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850C86" w:rsidRPr="00850C86" w:rsidTr="0012039B">
        <w:trPr>
          <w:jc w:val="center"/>
        </w:trPr>
        <w:tc>
          <w:tcPr>
            <w:tcW w:w="9639" w:type="dxa"/>
          </w:tcPr>
          <w:p w:rsidR="00426FF1" w:rsidRPr="00850C86" w:rsidRDefault="00900D04" w:rsidP="0012039B">
            <w:pPr>
              <w:widowControl/>
              <w:jc w:val="center"/>
              <w:rPr>
                <w:b/>
                <w:color w:val="000000" w:themeColor="text1"/>
                <w:sz w:val="28"/>
              </w:rPr>
            </w:pPr>
            <w:r w:rsidRPr="00850C86">
              <w:rPr>
                <w:noProof/>
                <w:color w:val="000000" w:themeColor="text1"/>
                <w:sz w:val="30"/>
              </w:rPr>
              <w:drawing>
                <wp:anchor distT="0" distB="0" distL="114300" distR="114300" simplePos="0" relativeHeight="251659776" behindDoc="0" locked="0" layoutInCell="1" allowOverlap="1" wp14:anchorId="433F95DD" wp14:editId="79651DC4">
                  <wp:simplePos x="0" y="0"/>
                  <wp:positionH relativeFrom="column">
                    <wp:posOffset>2741588</wp:posOffset>
                  </wp:positionH>
                  <wp:positionV relativeFrom="paragraph">
                    <wp:posOffset>-333228</wp:posOffset>
                  </wp:positionV>
                  <wp:extent cx="726440" cy="959485"/>
                  <wp:effectExtent l="0" t="0" r="0" b="0"/>
                  <wp:wrapNone/>
                  <wp:docPr id="1" name="Рисунок 1" descr="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0C86" w:rsidRPr="00850C86" w:rsidTr="0012039B">
        <w:trPr>
          <w:jc w:val="center"/>
        </w:trPr>
        <w:tc>
          <w:tcPr>
            <w:tcW w:w="9639" w:type="dxa"/>
          </w:tcPr>
          <w:p w:rsidR="0012039B" w:rsidRPr="00850C86" w:rsidRDefault="0012039B" w:rsidP="0012039B">
            <w:pPr>
              <w:widowControl/>
              <w:jc w:val="center"/>
              <w:rPr>
                <w:noProof/>
                <w:color w:val="000000" w:themeColor="text1"/>
                <w:sz w:val="30"/>
              </w:rPr>
            </w:pPr>
          </w:p>
        </w:tc>
      </w:tr>
      <w:tr w:rsidR="00850C86" w:rsidRPr="00850C86" w:rsidTr="0012039B">
        <w:trPr>
          <w:jc w:val="center"/>
        </w:trPr>
        <w:tc>
          <w:tcPr>
            <w:tcW w:w="9639" w:type="dxa"/>
          </w:tcPr>
          <w:p w:rsidR="0012039B" w:rsidRPr="00850C86" w:rsidRDefault="0012039B" w:rsidP="0012039B">
            <w:pPr>
              <w:widowControl/>
              <w:jc w:val="center"/>
              <w:rPr>
                <w:noProof/>
                <w:color w:val="000000" w:themeColor="text1"/>
                <w:sz w:val="30"/>
              </w:rPr>
            </w:pPr>
          </w:p>
        </w:tc>
      </w:tr>
      <w:tr w:rsidR="00850C86" w:rsidRPr="00850C86" w:rsidTr="0012039B">
        <w:trPr>
          <w:jc w:val="center"/>
        </w:trPr>
        <w:tc>
          <w:tcPr>
            <w:tcW w:w="9639" w:type="dxa"/>
          </w:tcPr>
          <w:p w:rsidR="0012039B" w:rsidRPr="00850C86" w:rsidRDefault="0012039B" w:rsidP="0012039B">
            <w:pPr>
              <w:widowControl/>
              <w:jc w:val="center"/>
              <w:rPr>
                <w:noProof/>
                <w:color w:val="000000" w:themeColor="text1"/>
                <w:sz w:val="30"/>
              </w:rPr>
            </w:pPr>
          </w:p>
        </w:tc>
      </w:tr>
      <w:tr w:rsidR="00850C86" w:rsidRPr="00850C86" w:rsidTr="0012039B">
        <w:trPr>
          <w:jc w:val="center"/>
        </w:trPr>
        <w:tc>
          <w:tcPr>
            <w:tcW w:w="9639" w:type="dxa"/>
          </w:tcPr>
          <w:p w:rsidR="00426FF1" w:rsidRPr="00850C86" w:rsidRDefault="001C0F3C" w:rsidP="009432B3">
            <w:pPr>
              <w:widowControl/>
              <w:jc w:val="center"/>
              <w:rPr>
                <w:b/>
                <w:color w:val="000000" w:themeColor="text1"/>
                <w:sz w:val="36"/>
              </w:rPr>
            </w:pPr>
            <w:r w:rsidRPr="00850C86">
              <w:rPr>
                <w:b/>
                <w:color w:val="000000" w:themeColor="text1"/>
                <w:sz w:val="36"/>
              </w:rPr>
              <w:t xml:space="preserve">ПРАВИТЕЛЬСТВО </w:t>
            </w:r>
            <w:r w:rsidR="00AC112A" w:rsidRPr="00850C86">
              <w:rPr>
                <w:b/>
                <w:color w:val="000000" w:themeColor="text1"/>
                <w:sz w:val="36"/>
              </w:rPr>
              <w:t>ПЕНЗЕНСКОЙ ОБЛАСТИ</w:t>
            </w:r>
          </w:p>
        </w:tc>
      </w:tr>
      <w:tr w:rsidR="00850C86" w:rsidRPr="00850C86" w:rsidTr="0012039B">
        <w:trPr>
          <w:jc w:val="center"/>
        </w:trPr>
        <w:tc>
          <w:tcPr>
            <w:tcW w:w="9639" w:type="dxa"/>
          </w:tcPr>
          <w:p w:rsidR="00426FF1" w:rsidRPr="00850C86" w:rsidRDefault="00426FF1" w:rsidP="0012039B">
            <w:pPr>
              <w:widowControl/>
              <w:jc w:val="center"/>
              <w:rPr>
                <w:color w:val="000000" w:themeColor="text1"/>
                <w:sz w:val="36"/>
              </w:rPr>
            </w:pPr>
          </w:p>
        </w:tc>
      </w:tr>
      <w:tr w:rsidR="00850C86" w:rsidRPr="00850C86" w:rsidTr="0012039B">
        <w:trPr>
          <w:jc w:val="center"/>
        </w:trPr>
        <w:tc>
          <w:tcPr>
            <w:tcW w:w="9639" w:type="dxa"/>
          </w:tcPr>
          <w:p w:rsidR="00426FF1" w:rsidRPr="00850C86" w:rsidRDefault="00BE79F0" w:rsidP="0012039B">
            <w:pPr>
              <w:pStyle w:val="3"/>
              <w:rPr>
                <w:rFonts w:ascii="Times New Roman Полужирный" w:hAnsi="Times New Roman Полужирный"/>
                <w:color w:val="000000" w:themeColor="text1"/>
              </w:rPr>
            </w:pPr>
            <w:r w:rsidRPr="00850C86">
              <w:rPr>
                <w:color w:val="000000" w:themeColor="text1"/>
                <w:sz w:val="28"/>
              </w:rPr>
              <w:t>П О С Т А Н О В Л Е Н И Е</w:t>
            </w:r>
          </w:p>
        </w:tc>
      </w:tr>
      <w:tr w:rsidR="00C43890" w:rsidRPr="00850C86" w:rsidTr="0012039B">
        <w:trPr>
          <w:jc w:val="center"/>
        </w:trPr>
        <w:tc>
          <w:tcPr>
            <w:tcW w:w="9639" w:type="dxa"/>
            <w:vAlign w:val="center"/>
          </w:tcPr>
          <w:p w:rsidR="00C43890" w:rsidRPr="00850C86" w:rsidRDefault="00C43890" w:rsidP="0012039B">
            <w:pPr>
              <w:pStyle w:val="3"/>
              <w:rPr>
                <w:color w:val="000000" w:themeColor="text1"/>
                <w:sz w:val="32"/>
                <w:szCs w:val="34"/>
              </w:rPr>
            </w:pPr>
          </w:p>
        </w:tc>
      </w:tr>
    </w:tbl>
    <w:p w:rsidR="00D3044A" w:rsidRPr="00850C86" w:rsidRDefault="00D3044A">
      <w:pPr>
        <w:rPr>
          <w:color w:val="000000" w:themeColor="text1"/>
          <w:sz w:val="4"/>
          <w:szCs w:val="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850C86" w:rsidRPr="00850C86" w:rsidTr="00605644">
        <w:trPr>
          <w:jc w:val="center"/>
        </w:trPr>
        <w:tc>
          <w:tcPr>
            <w:tcW w:w="284" w:type="dxa"/>
            <w:vAlign w:val="bottom"/>
          </w:tcPr>
          <w:p w:rsidR="000D0507" w:rsidRPr="00850C86" w:rsidRDefault="000D0507" w:rsidP="00605644">
            <w:pPr>
              <w:widowControl/>
              <w:rPr>
                <w:color w:val="000000" w:themeColor="text1"/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Pr="00850C86" w:rsidRDefault="000C59CD" w:rsidP="00605644">
            <w:pPr>
              <w:widowControl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23 января 2026 г.</w:t>
            </w:r>
          </w:p>
        </w:tc>
        <w:tc>
          <w:tcPr>
            <w:tcW w:w="397" w:type="dxa"/>
            <w:vAlign w:val="bottom"/>
          </w:tcPr>
          <w:p w:rsidR="000D0507" w:rsidRPr="00850C86" w:rsidRDefault="00850C86" w:rsidP="00605644">
            <w:pPr>
              <w:widowControl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№ 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Pr="00850C86" w:rsidRDefault="000C59CD" w:rsidP="00605644">
            <w:pPr>
              <w:widowControl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43-пП</w:t>
            </w:r>
          </w:p>
        </w:tc>
      </w:tr>
      <w:tr w:rsidR="00850C86" w:rsidRPr="00850C86" w:rsidTr="00605644">
        <w:trPr>
          <w:jc w:val="center"/>
        </w:trPr>
        <w:tc>
          <w:tcPr>
            <w:tcW w:w="4650" w:type="dxa"/>
            <w:gridSpan w:val="4"/>
          </w:tcPr>
          <w:p w:rsidR="000D0507" w:rsidRPr="00850C86" w:rsidRDefault="000D0507" w:rsidP="00605644">
            <w:pPr>
              <w:widowControl/>
              <w:jc w:val="center"/>
              <w:rPr>
                <w:color w:val="000000" w:themeColor="text1"/>
                <w:sz w:val="10"/>
              </w:rPr>
            </w:pPr>
          </w:p>
          <w:p w:rsidR="000D0507" w:rsidRPr="00850C86" w:rsidRDefault="000D0507" w:rsidP="00605644">
            <w:pPr>
              <w:widowControl/>
              <w:jc w:val="center"/>
              <w:rPr>
                <w:color w:val="000000" w:themeColor="text1"/>
                <w:sz w:val="24"/>
              </w:rPr>
            </w:pPr>
            <w:r w:rsidRPr="00850C86">
              <w:rPr>
                <w:color w:val="000000" w:themeColor="text1"/>
                <w:sz w:val="24"/>
              </w:rPr>
              <w:t>г.</w:t>
            </w:r>
            <w:r w:rsidR="00FD7E7B" w:rsidRPr="00850C86">
              <w:rPr>
                <w:color w:val="000000" w:themeColor="text1"/>
                <w:sz w:val="24"/>
              </w:rPr>
              <w:t> </w:t>
            </w:r>
            <w:r w:rsidRPr="00850C86">
              <w:rPr>
                <w:color w:val="000000" w:themeColor="text1"/>
                <w:sz w:val="24"/>
              </w:rPr>
              <w:t>Пенза</w:t>
            </w:r>
          </w:p>
        </w:tc>
      </w:tr>
    </w:tbl>
    <w:p w:rsidR="00BA5A70" w:rsidRPr="00850C86" w:rsidRDefault="00BA5A70">
      <w:pPr>
        <w:jc w:val="both"/>
        <w:rPr>
          <w:color w:val="000000" w:themeColor="text1"/>
          <w:sz w:val="28"/>
        </w:rPr>
      </w:pPr>
    </w:p>
    <w:p w:rsidR="002906E8" w:rsidRPr="00850C86" w:rsidRDefault="002906E8" w:rsidP="002906E8">
      <w:pPr>
        <w:tabs>
          <w:tab w:val="left" w:pos="9072"/>
        </w:tabs>
        <w:jc w:val="center"/>
        <w:outlineLvl w:val="0"/>
        <w:rPr>
          <w:b/>
          <w:color w:val="000000" w:themeColor="text1"/>
          <w:sz w:val="28"/>
          <w:szCs w:val="28"/>
        </w:rPr>
      </w:pPr>
      <w:r w:rsidRPr="00850C86">
        <w:rPr>
          <w:b/>
          <w:color w:val="000000" w:themeColor="text1"/>
          <w:sz w:val="28"/>
          <w:szCs w:val="28"/>
        </w:rPr>
        <w:t xml:space="preserve">О внесении изменений в Территориальную программу </w:t>
      </w:r>
    </w:p>
    <w:p w:rsidR="002906E8" w:rsidRPr="00850C86" w:rsidRDefault="002906E8" w:rsidP="002906E8">
      <w:pPr>
        <w:tabs>
          <w:tab w:val="left" w:pos="9072"/>
        </w:tabs>
        <w:jc w:val="center"/>
        <w:outlineLvl w:val="0"/>
        <w:rPr>
          <w:b/>
          <w:color w:val="000000" w:themeColor="text1"/>
          <w:sz w:val="28"/>
          <w:szCs w:val="28"/>
        </w:rPr>
      </w:pPr>
      <w:r w:rsidRPr="00850C86">
        <w:rPr>
          <w:b/>
          <w:color w:val="000000" w:themeColor="text1"/>
          <w:sz w:val="28"/>
          <w:szCs w:val="28"/>
        </w:rPr>
        <w:t xml:space="preserve">государственных гарантий бесплатного оказания гражданам </w:t>
      </w:r>
    </w:p>
    <w:p w:rsidR="002906E8" w:rsidRPr="00850C86" w:rsidRDefault="002906E8" w:rsidP="002906E8">
      <w:pPr>
        <w:tabs>
          <w:tab w:val="left" w:pos="9072"/>
        </w:tabs>
        <w:jc w:val="center"/>
        <w:outlineLvl w:val="0"/>
        <w:rPr>
          <w:b/>
          <w:color w:val="000000" w:themeColor="text1"/>
          <w:sz w:val="28"/>
          <w:szCs w:val="28"/>
        </w:rPr>
      </w:pPr>
      <w:r w:rsidRPr="00850C86">
        <w:rPr>
          <w:b/>
          <w:color w:val="000000" w:themeColor="text1"/>
          <w:sz w:val="28"/>
          <w:szCs w:val="28"/>
        </w:rPr>
        <w:t xml:space="preserve">медицинской помощи на территории Пензенской области </w:t>
      </w:r>
    </w:p>
    <w:p w:rsidR="002906E8" w:rsidRPr="00850C86" w:rsidRDefault="002906E8" w:rsidP="002906E8">
      <w:pPr>
        <w:tabs>
          <w:tab w:val="left" w:pos="9072"/>
        </w:tabs>
        <w:jc w:val="center"/>
        <w:outlineLvl w:val="0"/>
        <w:rPr>
          <w:b/>
          <w:color w:val="000000" w:themeColor="text1"/>
          <w:sz w:val="28"/>
          <w:szCs w:val="28"/>
        </w:rPr>
      </w:pPr>
      <w:r w:rsidRPr="00850C86">
        <w:rPr>
          <w:b/>
          <w:color w:val="000000" w:themeColor="text1"/>
          <w:sz w:val="28"/>
          <w:szCs w:val="28"/>
        </w:rPr>
        <w:t xml:space="preserve">на 2025 год и на плановый период 2026 и 2027 годов, утвержденную постановлением Правительства Пензенской области </w:t>
      </w:r>
    </w:p>
    <w:p w:rsidR="002906E8" w:rsidRPr="00850C86" w:rsidRDefault="002906E8" w:rsidP="002906E8">
      <w:pPr>
        <w:tabs>
          <w:tab w:val="left" w:pos="9072"/>
        </w:tabs>
        <w:jc w:val="center"/>
        <w:outlineLvl w:val="0"/>
        <w:rPr>
          <w:b/>
          <w:color w:val="000000" w:themeColor="text1"/>
          <w:sz w:val="28"/>
          <w:szCs w:val="28"/>
        </w:rPr>
      </w:pPr>
      <w:r w:rsidRPr="00850C86">
        <w:rPr>
          <w:b/>
          <w:color w:val="000000" w:themeColor="text1"/>
          <w:sz w:val="28"/>
          <w:szCs w:val="28"/>
        </w:rPr>
        <w:t xml:space="preserve">от 28.12.2024 </w:t>
      </w:r>
      <w:r w:rsidR="00850C86">
        <w:rPr>
          <w:b/>
          <w:color w:val="000000" w:themeColor="text1"/>
          <w:sz w:val="28"/>
          <w:szCs w:val="28"/>
        </w:rPr>
        <w:t>№ </w:t>
      </w:r>
      <w:r w:rsidRPr="00850C86">
        <w:rPr>
          <w:b/>
          <w:color w:val="000000" w:themeColor="text1"/>
          <w:sz w:val="28"/>
          <w:szCs w:val="28"/>
        </w:rPr>
        <w:t xml:space="preserve">1106-пП (с последующими изменениями) </w:t>
      </w:r>
    </w:p>
    <w:p w:rsidR="002906E8" w:rsidRPr="00850C86" w:rsidRDefault="002906E8" w:rsidP="002906E8">
      <w:pPr>
        <w:ind w:firstLine="709"/>
        <w:jc w:val="both"/>
        <w:rPr>
          <w:color w:val="000000" w:themeColor="text1"/>
          <w:sz w:val="28"/>
          <w:szCs w:val="28"/>
        </w:rPr>
      </w:pPr>
    </w:p>
    <w:p w:rsidR="002906E8" w:rsidRPr="00850C86" w:rsidRDefault="002906E8" w:rsidP="002906E8">
      <w:pPr>
        <w:ind w:firstLine="709"/>
        <w:jc w:val="both"/>
        <w:rPr>
          <w:b/>
          <w:color w:val="000000" w:themeColor="text1"/>
          <w:spacing w:val="-4"/>
          <w:sz w:val="28"/>
          <w:szCs w:val="28"/>
        </w:rPr>
      </w:pPr>
      <w:r w:rsidRPr="00850C86">
        <w:rPr>
          <w:color w:val="000000" w:themeColor="text1"/>
          <w:spacing w:val="-4"/>
          <w:sz w:val="28"/>
          <w:szCs w:val="28"/>
        </w:rPr>
        <w:t xml:space="preserve">В целях приведения нормативного правового акта в соответствие </w:t>
      </w:r>
      <w:r w:rsidRPr="00850C86">
        <w:rPr>
          <w:color w:val="000000" w:themeColor="text1"/>
          <w:spacing w:val="-4"/>
          <w:sz w:val="28"/>
          <w:szCs w:val="28"/>
        </w:rPr>
        <w:br/>
        <w:t xml:space="preserve">с действующим законодательством, руководствуясь Законом Пензенской области от 21.04.2023 </w:t>
      </w:r>
      <w:r w:rsidR="00850C86">
        <w:rPr>
          <w:color w:val="000000" w:themeColor="text1"/>
          <w:spacing w:val="-4"/>
          <w:sz w:val="28"/>
          <w:szCs w:val="28"/>
        </w:rPr>
        <w:t>№ </w:t>
      </w:r>
      <w:r w:rsidRPr="00850C86">
        <w:rPr>
          <w:color w:val="000000" w:themeColor="text1"/>
          <w:spacing w:val="-4"/>
          <w:sz w:val="28"/>
          <w:szCs w:val="28"/>
        </w:rPr>
        <w:t xml:space="preserve">4006-ЗПО "О Правительстве Пензенской области" </w:t>
      </w:r>
      <w:r w:rsidRPr="00850C86">
        <w:rPr>
          <w:color w:val="000000" w:themeColor="text1"/>
          <w:spacing w:val="-4"/>
          <w:sz w:val="28"/>
          <w:szCs w:val="28"/>
        </w:rPr>
        <w:br/>
        <w:t xml:space="preserve">(с последующими изменениями), Правительство Пензенской области </w:t>
      </w:r>
      <w:r w:rsidRPr="00850C86">
        <w:rPr>
          <w:color w:val="000000" w:themeColor="text1"/>
          <w:spacing w:val="-4"/>
          <w:sz w:val="28"/>
          <w:szCs w:val="28"/>
        </w:rPr>
        <w:br/>
      </w:r>
      <w:r w:rsidRPr="00850C86">
        <w:rPr>
          <w:b/>
          <w:color w:val="000000" w:themeColor="text1"/>
          <w:spacing w:val="-4"/>
          <w:sz w:val="28"/>
          <w:szCs w:val="28"/>
        </w:rPr>
        <w:t>п о с т а н о в л я е т:</w:t>
      </w:r>
    </w:p>
    <w:p w:rsidR="002906E8" w:rsidRPr="00850C86" w:rsidRDefault="002906E8" w:rsidP="002906E8">
      <w:pPr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850C86">
        <w:rPr>
          <w:color w:val="000000" w:themeColor="text1"/>
          <w:spacing w:val="-4"/>
          <w:sz w:val="28"/>
          <w:szCs w:val="28"/>
        </w:rPr>
        <w:t xml:space="preserve">1. Внести в Территориальную программу государственных гарантий бесплатного оказания гражданам медицинской помощи на территории Пензенской области на 2025 год и на плановый период 2026 и 2027 годов </w:t>
      </w:r>
      <w:r w:rsidRPr="00850C86">
        <w:rPr>
          <w:color w:val="000000" w:themeColor="text1"/>
          <w:spacing w:val="-4"/>
          <w:sz w:val="28"/>
          <w:szCs w:val="28"/>
        </w:rPr>
        <w:br/>
        <w:t xml:space="preserve">(далее - Программа), утвержденную постановлением Правительства Пензенской области от 28.12.2024 </w:t>
      </w:r>
      <w:r w:rsidR="00850C86">
        <w:rPr>
          <w:color w:val="000000" w:themeColor="text1"/>
          <w:spacing w:val="-4"/>
          <w:sz w:val="28"/>
          <w:szCs w:val="28"/>
        </w:rPr>
        <w:t>№ </w:t>
      </w:r>
      <w:r w:rsidRPr="00850C86">
        <w:rPr>
          <w:color w:val="000000" w:themeColor="text1"/>
          <w:spacing w:val="-4"/>
          <w:sz w:val="28"/>
          <w:szCs w:val="28"/>
        </w:rPr>
        <w:t xml:space="preserve">1106-пП "О Территориальной программе государственных гарантий бесплатного оказания гражданам медицинской помощи на территории Пензенской области на 2025 год и на плановый </w:t>
      </w:r>
      <w:r w:rsidRPr="00850C86">
        <w:rPr>
          <w:color w:val="000000" w:themeColor="text1"/>
          <w:spacing w:val="-4"/>
          <w:sz w:val="28"/>
          <w:szCs w:val="28"/>
        </w:rPr>
        <w:br/>
      </w:r>
      <w:r w:rsidRPr="00850C86">
        <w:rPr>
          <w:color w:val="000000" w:themeColor="text1"/>
          <w:spacing w:val="-6"/>
          <w:sz w:val="28"/>
          <w:szCs w:val="28"/>
        </w:rPr>
        <w:t>период 2026 и 2027 годов (с последующими изменениями), следующие изменения:</w:t>
      </w:r>
    </w:p>
    <w:p w:rsidR="002906E8" w:rsidRPr="00850C86" w:rsidRDefault="002906E8" w:rsidP="002906E8">
      <w:pPr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850C86">
        <w:rPr>
          <w:color w:val="000000" w:themeColor="text1"/>
          <w:spacing w:val="-4"/>
          <w:sz w:val="28"/>
          <w:szCs w:val="28"/>
        </w:rPr>
        <w:t xml:space="preserve">1.1. В разделе 2 "Перечень заболеваний (состояний) и перечень видов, форм и условий предоставления медицинской помощи, оказываемой гражданам </w:t>
      </w:r>
      <w:r w:rsidRPr="00850C86">
        <w:rPr>
          <w:color w:val="000000" w:themeColor="text1"/>
          <w:spacing w:val="-4"/>
          <w:sz w:val="28"/>
          <w:szCs w:val="28"/>
        </w:rPr>
        <w:br/>
        <w:t>без взимания с них платы</w:t>
      </w:r>
      <w:r w:rsidR="0007552C">
        <w:rPr>
          <w:color w:val="000000" w:themeColor="text1"/>
          <w:spacing w:val="-4"/>
          <w:sz w:val="28"/>
          <w:szCs w:val="28"/>
        </w:rPr>
        <w:t>,</w:t>
      </w:r>
      <w:r w:rsidRPr="00850C86">
        <w:rPr>
          <w:color w:val="000000" w:themeColor="text1"/>
          <w:spacing w:val="-4"/>
          <w:sz w:val="28"/>
          <w:szCs w:val="28"/>
        </w:rPr>
        <w:t xml:space="preserve"> за счет средств бюджетных ассигнований бюджета Пензенской области и средств бюджета Территориального фонда обязательного медицинского страхования Пензенской области" Программы:</w:t>
      </w:r>
    </w:p>
    <w:p w:rsidR="002906E8" w:rsidRPr="00850C86" w:rsidRDefault="002906E8" w:rsidP="002906E8">
      <w:pPr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850C86">
        <w:rPr>
          <w:color w:val="000000" w:themeColor="text1"/>
          <w:spacing w:val="-4"/>
          <w:sz w:val="28"/>
          <w:szCs w:val="28"/>
        </w:rPr>
        <w:t>1.1.1. в пункте 2.3:</w:t>
      </w:r>
    </w:p>
    <w:p w:rsidR="002906E8" w:rsidRPr="00850C86" w:rsidRDefault="002906E8" w:rsidP="002906E8">
      <w:pPr>
        <w:ind w:firstLine="709"/>
        <w:jc w:val="both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z w:val="28"/>
          <w:szCs w:val="28"/>
        </w:rPr>
        <w:t>1.1.1.1. </w:t>
      </w:r>
      <w:r w:rsidRPr="00850C86">
        <w:rPr>
          <w:color w:val="000000" w:themeColor="text1"/>
          <w:spacing w:val="-10"/>
          <w:sz w:val="28"/>
          <w:szCs w:val="28"/>
        </w:rPr>
        <w:t xml:space="preserve">подпункт 2.3.5.1 изложить в новой редакции согласно приложению </w:t>
      </w:r>
      <w:r w:rsidR="00850C86">
        <w:rPr>
          <w:color w:val="000000" w:themeColor="text1"/>
          <w:spacing w:val="-10"/>
          <w:sz w:val="28"/>
          <w:szCs w:val="28"/>
        </w:rPr>
        <w:t>№ </w:t>
      </w:r>
      <w:r w:rsidRPr="00850C86">
        <w:rPr>
          <w:color w:val="000000" w:themeColor="text1"/>
          <w:spacing w:val="-10"/>
          <w:sz w:val="28"/>
          <w:szCs w:val="28"/>
        </w:rPr>
        <w:t xml:space="preserve">1 </w:t>
      </w:r>
      <w:r w:rsidRPr="00850C86">
        <w:rPr>
          <w:color w:val="000000" w:themeColor="text1"/>
          <w:sz w:val="28"/>
          <w:szCs w:val="28"/>
        </w:rPr>
        <w:t>к настоящему постановлению;</w:t>
      </w:r>
    </w:p>
    <w:p w:rsidR="002906E8" w:rsidRPr="00850C86" w:rsidRDefault="002906E8" w:rsidP="002906E8">
      <w:pPr>
        <w:ind w:firstLine="709"/>
        <w:jc w:val="both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pacing w:val="-10"/>
          <w:sz w:val="28"/>
          <w:szCs w:val="28"/>
        </w:rPr>
        <w:t xml:space="preserve">1.1.1.2. подпункт 2.3.5.2 изложить в новой редакции согласно приложению </w:t>
      </w:r>
      <w:r w:rsidR="00850C86">
        <w:rPr>
          <w:color w:val="000000" w:themeColor="text1"/>
          <w:spacing w:val="-10"/>
          <w:sz w:val="28"/>
          <w:szCs w:val="28"/>
        </w:rPr>
        <w:t>№ </w:t>
      </w:r>
      <w:r w:rsidRPr="00850C86">
        <w:rPr>
          <w:color w:val="000000" w:themeColor="text1"/>
          <w:spacing w:val="-10"/>
          <w:sz w:val="28"/>
          <w:szCs w:val="28"/>
        </w:rPr>
        <w:t xml:space="preserve">2 </w:t>
      </w:r>
      <w:r w:rsidRPr="00850C86">
        <w:rPr>
          <w:color w:val="000000" w:themeColor="text1"/>
          <w:sz w:val="28"/>
          <w:szCs w:val="28"/>
        </w:rPr>
        <w:t>к настоящему постановлению;</w:t>
      </w:r>
    </w:p>
    <w:p w:rsidR="002906E8" w:rsidRPr="00850C86" w:rsidRDefault="002906E8" w:rsidP="002906E8">
      <w:pPr>
        <w:spacing w:line="249" w:lineRule="auto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  <w:spacing w:val="-12"/>
          <w:sz w:val="28"/>
          <w:szCs w:val="28"/>
        </w:rPr>
        <w:t xml:space="preserve">1.1.1.3. подпункт 2.3.5.2.1 изложить в новой редакции согласно приложению </w:t>
      </w:r>
      <w:r w:rsidR="00850C86" w:rsidRPr="00850C86">
        <w:rPr>
          <w:color w:val="000000" w:themeColor="text1"/>
          <w:spacing w:val="-12"/>
          <w:sz w:val="28"/>
          <w:szCs w:val="28"/>
        </w:rPr>
        <w:t>№ </w:t>
      </w:r>
      <w:r w:rsidRPr="00850C86">
        <w:rPr>
          <w:color w:val="000000" w:themeColor="text1"/>
          <w:spacing w:val="-12"/>
          <w:sz w:val="28"/>
          <w:szCs w:val="28"/>
        </w:rPr>
        <w:t>3</w:t>
      </w:r>
      <w:r w:rsidRPr="00850C86">
        <w:rPr>
          <w:color w:val="000000" w:themeColor="text1"/>
          <w:spacing w:val="-10"/>
          <w:sz w:val="28"/>
          <w:szCs w:val="28"/>
        </w:rPr>
        <w:t xml:space="preserve"> </w:t>
      </w:r>
      <w:r w:rsidRPr="00850C86">
        <w:rPr>
          <w:color w:val="000000" w:themeColor="text1"/>
          <w:sz w:val="28"/>
          <w:szCs w:val="28"/>
        </w:rPr>
        <w:t>к настоящему постановлению;</w:t>
      </w:r>
    </w:p>
    <w:p w:rsidR="002906E8" w:rsidRPr="00850C86" w:rsidRDefault="002906E8" w:rsidP="00850C86">
      <w:pPr>
        <w:spacing w:line="245" w:lineRule="auto"/>
        <w:ind w:firstLine="709"/>
        <w:jc w:val="both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pacing w:val="-10"/>
          <w:sz w:val="28"/>
          <w:szCs w:val="28"/>
        </w:rPr>
        <w:lastRenderedPageBreak/>
        <w:t xml:space="preserve">1.1.1.4. подпункт 2.3.5.3 изложить в новой редакции согласно приложению </w:t>
      </w:r>
      <w:r w:rsidR="00850C86">
        <w:rPr>
          <w:color w:val="000000" w:themeColor="text1"/>
          <w:spacing w:val="-10"/>
          <w:sz w:val="28"/>
          <w:szCs w:val="28"/>
        </w:rPr>
        <w:t>№ </w:t>
      </w:r>
      <w:r w:rsidRPr="00850C86">
        <w:rPr>
          <w:color w:val="000000" w:themeColor="text1"/>
          <w:spacing w:val="-10"/>
          <w:sz w:val="28"/>
          <w:szCs w:val="28"/>
        </w:rPr>
        <w:t xml:space="preserve">4 </w:t>
      </w:r>
      <w:r w:rsidRPr="00850C86">
        <w:rPr>
          <w:color w:val="000000" w:themeColor="text1"/>
          <w:sz w:val="28"/>
          <w:szCs w:val="28"/>
        </w:rPr>
        <w:t>к настоящему постановлению;</w:t>
      </w:r>
    </w:p>
    <w:p w:rsidR="002906E8" w:rsidRPr="00850C86" w:rsidRDefault="002906E8" w:rsidP="00850C86">
      <w:pPr>
        <w:spacing w:line="245" w:lineRule="auto"/>
        <w:ind w:firstLine="709"/>
        <w:jc w:val="both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pacing w:val="-14"/>
          <w:sz w:val="28"/>
          <w:szCs w:val="28"/>
        </w:rPr>
        <w:t xml:space="preserve">1.1.1.5. подпункт 2.3.5.3.1 изложить в новой редакции согласно приложению </w:t>
      </w:r>
      <w:r w:rsidR="00850C86">
        <w:rPr>
          <w:color w:val="000000" w:themeColor="text1"/>
          <w:spacing w:val="-14"/>
          <w:sz w:val="28"/>
          <w:szCs w:val="28"/>
        </w:rPr>
        <w:t>№ </w:t>
      </w:r>
      <w:r w:rsidRPr="00850C86">
        <w:rPr>
          <w:color w:val="000000" w:themeColor="text1"/>
          <w:spacing w:val="-14"/>
          <w:sz w:val="28"/>
          <w:szCs w:val="28"/>
        </w:rPr>
        <w:t>5</w:t>
      </w:r>
      <w:r w:rsidRPr="00850C86">
        <w:rPr>
          <w:color w:val="000000" w:themeColor="text1"/>
          <w:spacing w:val="-10"/>
          <w:sz w:val="28"/>
          <w:szCs w:val="28"/>
        </w:rPr>
        <w:t xml:space="preserve"> </w:t>
      </w:r>
      <w:r w:rsidRPr="00850C86">
        <w:rPr>
          <w:color w:val="000000" w:themeColor="text1"/>
          <w:spacing w:val="-10"/>
          <w:sz w:val="28"/>
          <w:szCs w:val="28"/>
        </w:rPr>
        <w:br/>
      </w:r>
      <w:r w:rsidRPr="00850C86">
        <w:rPr>
          <w:color w:val="000000" w:themeColor="text1"/>
          <w:sz w:val="28"/>
          <w:szCs w:val="28"/>
        </w:rPr>
        <w:t>к настоящему постановлению;</w:t>
      </w:r>
    </w:p>
    <w:p w:rsidR="002906E8" w:rsidRPr="00850C86" w:rsidRDefault="002906E8" w:rsidP="00850C86">
      <w:pPr>
        <w:spacing w:line="245" w:lineRule="auto"/>
        <w:ind w:firstLine="709"/>
        <w:jc w:val="both"/>
        <w:rPr>
          <w:color w:val="000000" w:themeColor="text1"/>
          <w:spacing w:val="-10"/>
          <w:sz w:val="28"/>
          <w:szCs w:val="28"/>
        </w:rPr>
      </w:pPr>
      <w:r w:rsidRPr="00850C86">
        <w:rPr>
          <w:color w:val="000000" w:themeColor="text1"/>
          <w:spacing w:val="-12"/>
          <w:sz w:val="28"/>
          <w:szCs w:val="28"/>
        </w:rPr>
        <w:t xml:space="preserve">1.1.1.6. подпункт 2.3.5.3.2 изложить в новой редакции согласно приложению </w:t>
      </w:r>
      <w:r w:rsidR="00850C86">
        <w:rPr>
          <w:color w:val="000000" w:themeColor="text1"/>
          <w:spacing w:val="-12"/>
          <w:sz w:val="28"/>
          <w:szCs w:val="28"/>
        </w:rPr>
        <w:t>№ </w:t>
      </w:r>
      <w:r w:rsidRPr="00850C86">
        <w:rPr>
          <w:color w:val="000000" w:themeColor="text1"/>
          <w:spacing w:val="-12"/>
          <w:sz w:val="28"/>
          <w:szCs w:val="28"/>
        </w:rPr>
        <w:t>6</w:t>
      </w:r>
      <w:r w:rsidRPr="00850C86">
        <w:rPr>
          <w:color w:val="000000" w:themeColor="text1"/>
          <w:spacing w:val="-10"/>
          <w:sz w:val="28"/>
          <w:szCs w:val="28"/>
        </w:rPr>
        <w:t xml:space="preserve"> </w:t>
      </w:r>
      <w:r w:rsidRPr="006B4E8B">
        <w:rPr>
          <w:color w:val="000000" w:themeColor="text1"/>
          <w:sz w:val="28"/>
          <w:szCs w:val="28"/>
        </w:rPr>
        <w:t>к настоящему постановлению;</w:t>
      </w:r>
    </w:p>
    <w:p w:rsidR="002906E8" w:rsidRPr="00850C86" w:rsidRDefault="002906E8" w:rsidP="00850C86">
      <w:pPr>
        <w:widowControl/>
        <w:tabs>
          <w:tab w:val="left" w:pos="1843"/>
        </w:tabs>
        <w:autoSpaceDE w:val="0"/>
        <w:autoSpaceDN w:val="0"/>
        <w:adjustRightInd w:val="0"/>
        <w:spacing w:line="245" w:lineRule="auto"/>
        <w:ind w:firstLine="709"/>
        <w:jc w:val="both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pacing w:val="-10"/>
          <w:sz w:val="28"/>
          <w:szCs w:val="28"/>
        </w:rPr>
        <w:t xml:space="preserve">1.1.1.7. подпункт 2.3.5.4 изложить в новой редакции согласно приложению </w:t>
      </w:r>
      <w:r w:rsidR="00850C86">
        <w:rPr>
          <w:color w:val="000000" w:themeColor="text1"/>
          <w:spacing w:val="-10"/>
          <w:sz w:val="28"/>
          <w:szCs w:val="28"/>
        </w:rPr>
        <w:t>№ </w:t>
      </w:r>
      <w:r w:rsidRPr="00850C86">
        <w:rPr>
          <w:color w:val="000000" w:themeColor="text1"/>
          <w:spacing w:val="-10"/>
          <w:sz w:val="28"/>
          <w:szCs w:val="28"/>
        </w:rPr>
        <w:t xml:space="preserve">7 </w:t>
      </w:r>
      <w:r w:rsidRPr="00850C86">
        <w:rPr>
          <w:color w:val="000000" w:themeColor="text1"/>
          <w:spacing w:val="-10"/>
          <w:sz w:val="28"/>
          <w:szCs w:val="28"/>
        </w:rPr>
        <w:br/>
      </w:r>
      <w:r w:rsidRPr="006B4E8B">
        <w:rPr>
          <w:color w:val="000000" w:themeColor="text1"/>
          <w:sz w:val="28"/>
          <w:szCs w:val="28"/>
        </w:rPr>
        <w:t>к настоящему постановлению;</w:t>
      </w:r>
    </w:p>
    <w:p w:rsidR="002906E8" w:rsidRPr="00850C86" w:rsidRDefault="002906E8" w:rsidP="00850C86">
      <w:pPr>
        <w:widowControl/>
        <w:tabs>
          <w:tab w:val="left" w:pos="1843"/>
        </w:tabs>
        <w:autoSpaceDE w:val="0"/>
        <w:autoSpaceDN w:val="0"/>
        <w:adjustRightInd w:val="0"/>
        <w:spacing w:line="245" w:lineRule="auto"/>
        <w:ind w:firstLine="709"/>
        <w:jc w:val="both"/>
        <w:rPr>
          <w:color w:val="000000" w:themeColor="text1"/>
          <w:spacing w:val="-10"/>
          <w:sz w:val="28"/>
          <w:szCs w:val="28"/>
        </w:rPr>
      </w:pPr>
      <w:r w:rsidRPr="00850C86">
        <w:rPr>
          <w:color w:val="000000" w:themeColor="text1"/>
          <w:spacing w:val="-10"/>
          <w:sz w:val="28"/>
          <w:szCs w:val="28"/>
        </w:rPr>
        <w:t xml:space="preserve">1.1.1.8. подпункт 2.3.7 изложить в новой редакции согласно приложению </w:t>
      </w:r>
      <w:r w:rsidR="00850C86">
        <w:rPr>
          <w:color w:val="000000" w:themeColor="text1"/>
          <w:spacing w:val="-10"/>
          <w:sz w:val="28"/>
          <w:szCs w:val="28"/>
        </w:rPr>
        <w:t>№ </w:t>
      </w:r>
      <w:r w:rsidRPr="00850C86">
        <w:rPr>
          <w:color w:val="000000" w:themeColor="text1"/>
          <w:spacing w:val="-10"/>
          <w:sz w:val="28"/>
          <w:szCs w:val="28"/>
        </w:rPr>
        <w:t xml:space="preserve">8 </w:t>
      </w:r>
      <w:r w:rsidRPr="00850C86">
        <w:rPr>
          <w:color w:val="000000" w:themeColor="text1"/>
          <w:spacing w:val="-10"/>
          <w:sz w:val="28"/>
          <w:szCs w:val="28"/>
        </w:rPr>
        <w:br/>
      </w:r>
      <w:r w:rsidRPr="006B4E8B">
        <w:rPr>
          <w:color w:val="000000" w:themeColor="text1"/>
          <w:sz w:val="28"/>
          <w:szCs w:val="28"/>
        </w:rPr>
        <w:t>к настоящему постановлению;</w:t>
      </w:r>
    </w:p>
    <w:p w:rsidR="002906E8" w:rsidRPr="00850C86" w:rsidRDefault="002906E8" w:rsidP="00850C86">
      <w:pPr>
        <w:widowControl/>
        <w:tabs>
          <w:tab w:val="left" w:pos="1843"/>
        </w:tabs>
        <w:autoSpaceDE w:val="0"/>
        <w:autoSpaceDN w:val="0"/>
        <w:adjustRightInd w:val="0"/>
        <w:spacing w:line="245" w:lineRule="auto"/>
        <w:ind w:firstLine="709"/>
        <w:jc w:val="both"/>
        <w:rPr>
          <w:color w:val="000000" w:themeColor="text1"/>
          <w:spacing w:val="-10"/>
          <w:sz w:val="28"/>
          <w:szCs w:val="28"/>
        </w:rPr>
      </w:pPr>
      <w:r w:rsidRPr="00850C86">
        <w:rPr>
          <w:color w:val="000000" w:themeColor="text1"/>
          <w:spacing w:val="-10"/>
          <w:sz w:val="28"/>
          <w:szCs w:val="28"/>
        </w:rPr>
        <w:t xml:space="preserve">1.1.1.9. подпункт 2.3.8 изложить в новой редакции согласно приложению </w:t>
      </w:r>
      <w:r w:rsidR="00850C86">
        <w:rPr>
          <w:color w:val="000000" w:themeColor="text1"/>
          <w:spacing w:val="-10"/>
          <w:sz w:val="28"/>
          <w:szCs w:val="28"/>
        </w:rPr>
        <w:t>№ </w:t>
      </w:r>
      <w:r w:rsidRPr="00850C86">
        <w:rPr>
          <w:color w:val="000000" w:themeColor="text1"/>
          <w:spacing w:val="-10"/>
          <w:sz w:val="28"/>
          <w:szCs w:val="28"/>
        </w:rPr>
        <w:t xml:space="preserve">9 </w:t>
      </w:r>
      <w:r w:rsidRPr="00850C86">
        <w:rPr>
          <w:color w:val="000000" w:themeColor="text1"/>
          <w:spacing w:val="-10"/>
          <w:sz w:val="28"/>
          <w:szCs w:val="28"/>
        </w:rPr>
        <w:br/>
      </w:r>
      <w:r w:rsidRPr="006B4E8B">
        <w:rPr>
          <w:color w:val="000000" w:themeColor="text1"/>
          <w:sz w:val="28"/>
          <w:szCs w:val="28"/>
        </w:rPr>
        <w:t>к настоящему постановлению;</w:t>
      </w:r>
    </w:p>
    <w:p w:rsidR="002906E8" w:rsidRPr="00850C86" w:rsidRDefault="002906E8" w:rsidP="00850C86">
      <w:pPr>
        <w:widowControl/>
        <w:tabs>
          <w:tab w:val="left" w:pos="1843"/>
        </w:tabs>
        <w:autoSpaceDE w:val="0"/>
        <w:autoSpaceDN w:val="0"/>
        <w:adjustRightInd w:val="0"/>
        <w:spacing w:line="245" w:lineRule="auto"/>
        <w:ind w:firstLine="709"/>
        <w:jc w:val="both"/>
        <w:rPr>
          <w:color w:val="000000" w:themeColor="text1"/>
          <w:spacing w:val="-10"/>
          <w:sz w:val="28"/>
          <w:szCs w:val="28"/>
        </w:rPr>
      </w:pPr>
      <w:r w:rsidRPr="00850C86">
        <w:rPr>
          <w:color w:val="000000" w:themeColor="text1"/>
          <w:spacing w:val="-10"/>
          <w:sz w:val="28"/>
          <w:szCs w:val="28"/>
        </w:rPr>
        <w:t xml:space="preserve">1.1.1.10. подпункт 2.3.9 изложить в новой редакции согласно приложению </w:t>
      </w:r>
      <w:r w:rsidR="00850C86">
        <w:rPr>
          <w:color w:val="000000" w:themeColor="text1"/>
          <w:spacing w:val="-10"/>
          <w:sz w:val="28"/>
          <w:szCs w:val="28"/>
        </w:rPr>
        <w:t>№ </w:t>
      </w:r>
      <w:r w:rsidRPr="00850C86">
        <w:rPr>
          <w:color w:val="000000" w:themeColor="text1"/>
          <w:spacing w:val="-10"/>
          <w:sz w:val="28"/>
          <w:szCs w:val="28"/>
        </w:rPr>
        <w:t xml:space="preserve">10 </w:t>
      </w:r>
      <w:r w:rsidRPr="00850C86">
        <w:rPr>
          <w:color w:val="000000" w:themeColor="text1"/>
          <w:spacing w:val="-10"/>
          <w:sz w:val="28"/>
          <w:szCs w:val="28"/>
        </w:rPr>
        <w:br/>
      </w:r>
      <w:r w:rsidRPr="006B4E8B">
        <w:rPr>
          <w:color w:val="000000" w:themeColor="text1"/>
          <w:sz w:val="28"/>
          <w:szCs w:val="28"/>
        </w:rPr>
        <w:t>к настоящему постановлению;</w:t>
      </w:r>
      <w:r w:rsidRPr="00850C86">
        <w:rPr>
          <w:color w:val="000000" w:themeColor="text1"/>
          <w:spacing w:val="-10"/>
          <w:sz w:val="28"/>
          <w:szCs w:val="28"/>
        </w:rPr>
        <w:t xml:space="preserve"> </w:t>
      </w:r>
    </w:p>
    <w:p w:rsidR="002906E8" w:rsidRPr="00850C86" w:rsidRDefault="002906E8" w:rsidP="00850C86">
      <w:pPr>
        <w:widowControl/>
        <w:tabs>
          <w:tab w:val="left" w:pos="1843"/>
        </w:tabs>
        <w:autoSpaceDE w:val="0"/>
        <w:autoSpaceDN w:val="0"/>
        <w:adjustRightInd w:val="0"/>
        <w:spacing w:line="245" w:lineRule="auto"/>
        <w:ind w:firstLine="709"/>
        <w:jc w:val="both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z w:val="28"/>
          <w:szCs w:val="28"/>
        </w:rPr>
        <w:t xml:space="preserve">1.1.1.11. подпункт 2.3.10 изложить в новой редакции согласно </w:t>
      </w:r>
      <w:r w:rsidRPr="006B4E8B">
        <w:rPr>
          <w:color w:val="000000" w:themeColor="text1"/>
          <w:sz w:val="28"/>
          <w:szCs w:val="28"/>
        </w:rPr>
        <w:t xml:space="preserve">приложению </w:t>
      </w:r>
      <w:r w:rsidR="00850C86" w:rsidRPr="006B4E8B">
        <w:rPr>
          <w:color w:val="000000" w:themeColor="text1"/>
          <w:sz w:val="28"/>
          <w:szCs w:val="28"/>
        </w:rPr>
        <w:t>№ </w:t>
      </w:r>
      <w:r w:rsidR="0007552C">
        <w:rPr>
          <w:color w:val="000000" w:themeColor="text1"/>
          <w:sz w:val="28"/>
          <w:szCs w:val="28"/>
        </w:rPr>
        <w:t>11 к настоящему постановлению.</w:t>
      </w:r>
    </w:p>
    <w:p w:rsidR="002906E8" w:rsidRPr="00850C86" w:rsidRDefault="002906E8" w:rsidP="00850C86">
      <w:pPr>
        <w:widowControl/>
        <w:tabs>
          <w:tab w:val="left" w:pos="1843"/>
        </w:tabs>
        <w:autoSpaceDE w:val="0"/>
        <w:autoSpaceDN w:val="0"/>
        <w:adjustRightInd w:val="0"/>
        <w:spacing w:line="245" w:lineRule="auto"/>
        <w:ind w:firstLine="709"/>
        <w:jc w:val="both"/>
        <w:rPr>
          <w:color w:val="000000" w:themeColor="text1"/>
          <w:spacing w:val="-4"/>
          <w:sz w:val="24"/>
          <w:szCs w:val="24"/>
        </w:rPr>
      </w:pPr>
      <w:r w:rsidRPr="00850C86">
        <w:rPr>
          <w:color w:val="000000" w:themeColor="text1"/>
          <w:spacing w:val="-6"/>
          <w:sz w:val="28"/>
          <w:szCs w:val="28"/>
        </w:rPr>
        <w:t xml:space="preserve">1.2. </w:t>
      </w:r>
      <w:r w:rsidR="0007552C">
        <w:rPr>
          <w:color w:val="000000" w:themeColor="text1"/>
          <w:spacing w:val="-4"/>
          <w:sz w:val="28"/>
          <w:szCs w:val="28"/>
        </w:rPr>
        <w:t>В</w:t>
      </w:r>
      <w:r w:rsidRPr="00850C86">
        <w:rPr>
          <w:color w:val="000000" w:themeColor="text1"/>
          <w:spacing w:val="-4"/>
          <w:sz w:val="28"/>
          <w:szCs w:val="28"/>
        </w:rPr>
        <w:t xml:space="preserve"> разделе 6 "Стоимость программы" Программы:</w:t>
      </w:r>
    </w:p>
    <w:p w:rsidR="002906E8" w:rsidRPr="00850C86" w:rsidRDefault="002906E8" w:rsidP="00850C86">
      <w:pPr>
        <w:widowControl/>
        <w:tabs>
          <w:tab w:val="left" w:pos="1843"/>
        </w:tabs>
        <w:autoSpaceDE w:val="0"/>
        <w:autoSpaceDN w:val="0"/>
        <w:adjustRightInd w:val="0"/>
        <w:spacing w:line="245" w:lineRule="auto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850C86">
        <w:rPr>
          <w:color w:val="000000" w:themeColor="text1"/>
          <w:spacing w:val="-4"/>
          <w:sz w:val="28"/>
          <w:szCs w:val="28"/>
        </w:rPr>
        <w:t xml:space="preserve">1.2.1. пункт 6.1 изложить в новой редакции согласно приложению </w:t>
      </w:r>
      <w:r w:rsidR="00850C86">
        <w:rPr>
          <w:color w:val="000000" w:themeColor="text1"/>
          <w:spacing w:val="-4"/>
          <w:sz w:val="28"/>
          <w:szCs w:val="28"/>
        </w:rPr>
        <w:t>№ </w:t>
      </w:r>
      <w:r w:rsidRPr="00850C86">
        <w:rPr>
          <w:color w:val="000000" w:themeColor="text1"/>
          <w:spacing w:val="-4"/>
          <w:sz w:val="28"/>
          <w:szCs w:val="28"/>
        </w:rPr>
        <w:t xml:space="preserve">12 </w:t>
      </w:r>
      <w:r w:rsidR="00850C86">
        <w:rPr>
          <w:color w:val="000000" w:themeColor="text1"/>
          <w:spacing w:val="-4"/>
          <w:sz w:val="28"/>
          <w:szCs w:val="28"/>
        </w:rPr>
        <w:br/>
      </w:r>
      <w:r w:rsidRPr="00850C86">
        <w:rPr>
          <w:color w:val="000000" w:themeColor="text1"/>
          <w:spacing w:val="-4"/>
          <w:sz w:val="28"/>
          <w:szCs w:val="28"/>
        </w:rPr>
        <w:t>к настоящему постановлению;</w:t>
      </w:r>
    </w:p>
    <w:p w:rsidR="002906E8" w:rsidRPr="00850C86" w:rsidRDefault="002906E8" w:rsidP="00850C86">
      <w:pPr>
        <w:widowControl/>
        <w:tabs>
          <w:tab w:val="left" w:pos="1843"/>
        </w:tabs>
        <w:autoSpaceDE w:val="0"/>
        <w:autoSpaceDN w:val="0"/>
        <w:adjustRightInd w:val="0"/>
        <w:spacing w:line="245" w:lineRule="auto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850C86">
        <w:rPr>
          <w:color w:val="000000" w:themeColor="text1"/>
          <w:spacing w:val="-4"/>
          <w:sz w:val="28"/>
          <w:szCs w:val="28"/>
        </w:rPr>
        <w:t>1.2.2</w:t>
      </w:r>
      <w:r w:rsidRPr="00850C86">
        <w:rPr>
          <w:color w:val="000000" w:themeColor="text1"/>
          <w:spacing w:val="-6"/>
          <w:sz w:val="28"/>
          <w:szCs w:val="28"/>
        </w:rPr>
        <w:t xml:space="preserve">. подпункт 6.2.1 изложить в новой редакции согласно </w:t>
      </w:r>
      <w:r w:rsidRPr="00850C86">
        <w:rPr>
          <w:color w:val="000000" w:themeColor="text1"/>
          <w:spacing w:val="-10"/>
          <w:sz w:val="28"/>
          <w:szCs w:val="28"/>
        </w:rPr>
        <w:t xml:space="preserve">приложению </w:t>
      </w:r>
      <w:r w:rsidR="00850C86">
        <w:rPr>
          <w:color w:val="000000" w:themeColor="text1"/>
          <w:spacing w:val="-10"/>
          <w:sz w:val="28"/>
          <w:szCs w:val="28"/>
        </w:rPr>
        <w:t>№ </w:t>
      </w:r>
      <w:r w:rsidRPr="00850C86">
        <w:rPr>
          <w:color w:val="000000" w:themeColor="text1"/>
          <w:spacing w:val="-10"/>
          <w:sz w:val="28"/>
          <w:szCs w:val="28"/>
        </w:rPr>
        <w:t>13</w:t>
      </w:r>
      <w:r w:rsidRPr="00850C86">
        <w:rPr>
          <w:color w:val="000000" w:themeColor="text1"/>
          <w:spacing w:val="-10"/>
          <w:sz w:val="28"/>
          <w:szCs w:val="28"/>
        </w:rPr>
        <w:br/>
      </w:r>
      <w:r w:rsidRPr="00850C86">
        <w:rPr>
          <w:color w:val="000000" w:themeColor="text1"/>
          <w:spacing w:val="-6"/>
          <w:sz w:val="28"/>
          <w:szCs w:val="28"/>
        </w:rPr>
        <w:t>к настоящему постановлению;</w:t>
      </w:r>
    </w:p>
    <w:p w:rsidR="002906E8" w:rsidRPr="00850C86" w:rsidRDefault="002906E8" w:rsidP="00850C86">
      <w:pPr>
        <w:widowControl/>
        <w:tabs>
          <w:tab w:val="left" w:pos="1843"/>
        </w:tabs>
        <w:autoSpaceDE w:val="0"/>
        <w:autoSpaceDN w:val="0"/>
        <w:adjustRightInd w:val="0"/>
        <w:spacing w:line="245" w:lineRule="auto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850C86">
        <w:rPr>
          <w:color w:val="000000" w:themeColor="text1"/>
          <w:spacing w:val="-4"/>
          <w:sz w:val="28"/>
          <w:szCs w:val="28"/>
        </w:rPr>
        <w:t>1.2.3</w:t>
      </w:r>
      <w:r w:rsidRPr="00850C86">
        <w:rPr>
          <w:color w:val="000000" w:themeColor="text1"/>
          <w:spacing w:val="-6"/>
          <w:sz w:val="28"/>
          <w:szCs w:val="28"/>
        </w:rPr>
        <w:t xml:space="preserve">. пункт 6.3 изложить в новой редакции согласно </w:t>
      </w:r>
      <w:r w:rsidRPr="00850C86">
        <w:rPr>
          <w:color w:val="000000" w:themeColor="text1"/>
          <w:spacing w:val="-10"/>
          <w:sz w:val="28"/>
          <w:szCs w:val="28"/>
        </w:rPr>
        <w:t xml:space="preserve">приложению </w:t>
      </w:r>
      <w:r w:rsidR="00850C86">
        <w:rPr>
          <w:color w:val="000000" w:themeColor="text1"/>
          <w:spacing w:val="-10"/>
          <w:sz w:val="28"/>
          <w:szCs w:val="28"/>
        </w:rPr>
        <w:t>№ </w:t>
      </w:r>
      <w:r w:rsidRPr="00850C86">
        <w:rPr>
          <w:color w:val="000000" w:themeColor="text1"/>
          <w:spacing w:val="-10"/>
          <w:sz w:val="28"/>
          <w:szCs w:val="28"/>
        </w:rPr>
        <w:t>14</w:t>
      </w:r>
      <w:r w:rsidRPr="00850C86">
        <w:rPr>
          <w:color w:val="000000" w:themeColor="text1"/>
          <w:spacing w:val="-10"/>
          <w:sz w:val="28"/>
          <w:szCs w:val="28"/>
        </w:rPr>
        <w:br/>
      </w:r>
      <w:r w:rsidR="0007552C">
        <w:rPr>
          <w:color w:val="000000" w:themeColor="text1"/>
          <w:spacing w:val="-6"/>
          <w:sz w:val="28"/>
          <w:szCs w:val="28"/>
        </w:rPr>
        <w:t>к настоящему постановлению.</w:t>
      </w:r>
    </w:p>
    <w:p w:rsidR="002906E8" w:rsidRPr="00850C86" w:rsidRDefault="002906E8" w:rsidP="00850C86">
      <w:pPr>
        <w:spacing w:line="245" w:lineRule="auto"/>
        <w:ind w:firstLine="709"/>
        <w:jc w:val="both"/>
        <w:rPr>
          <w:color w:val="000000" w:themeColor="text1"/>
          <w:spacing w:val="-4"/>
        </w:rPr>
      </w:pPr>
      <w:r w:rsidRPr="00850C86">
        <w:rPr>
          <w:color w:val="000000" w:themeColor="text1"/>
          <w:spacing w:val="-4"/>
          <w:sz w:val="28"/>
          <w:szCs w:val="28"/>
        </w:rPr>
        <w:t xml:space="preserve">1.3. </w:t>
      </w:r>
      <w:r w:rsidR="0007552C">
        <w:rPr>
          <w:color w:val="000000" w:themeColor="text1"/>
          <w:spacing w:val="-4"/>
          <w:sz w:val="28"/>
          <w:szCs w:val="28"/>
        </w:rPr>
        <w:t>В</w:t>
      </w:r>
      <w:r w:rsidRPr="00850C86">
        <w:rPr>
          <w:color w:val="000000" w:themeColor="text1"/>
          <w:spacing w:val="-4"/>
          <w:sz w:val="28"/>
          <w:szCs w:val="28"/>
        </w:rPr>
        <w:t xml:space="preserve"> </w:t>
      </w:r>
      <w:hyperlink r:id="rId9" w:history="1">
        <w:r w:rsidRPr="00850C86">
          <w:rPr>
            <w:color w:val="000000" w:themeColor="text1"/>
            <w:spacing w:val="-4"/>
            <w:sz w:val="28"/>
            <w:szCs w:val="28"/>
          </w:rPr>
          <w:t>разделе 7</w:t>
        </w:r>
      </w:hyperlink>
      <w:r w:rsidRPr="00850C86">
        <w:rPr>
          <w:color w:val="000000" w:themeColor="text1"/>
          <w:spacing w:val="-4"/>
          <w:sz w:val="28"/>
          <w:szCs w:val="28"/>
        </w:rPr>
        <w:t xml:space="preserve"> "Объем медицинской помощи в расчете на одного жителя, стоимость объема медицинской помощи с учетом условий ее оказания, подушевой норматив финансирования" Программы:</w:t>
      </w:r>
    </w:p>
    <w:p w:rsidR="002906E8" w:rsidRPr="00850C86" w:rsidRDefault="002906E8" w:rsidP="00850C86">
      <w:pPr>
        <w:widowControl/>
        <w:tabs>
          <w:tab w:val="left" w:pos="1843"/>
        </w:tabs>
        <w:autoSpaceDE w:val="0"/>
        <w:autoSpaceDN w:val="0"/>
        <w:adjustRightInd w:val="0"/>
        <w:spacing w:line="245" w:lineRule="auto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850C86">
        <w:rPr>
          <w:color w:val="000000" w:themeColor="text1"/>
          <w:spacing w:val="-6"/>
          <w:sz w:val="28"/>
          <w:szCs w:val="28"/>
        </w:rPr>
        <w:t xml:space="preserve">1.3.1. подпункт 7.1.2 изложить в новой редакции согласно </w:t>
      </w:r>
      <w:r w:rsidRPr="00850C86">
        <w:rPr>
          <w:color w:val="000000" w:themeColor="text1"/>
          <w:spacing w:val="-10"/>
          <w:sz w:val="28"/>
          <w:szCs w:val="28"/>
        </w:rPr>
        <w:t xml:space="preserve">приложению </w:t>
      </w:r>
      <w:r w:rsidR="00850C86">
        <w:rPr>
          <w:color w:val="000000" w:themeColor="text1"/>
          <w:spacing w:val="-10"/>
          <w:sz w:val="28"/>
          <w:szCs w:val="28"/>
        </w:rPr>
        <w:t>№ </w:t>
      </w:r>
      <w:r w:rsidRPr="00850C86">
        <w:rPr>
          <w:color w:val="000000" w:themeColor="text1"/>
          <w:spacing w:val="-10"/>
          <w:sz w:val="28"/>
          <w:szCs w:val="28"/>
        </w:rPr>
        <w:t>15</w:t>
      </w:r>
      <w:r w:rsidRPr="00850C86">
        <w:rPr>
          <w:color w:val="000000" w:themeColor="text1"/>
          <w:spacing w:val="-10"/>
          <w:sz w:val="28"/>
          <w:szCs w:val="28"/>
        </w:rPr>
        <w:br/>
      </w:r>
      <w:r w:rsidRPr="00850C86">
        <w:rPr>
          <w:color w:val="000000" w:themeColor="text1"/>
          <w:spacing w:val="-6"/>
          <w:sz w:val="28"/>
          <w:szCs w:val="28"/>
        </w:rPr>
        <w:t>к настоящему постановлению;</w:t>
      </w:r>
    </w:p>
    <w:p w:rsidR="002906E8" w:rsidRPr="00850C86" w:rsidRDefault="002906E8" w:rsidP="00850C86">
      <w:pPr>
        <w:widowControl/>
        <w:tabs>
          <w:tab w:val="left" w:pos="1843"/>
        </w:tabs>
        <w:autoSpaceDE w:val="0"/>
        <w:autoSpaceDN w:val="0"/>
        <w:adjustRightInd w:val="0"/>
        <w:spacing w:line="245" w:lineRule="auto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850C86">
        <w:rPr>
          <w:color w:val="000000" w:themeColor="text1"/>
          <w:spacing w:val="-8"/>
          <w:sz w:val="28"/>
          <w:szCs w:val="28"/>
        </w:rPr>
        <w:t xml:space="preserve">1.3.2. подпункт 7.2.2.1 изложить в новой редакции согласно приложению </w:t>
      </w:r>
      <w:r w:rsidR="00850C86">
        <w:rPr>
          <w:color w:val="000000" w:themeColor="text1"/>
          <w:spacing w:val="-8"/>
          <w:sz w:val="28"/>
          <w:szCs w:val="28"/>
        </w:rPr>
        <w:t>№ </w:t>
      </w:r>
      <w:r w:rsidRPr="00850C86">
        <w:rPr>
          <w:color w:val="000000" w:themeColor="text1"/>
          <w:spacing w:val="-8"/>
          <w:sz w:val="28"/>
          <w:szCs w:val="28"/>
        </w:rPr>
        <w:t xml:space="preserve">16 </w:t>
      </w:r>
      <w:r w:rsidRPr="00850C86">
        <w:rPr>
          <w:color w:val="000000" w:themeColor="text1"/>
          <w:spacing w:val="-6"/>
          <w:sz w:val="28"/>
          <w:szCs w:val="28"/>
        </w:rPr>
        <w:t>к настоящему постановлению;</w:t>
      </w:r>
    </w:p>
    <w:p w:rsidR="002906E8" w:rsidRPr="00850C86" w:rsidRDefault="002906E8" w:rsidP="00850C86">
      <w:pPr>
        <w:widowControl/>
        <w:tabs>
          <w:tab w:val="left" w:pos="1843"/>
        </w:tabs>
        <w:autoSpaceDE w:val="0"/>
        <w:autoSpaceDN w:val="0"/>
        <w:adjustRightInd w:val="0"/>
        <w:spacing w:line="245" w:lineRule="auto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850C86">
        <w:rPr>
          <w:color w:val="000000" w:themeColor="text1"/>
          <w:spacing w:val="-6"/>
          <w:sz w:val="28"/>
          <w:szCs w:val="28"/>
        </w:rPr>
        <w:t xml:space="preserve">1.3.3. подпункты 7.3.1, 7.3.2 изложить в новой редакции согласно </w:t>
      </w:r>
      <w:r w:rsidRPr="00850C86">
        <w:rPr>
          <w:color w:val="000000" w:themeColor="text1"/>
          <w:spacing w:val="-10"/>
          <w:sz w:val="28"/>
          <w:szCs w:val="28"/>
        </w:rPr>
        <w:t xml:space="preserve">приложению </w:t>
      </w:r>
      <w:r w:rsidR="00850C86">
        <w:rPr>
          <w:color w:val="000000" w:themeColor="text1"/>
          <w:spacing w:val="-10"/>
          <w:sz w:val="28"/>
          <w:szCs w:val="28"/>
        </w:rPr>
        <w:t>№ </w:t>
      </w:r>
      <w:r w:rsidRPr="00850C86">
        <w:rPr>
          <w:color w:val="000000" w:themeColor="text1"/>
          <w:spacing w:val="-10"/>
          <w:sz w:val="28"/>
          <w:szCs w:val="28"/>
        </w:rPr>
        <w:t xml:space="preserve">17 </w:t>
      </w:r>
      <w:r w:rsidRPr="00850C86">
        <w:rPr>
          <w:color w:val="000000" w:themeColor="text1"/>
          <w:spacing w:val="-6"/>
          <w:sz w:val="28"/>
          <w:szCs w:val="28"/>
        </w:rPr>
        <w:t>к настоящему постановлению;</w:t>
      </w:r>
    </w:p>
    <w:p w:rsidR="002906E8" w:rsidRPr="00850C86" w:rsidRDefault="002906E8" w:rsidP="00850C86">
      <w:pPr>
        <w:widowControl/>
        <w:tabs>
          <w:tab w:val="left" w:pos="1843"/>
        </w:tabs>
        <w:autoSpaceDE w:val="0"/>
        <w:autoSpaceDN w:val="0"/>
        <w:adjustRightInd w:val="0"/>
        <w:spacing w:line="245" w:lineRule="auto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850C86">
        <w:rPr>
          <w:color w:val="000000" w:themeColor="text1"/>
          <w:spacing w:val="-6"/>
          <w:sz w:val="28"/>
          <w:szCs w:val="28"/>
        </w:rPr>
        <w:t xml:space="preserve">1.3.4. пункт 7.4 изложить в новой редакции согласно </w:t>
      </w:r>
      <w:r w:rsidRPr="00850C86">
        <w:rPr>
          <w:color w:val="000000" w:themeColor="text1"/>
          <w:spacing w:val="-10"/>
          <w:sz w:val="28"/>
          <w:szCs w:val="28"/>
        </w:rPr>
        <w:t xml:space="preserve">приложению </w:t>
      </w:r>
      <w:r w:rsidR="00850C86">
        <w:rPr>
          <w:color w:val="000000" w:themeColor="text1"/>
          <w:spacing w:val="-10"/>
          <w:sz w:val="28"/>
          <w:szCs w:val="28"/>
        </w:rPr>
        <w:t>№ </w:t>
      </w:r>
      <w:r w:rsidRPr="00850C86">
        <w:rPr>
          <w:color w:val="000000" w:themeColor="text1"/>
          <w:spacing w:val="-10"/>
          <w:sz w:val="28"/>
          <w:szCs w:val="28"/>
        </w:rPr>
        <w:t xml:space="preserve">18 </w:t>
      </w:r>
      <w:r w:rsidRPr="00850C86">
        <w:rPr>
          <w:color w:val="000000" w:themeColor="text1"/>
          <w:spacing w:val="-10"/>
          <w:sz w:val="28"/>
          <w:szCs w:val="28"/>
        </w:rPr>
        <w:br/>
      </w:r>
      <w:r w:rsidR="0007552C">
        <w:rPr>
          <w:color w:val="000000" w:themeColor="text1"/>
          <w:spacing w:val="-6"/>
          <w:sz w:val="28"/>
          <w:szCs w:val="28"/>
        </w:rPr>
        <w:t>к настоящему постановлению.</w:t>
      </w:r>
    </w:p>
    <w:p w:rsidR="002906E8" w:rsidRPr="00850C86" w:rsidRDefault="002906E8" w:rsidP="00850C86">
      <w:pPr>
        <w:autoSpaceDE w:val="0"/>
        <w:autoSpaceDN w:val="0"/>
        <w:spacing w:line="245" w:lineRule="auto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  <w:spacing w:val="-6"/>
          <w:sz w:val="28"/>
          <w:szCs w:val="28"/>
        </w:rPr>
        <w:t xml:space="preserve">1.4. </w:t>
      </w:r>
      <w:r w:rsidR="0007552C" w:rsidRPr="00850C86">
        <w:rPr>
          <w:color w:val="000000" w:themeColor="text1"/>
          <w:sz w:val="28"/>
          <w:szCs w:val="28"/>
        </w:rPr>
        <w:t xml:space="preserve">Приложение </w:t>
      </w:r>
      <w:r w:rsidR="00850C86">
        <w:rPr>
          <w:color w:val="000000" w:themeColor="text1"/>
          <w:sz w:val="28"/>
          <w:szCs w:val="28"/>
        </w:rPr>
        <w:t>№ </w:t>
      </w:r>
      <w:r w:rsidRPr="00850C86">
        <w:rPr>
          <w:color w:val="000000" w:themeColor="text1"/>
          <w:sz w:val="28"/>
          <w:szCs w:val="28"/>
        </w:rPr>
        <w:t xml:space="preserve">5 "Объем медицинской помощи в амбулаторных условиях, оказываемой с профилактической и иными целями, на одного жителя/застрахованное лицо на 2025 год" к Программе изложить в новой редакции согласно приложению </w:t>
      </w:r>
      <w:r w:rsidR="00850C86">
        <w:rPr>
          <w:color w:val="000000" w:themeColor="text1"/>
          <w:sz w:val="28"/>
          <w:szCs w:val="28"/>
        </w:rPr>
        <w:t>№ </w:t>
      </w:r>
      <w:r w:rsidRPr="00850C86">
        <w:rPr>
          <w:color w:val="000000" w:themeColor="text1"/>
          <w:sz w:val="28"/>
          <w:szCs w:val="28"/>
        </w:rPr>
        <w:t>19 к настоящему постановлению.</w:t>
      </w:r>
    </w:p>
    <w:p w:rsidR="002906E8" w:rsidRPr="00850C86" w:rsidRDefault="002906E8" w:rsidP="00850C86">
      <w:pPr>
        <w:autoSpaceDE w:val="0"/>
        <w:autoSpaceDN w:val="0"/>
        <w:spacing w:line="245" w:lineRule="auto"/>
        <w:ind w:firstLine="709"/>
        <w:jc w:val="both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2906E8" w:rsidRPr="00850C86" w:rsidRDefault="002906E8" w:rsidP="00850C86">
      <w:pPr>
        <w:spacing w:line="245" w:lineRule="auto"/>
        <w:ind w:firstLine="709"/>
        <w:jc w:val="both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z w:val="28"/>
          <w:szCs w:val="28"/>
        </w:rPr>
        <w:t>3. Настоящее постановление действует в части, не противоречащей законам Пензенской области о бюджете Пензенской области и о бюджете Территориального фонда обязательного медицинского страхования Пензенской области на очередной финансовый год и плановый период.</w:t>
      </w:r>
    </w:p>
    <w:p w:rsidR="002906E8" w:rsidRPr="00850C86" w:rsidRDefault="002906E8" w:rsidP="002906E8">
      <w:pPr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z w:val="28"/>
          <w:szCs w:val="28"/>
        </w:rPr>
        <w:lastRenderedPageBreak/>
        <w:t xml:space="preserve">4. </w:t>
      </w:r>
      <w:r w:rsidRPr="00850C86">
        <w:rPr>
          <w:color w:val="000000" w:themeColor="text1"/>
          <w:spacing w:val="-4"/>
          <w:sz w:val="28"/>
          <w:szCs w:val="28"/>
        </w:rPr>
        <w:t>Настоящее постановление опубликовать в газете "Пензенские губернские</w:t>
      </w:r>
      <w:r w:rsidRPr="00850C86">
        <w:rPr>
          <w:color w:val="000000" w:themeColor="text1"/>
          <w:sz w:val="28"/>
          <w:szCs w:val="28"/>
        </w:rPr>
        <w:t xml:space="preserve"> ведомости" и разместить (опубликовать) на "Официальном интернет-портале </w:t>
      </w:r>
      <w:r w:rsidRPr="00850C86">
        <w:rPr>
          <w:color w:val="000000" w:themeColor="text1"/>
          <w:spacing w:val="-10"/>
          <w:sz w:val="28"/>
          <w:szCs w:val="28"/>
        </w:rPr>
        <w:t>правовой информации" (www.pravo.gov.ru) и на официальном сайте Правительства</w:t>
      </w:r>
      <w:r w:rsidRPr="00850C86">
        <w:rPr>
          <w:color w:val="000000" w:themeColor="text1"/>
          <w:sz w:val="28"/>
          <w:szCs w:val="28"/>
        </w:rPr>
        <w:t xml:space="preserve"> </w:t>
      </w:r>
      <w:r w:rsidRPr="00850C86">
        <w:rPr>
          <w:color w:val="000000" w:themeColor="text1"/>
          <w:spacing w:val="-6"/>
          <w:sz w:val="28"/>
          <w:szCs w:val="28"/>
        </w:rPr>
        <w:t>Пензенской области в информационно-телекоммуникационной сети "Интернет".</w:t>
      </w:r>
    </w:p>
    <w:p w:rsidR="002906E8" w:rsidRPr="00850C86" w:rsidRDefault="002906E8" w:rsidP="002906E8">
      <w:pPr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z w:val="28"/>
          <w:szCs w:val="28"/>
        </w:rPr>
        <w:t xml:space="preserve">5. Контроль за исполнением настоящего постановления возложить </w:t>
      </w:r>
      <w:r w:rsidRPr="00850C86">
        <w:rPr>
          <w:color w:val="000000" w:themeColor="text1"/>
          <w:sz w:val="28"/>
          <w:szCs w:val="28"/>
        </w:rPr>
        <w:br/>
      </w:r>
      <w:r w:rsidRPr="00850C86">
        <w:rPr>
          <w:color w:val="000000" w:themeColor="text1"/>
          <w:spacing w:val="-8"/>
          <w:sz w:val="28"/>
          <w:szCs w:val="28"/>
        </w:rPr>
        <w:t>на заместителя Председателя Правительства Пензенской области, координирующего</w:t>
      </w:r>
      <w:r w:rsidRPr="00850C86">
        <w:rPr>
          <w:color w:val="000000" w:themeColor="text1"/>
          <w:sz w:val="28"/>
          <w:szCs w:val="28"/>
        </w:rPr>
        <w:t xml:space="preserve"> вопросы здравоохранения.</w:t>
      </w:r>
    </w:p>
    <w:p w:rsidR="001C0F3C" w:rsidRPr="00850C86" w:rsidRDefault="001C0F3C">
      <w:pPr>
        <w:jc w:val="both"/>
        <w:rPr>
          <w:color w:val="000000" w:themeColor="text1"/>
          <w:sz w:val="28"/>
        </w:rPr>
      </w:pPr>
    </w:p>
    <w:p w:rsidR="001C0F3C" w:rsidRPr="00850C86" w:rsidRDefault="001C0F3C">
      <w:pPr>
        <w:jc w:val="both"/>
        <w:rPr>
          <w:color w:val="000000" w:themeColor="text1"/>
          <w:sz w:val="28"/>
        </w:rPr>
      </w:pPr>
    </w:p>
    <w:p w:rsidR="00FF15A2" w:rsidRPr="00850C86" w:rsidRDefault="00FF15A2">
      <w:pPr>
        <w:jc w:val="both"/>
        <w:rPr>
          <w:color w:val="000000" w:themeColor="text1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850C86" w:rsidRPr="00850C86" w:rsidTr="007F1A88">
        <w:tc>
          <w:tcPr>
            <w:tcW w:w="3936" w:type="dxa"/>
          </w:tcPr>
          <w:p w:rsidR="001C0F3C" w:rsidRPr="00850C86" w:rsidRDefault="001C0F3C" w:rsidP="007F1A88">
            <w:pPr>
              <w:pStyle w:val="4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Председатель Правительства Пензенской области</w:t>
            </w:r>
          </w:p>
        </w:tc>
        <w:tc>
          <w:tcPr>
            <w:tcW w:w="5918" w:type="dxa"/>
          </w:tcPr>
          <w:p w:rsidR="001C0F3C" w:rsidRPr="00850C86" w:rsidRDefault="001C0F3C" w:rsidP="007F1A88">
            <w:pPr>
              <w:jc w:val="right"/>
              <w:rPr>
                <w:color w:val="000000" w:themeColor="text1"/>
                <w:sz w:val="28"/>
              </w:rPr>
            </w:pPr>
          </w:p>
          <w:p w:rsidR="001C0F3C" w:rsidRPr="00850C86" w:rsidRDefault="000C59CD" w:rsidP="000C59CD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  </w:t>
            </w:r>
            <w:r w:rsidR="001C0F3C" w:rsidRPr="00850C86">
              <w:rPr>
                <w:color w:val="000000" w:themeColor="text1"/>
                <w:sz w:val="28"/>
              </w:rPr>
              <w:t>Н.П. Симонов</w:t>
            </w:r>
          </w:p>
        </w:tc>
      </w:tr>
    </w:tbl>
    <w:p w:rsidR="00EF14B0" w:rsidRDefault="00EF14B0" w:rsidP="001C0F3C">
      <w:pPr>
        <w:jc w:val="both"/>
        <w:rPr>
          <w:color w:val="000000" w:themeColor="text1"/>
          <w:sz w:val="28"/>
        </w:rPr>
      </w:pPr>
    </w:p>
    <w:p w:rsidR="00EF14B0" w:rsidRPr="00EF14B0" w:rsidRDefault="00EF14B0" w:rsidP="00EF14B0">
      <w:pPr>
        <w:rPr>
          <w:sz w:val="28"/>
        </w:rPr>
      </w:pPr>
    </w:p>
    <w:p w:rsidR="00EF14B0" w:rsidRPr="00EF14B0" w:rsidRDefault="00EF14B0" w:rsidP="00EF14B0">
      <w:pPr>
        <w:rPr>
          <w:sz w:val="28"/>
        </w:rPr>
      </w:pPr>
    </w:p>
    <w:p w:rsidR="00EF14B0" w:rsidRPr="00EF14B0" w:rsidRDefault="00EF14B0" w:rsidP="00EF14B0">
      <w:pPr>
        <w:rPr>
          <w:sz w:val="28"/>
        </w:rPr>
      </w:pPr>
    </w:p>
    <w:p w:rsidR="00EF14B0" w:rsidRDefault="00EF14B0" w:rsidP="00EF14B0">
      <w:pPr>
        <w:rPr>
          <w:sz w:val="28"/>
        </w:rPr>
      </w:pPr>
    </w:p>
    <w:p w:rsidR="00EF14B0" w:rsidRDefault="00EF14B0" w:rsidP="00EF14B0">
      <w:pPr>
        <w:rPr>
          <w:sz w:val="28"/>
        </w:rPr>
      </w:pPr>
    </w:p>
    <w:p w:rsidR="00EF14B0" w:rsidRDefault="00EF14B0" w:rsidP="00EF14B0">
      <w:pPr>
        <w:rPr>
          <w:sz w:val="28"/>
        </w:rPr>
      </w:pPr>
    </w:p>
    <w:p w:rsidR="00EF14B0" w:rsidRDefault="00EF14B0" w:rsidP="00EF14B0">
      <w:pPr>
        <w:rPr>
          <w:sz w:val="28"/>
        </w:rPr>
      </w:pPr>
    </w:p>
    <w:p w:rsidR="00EF14B0" w:rsidRPr="00EF14B0" w:rsidRDefault="00EF14B0" w:rsidP="00EF14B0">
      <w:pPr>
        <w:rPr>
          <w:sz w:val="28"/>
        </w:rPr>
      </w:pPr>
    </w:p>
    <w:p w:rsidR="00EF14B0" w:rsidRPr="00EF14B0" w:rsidRDefault="00EF14B0" w:rsidP="00EF14B0">
      <w:pPr>
        <w:rPr>
          <w:sz w:val="28"/>
        </w:rPr>
      </w:pPr>
    </w:p>
    <w:p w:rsidR="00EF14B0" w:rsidRDefault="00EF14B0" w:rsidP="00EF14B0">
      <w:pPr>
        <w:tabs>
          <w:tab w:val="left" w:pos="2479"/>
        </w:tabs>
        <w:rPr>
          <w:sz w:val="28"/>
        </w:rPr>
      </w:pPr>
      <w:r>
        <w:rPr>
          <w:sz w:val="28"/>
        </w:rPr>
        <w:tab/>
      </w:r>
    </w:p>
    <w:p w:rsidR="00EF14B0" w:rsidRDefault="00EF14B0" w:rsidP="00EF14B0">
      <w:pPr>
        <w:rPr>
          <w:sz w:val="28"/>
        </w:rPr>
      </w:pPr>
    </w:p>
    <w:p w:rsidR="002906E8" w:rsidRPr="00EF14B0" w:rsidRDefault="002906E8" w:rsidP="00EF14B0">
      <w:pPr>
        <w:rPr>
          <w:sz w:val="28"/>
        </w:rPr>
        <w:sectPr w:rsidR="002906E8" w:rsidRPr="00EF14B0" w:rsidSect="00850C86">
          <w:headerReference w:type="default" r:id="rId10"/>
          <w:footerReference w:type="default" r:id="rId11"/>
          <w:footerReference w:type="first" r:id="rId12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2906E8" w:rsidRPr="00850C86" w:rsidRDefault="002906E8" w:rsidP="002906E8">
      <w:pPr>
        <w:pStyle w:val="ConsPlusTitle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906E8" w:rsidRPr="00850C86" w:rsidRDefault="002906E8" w:rsidP="002906E8">
      <w:pPr>
        <w:pStyle w:val="ConsPlusTitle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Приложение </w:t>
      </w:r>
      <w:r w:rsid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 </w:t>
      </w: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</w:p>
    <w:p w:rsidR="002906E8" w:rsidRPr="00850C86" w:rsidRDefault="002906E8" w:rsidP="002906E8">
      <w:pPr>
        <w:pStyle w:val="ConsPlusTitle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постановлению Правительства</w:t>
      </w:r>
    </w:p>
    <w:p w:rsidR="002906E8" w:rsidRPr="00850C86" w:rsidRDefault="002906E8" w:rsidP="002906E8">
      <w:pPr>
        <w:pStyle w:val="ConsPlusTitle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Пензенской области </w:t>
      </w:r>
    </w:p>
    <w:p w:rsidR="002906E8" w:rsidRPr="00850C86" w:rsidRDefault="000C59CD" w:rsidP="002906E8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23.01.2026 </w:t>
      </w:r>
      <w:r w:rsid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 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43-пП</w:t>
      </w:r>
    </w:p>
    <w:p w:rsidR="002906E8" w:rsidRPr="00850C86" w:rsidRDefault="002906E8" w:rsidP="002906E8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</w:p>
    <w:p w:rsidR="002906E8" w:rsidRPr="00850C86" w:rsidRDefault="002906E8" w:rsidP="002906E8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</w:p>
    <w:p w:rsidR="002906E8" w:rsidRPr="00850C86" w:rsidRDefault="002906E8" w:rsidP="002906E8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z w:val="28"/>
          <w:szCs w:val="28"/>
        </w:rPr>
        <w:t xml:space="preserve">2.3.5.1. Объемы стационарной медицинской помощи, предоставляемой </w:t>
      </w:r>
      <w:r w:rsidRPr="00850C86">
        <w:rPr>
          <w:color w:val="000000" w:themeColor="text1"/>
          <w:sz w:val="28"/>
          <w:szCs w:val="28"/>
        </w:rPr>
        <w:br/>
        <w:t>по Программе ОМС на 2025 год &lt;*&gt;</w:t>
      </w:r>
    </w:p>
    <w:p w:rsidR="002906E8" w:rsidRPr="00850C86" w:rsidRDefault="002906E8" w:rsidP="002906E8">
      <w:pPr>
        <w:autoSpaceDE w:val="0"/>
        <w:autoSpaceDN w:val="0"/>
        <w:ind w:firstLine="540"/>
        <w:jc w:val="both"/>
        <w:rPr>
          <w:color w:val="000000" w:themeColor="text1"/>
          <w:sz w:val="10"/>
          <w:szCs w:val="10"/>
        </w:rPr>
      </w:pPr>
    </w:p>
    <w:p w:rsidR="002906E8" w:rsidRPr="00850C86" w:rsidRDefault="002906E8" w:rsidP="002906E8">
      <w:pPr>
        <w:autoSpaceDE w:val="0"/>
        <w:autoSpaceDN w:val="0"/>
        <w:jc w:val="both"/>
        <w:rPr>
          <w:color w:val="000000" w:themeColor="text1"/>
          <w:sz w:val="4"/>
          <w:szCs w:val="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111"/>
        <w:gridCol w:w="1786"/>
        <w:gridCol w:w="1503"/>
        <w:gridCol w:w="1530"/>
      </w:tblGrid>
      <w:tr w:rsidR="00850C86" w:rsidRPr="00850C86" w:rsidTr="007F1A88">
        <w:tc>
          <w:tcPr>
            <w:tcW w:w="771" w:type="dxa"/>
          </w:tcPr>
          <w:p w:rsidR="002906E8" w:rsidRPr="00850C86" w:rsidRDefault="00850C86" w:rsidP="007F1A88">
            <w:pPr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 </w:t>
            </w:r>
            <w:r w:rsidR="002906E8" w:rsidRPr="00850C86">
              <w:rPr>
                <w:color w:val="000000" w:themeColor="text1"/>
                <w:sz w:val="24"/>
                <w:szCs w:val="24"/>
              </w:rPr>
              <w:br/>
              <w:t>группы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autoSpaceDE w:val="0"/>
              <w:autoSpaceDN w:val="0"/>
              <w:ind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Наименование</w:t>
            </w:r>
          </w:p>
          <w:p w:rsidR="002906E8" w:rsidRPr="00850C86" w:rsidRDefault="002906E8" w:rsidP="007F1A88">
            <w:pPr>
              <w:autoSpaceDE w:val="0"/>
              <w:autoSpaceDN w:val="0"/>
              <w:ind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профиля</w:t>
            </w:r>
          </w:p>
        </w:tc>
        <w:tc>
          <w:tcPr>
            <w:tcW w:w="1786" w:type="dxa"/>
          </w:tcPr>
          <w:p w:rsidR="002906E8" w:rsidRPr="00850C86" w:rsidRDefault="002906E8" w:rsidP="007F1A88">
            <w:pPr>
              <w:autoSpaceDE w:val="0"/>
              <w:autoSpaceDN w:val="0"/>
              <w:ind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Количество случаев </w:t>
            </w:r>
            <w:r w:rsidRPr="00850C86">
              <w:rPr>
                <w:color w:val="000000" w:themeColor="text1"/>
                <w:spacing w:val="-10"/>
                <w:sz w:val="24"/>
                <w:szCs w:val="24"/>
              </w:rPr>
              <w:t>госпитализаци</w:t>
            </w: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и (законченных</w:t>
            </w:r>
            <w:r w:rsidRPr="00850C86">
              <w:rPr>
                <w:color w:val="000000" w:themeColor="text1"/>
                <w:sz w:val="24"/>
                <w:szCs w:val="24"/>
              </w:rPr>
              <w:t xml:space="preserve"> случаев лечения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стационарных условиях)</w:t>
            </w:r>
          </w:p>
        </w:tc>
        <w:tc>
          <w:tcPr>
            <w:tcW w:w="1503" w:type="dxa"/>
          </w:tcPr>
          <w:p w:rsidR="002906E8" w:rsidRPr="00850C86" w:rsidRDefault="002906E8" w:rsidP="007F1A88">
            <w:pPr>
              <w:autoSpaceDE w:val="0"/>
              <w:autoSpaceDN w:val="0"/>
              <w:ind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Количество случаев госпитализа-ции на одно застрахо-ванное лицо </w:t>
            </w:r>
          </w:p>
          <w:p w:rsidR="002906E8" w:rsidRPr="00850C86" w:rsidRDefault="002906E8" w:rsidP="007F1A88">
            <w:pPr>
              <w:autoSpaceDE w:val="0"/>
              <w:autoSpaceDN w:val="0"/>
              <w:ind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 год</w:t>
            </w:r>
          </w:p>
        </w:tc>
        <w:tc>
          <w:tcPr>
            <w:tcW w:w="1530" w:type="dxa"/>
          </w:tcPr>
          <w:p w:rsidR="002906E8" w:rsidRPr="00850C86" w:rsidRDefault="002906E8" w:rsidP="007F1A88">
            <w:pPr>
              <w:autoSpaceDE w:val="0"/>
              <w:autoSpaceDN w:val="0"/>
              <w:ind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Количество койко-дней</w:t>
            </w:r>
          </w:p>
        </w:tc>
      </w:tr>
    </w:tbl>
    <w:p w:rsidR="002906E8" w:rsidRPr="00850C86" w:rsidRDefault="002906E8" w:rsidP="002906E8">
      <w:pPr>
        <w:rPr>
          <w:color w:val="000000" w:themeColor="text1"/>
          <w:sz w:val="2"/>
          <w:szCs w:val="2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111"/>
        <w:gridCol w:w="1786"/>
        <w:gridCol w:w="1503"/>
        <w:gridCol w:w="1530"/>
      </w:tblGrid>
      <w:tr w:rsidR="00850C86" w:rsidRPr="00850C86" w:rsidTr="007F1A88">
        <w:trPr>
          <w:tblHeader/>
        </w:trPr>
        <w:tc>
          <w:tcPr>
            <w:tcW w:w="771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86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850C86" w:rsidRPr="00850C86" w:rsidTr="007F1A88">
        <w:trPr>
          <w:trHeight w:val="463"/>
        </w:trPr>
        <w:tc>
          <w:tcPr>
            <w:tcW w:w="771" w:type="dxa"/>
            <w:vMerge w:val="restart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Акушерство и гинекология,</w:t>
            </w:r>
          </w:p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23 083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0,018933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140 975</w:t>
            </w:r>
          </w:p>
        </w:tc>
      </w:tr>
      <w:tr w:rsidR="00850C86" w:rsidRPr="00850C86" w:rsidTr="007F1A88">
        <w:tc>
          <w:tcPr>
            <w:tcW w:w="771" w:type="dxa"/>
            <w:vMerge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при оказании медицинской помощи беременным и роженицам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11 373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0,009328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63 689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Аллергология и иммунология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205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0,000169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1 866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Гастроэнтерология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5 831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0,004783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62 975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Гематология, за исключением случаев при злокачественных новообразованиях лимфоидной</w:t>
            </w:r>
          </w:p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 кроветворной тканей (D45-D47)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1 975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0,001620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25 675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Дерматология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476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0,000390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5 855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Детская кардиология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0,000136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1 793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ind w:right="-62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Детская онкология для случаев лечения пациентов со злокачественными новообразованиями (С00-С97, D00-D09, D45-D47)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194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0,000159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2 095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Детская урология-андрология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901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0,000739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8 019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Детская хирургия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751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0,000616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6 684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Детская эндокринология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287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0,000235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3 329</w:t>
            </w:r>
          </w:p>
        </w:tc>
      </w:tr>
      <w:tr w:rsidR="00850C86" w:rsidRPr="00850C86" w:rsidTr="007F1A88">
        <w:tc>
          <w:tcPr>
            <w:tcW w:w="771" w:type="dxa"/>
            <w:vMerge w:val="restart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Инфекционные болезни,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том числе: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18 029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0,014788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128 006</w:t>
            </w:r>
          </w:p>
        </w:tc>
      </w:tr>
      <w:tr w:rsidR="00850C86" w:rsidRPr="00850C86" w:rsidTr="007F1A88">
        <w:tc>
          <w:tcPr>
            <w:tcW w:w="771" w:type="dxa"/>
            <w:vMerge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для случаев лечения пациентов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с заболеванием или подозрением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на заболевание новой коронавирусной инфекцией (COVID-19)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widowControl/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50C86">
              <w:rPr>
                <w:iCs/>
                <w:color w:val="000000" w:themeColor="text1"/>
                <w:sz w:val="24"/>
                <w:szCs w:val="24"/>
              </w:rPr>
              <w:t>917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50C86">
              <w:rPr>
                <w:iCs/>
                <w:color w:val="000000" w:themeColor="text1"/>
                <w:sz w:val="24"/>
                <w:szCs w:val="24"/>
              </w:rPr>
              <w:t>0,000752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50C86">
              <w:rPr>
                <w:iCs/>
                <w:color w:val="000000" w:themeColor="text1"/>
                <w:sz w:val="24"/>
                <w:szCs w:val="24"/>
              </w:rPr>
              <w:t>6 511</w:t>
            </w:r>
          </w:p>
        </w:tc>
      </w:tr>
      <w:tr w:rsidR="00850C86" w:rsidRPr="00850C86" w:rsidTr="007F1A88">
        <w:tc>
          <w:tcPr>
            <w:tcW w:w="771" w:type="dxa"/>
            <w:vMerge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для случаев лечения пациентов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с гепатитом С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50C86">
              <w:rPr>
                <w:iCs/>
                <w:color w:val="000000" w:themeColor="text1"/>
                <w:sz w:val="24"/>
                <w:szCs w:val="24"/>
              </w:rPr>
              <w:t>197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50C86">
              <w:rPr>
                <w:iCs/>
                <w:color w:val="000000" w:themeColor="text1"/>
                <w:sz w:val="24"/>
                <w:szCs w:val="24"/>
              </w:rPr>
              <w:t>0,000162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50C86">
              <w:rPr>
                <w:iCs/>
                <w:color w:val="000000" w:themeColor="text1"/>
                <w:sz w:val="24"/>
                <w:szCs w:val="24"/>
              </w:rPr>
              <w:t>1 399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Кардиология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4 043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0,003316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43 664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Колопроктология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2 658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0,002180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26 314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Неврология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20 629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0,016920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249 611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Нейрохирургия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5 467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0,004484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58 497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Неонатология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2 040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0,001673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24 684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Нефрология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1 134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0,000930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13 041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Онкология, для случаев лечения пациентов со злокачественными новообразованиями</w:t>
            </w:r>
          </w:p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(С00-С97, D00-D09, D45-D47)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12 138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0,009956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131 090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Оториноларингология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4 384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0,003596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33 318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Офтальмология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11 874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0,009739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71 244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Педиатрия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882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0,000723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7 585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Пульмонология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6 220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0,005102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70 286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Ревматология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1 283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0,001053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16 807</w:t>
            </w:r>
          </w:p>
        </w:tc>
      </w:tr>
      <w:tr w:rsidR="00850C86" w:rsidRPr="00850C86" w:rsidTr="007F1A88">
        <w:trPr>
          <w:trHeight w:val="342"/>
        </w:trPr>
        <w:tc>
          <w:tcPr>
            <w:tcW w:w="771" w:type="dxa"/>
            <w:vMerge w:val="restart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Сердечно-сосудистая хирургия,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том числе: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5 999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0,004921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61 790</w:t>
            </w:r>
          </w:p>
        </w:tc>
      </w:tr>
      <w:tr w:rsidR="00850C86" w:rsidRPr="00850C86" w:rsidTr="007F1A88">
        <w:trPr>
          <w:trHeight w:val="336"/>
        </w:trPr>
        <w:tc>
          <w:tcPr>
            <w:tcW w:w="771" w:type="dxa"/>
            <w:vMerge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906E8" w:rsidRPr="00850C86" w:rsidRDefault="002906E8" w:rsidP="007F1A88">
            <w:pPr>
              <w:rPr>
                <w:iCs/>
                <w:color w:val="000000" w:themeColor="text1"/>
                <w:sz w:val="24"/>
                <w:szCs w:val="24"/>
              </w:rPr>
            </w:pPr>
            <w:r w:rsidRPr="00850C86">
              <w:rPr>
                <w:iCs/>
                <w:color w:val="000000" w:themeColor="text1"/>
                <w:sz w:val="24"/>
                <w:szCs w:val="24"/>
              </w:rPr>
              <w:t xml:space="preserve">стентирование для больных </w:t>
            </w:r>
            <w:r w:rsidRPr="00850C86">
              <w:rPr>
                <w:iCs/>
                <w:color w:val="000000" w:themeColor="text1"/>
                <w:sz w:val="24"/>
                <w:szCs w:val="24"/>
              </w:rPr>
              <w:br/>
              <w:t>с инфарктом миокарда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50C86">
              <w:rPr>
                <w:iCs/>
                <w:color w:val="000000" w:themeColor="text1"/>
                <w:sz w:val="24"/>
                <w:szCs w:val="24"/>
              </w:rPr>
              <w:t>2 043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0,001676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21 043</w:t>
            </w:r>
          </w:p>
        </w:tc>
      </w:tr>
      <w:tr w:rsidR="00850C86" w:rsidRPr="00850C86" w:rsidTr="007F1A88">
        <w:trPr>
          <w:trHeight w:val="627"/>
        </w:trPr>
        <w:tc>
          <w:tcPr>
            <w:tcW w:w="771" w:type="dxa"/>
            <w:vMerge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906E8" w:rsidRPr="00850C86" w:rsidRDefault="002906E8" w:rsidP="007F1A88">
            <w:pPr>
              <w:rPr>
                <w:iCs/>
                <w:color w:val="000000" w:themeColor="text1"/>
                <w:sz w:val="24"/>
                <w:szCs w:val="24"/>
              </w:rPr>
            </w:pPr>
            <w:r w:rsidRPr="00850C86">
              <w:rPr>
                <w:iCs/>
                <w:color w:val="000000" w:themeColor="text1"/>
                <w:sz w:val="24"/>
                <w:szCs w:val="24"/>
              </w:rPr>
              <w:t>имплантация частотно-адаптированного кардиостимулятора взрослым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50C86">
              <w:rPr>
                <w:iCs/>
                <w:color w:val="000000" w:themeColor="text1"/>
                <w:sz w:val="24"/>
                <w:szCs w:val="24"/>
              </w:rPr>
              <w:t>227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0,000186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2 338</w:t>
            </w:r>
          </w:p>
        </w:tc>
      </w:tr>
      <w:tr w:rsidR="00850C86" w:rsidRPr="00850C86" w:rsidTr="007F1A88">
        <w:trPr>
          <w:trHeight w:val="667"/>
        </w:trPr>
        <w:tc>
          <w:tcPr>
            <w:tcW w:w="771" w:type="dxa"/>
            <w:vMerge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906E8" w:rsidRPr="00850C86" w:rsidRDefault="002906E8" w:rsidP="007F1A88">
            <w:pPr>
              <w:rPr>
                <w:iCs/>
                <w:color w:val="000000" w:themeColor="text1"/>
                <w:sz w:val="24"/>
                <w:szCs w:val="24"/>
              </w:rPr>
            </w:pPr>
            <w:r w:rsidRPr="00850C86">
              <w:rPr>
                <w:iCs/>
                <w:color w:val="000000" w:themeColor="text1"/>
                <w:sz w:val="24"/>
                <w:szCs w:val="24"/>
              </w:rPr>
              <w:t xml:space="preserve">эндоваскулярная деструкция дополнительных проводящих путей </w:t>
            </w:r>
            <w:r w:rsidRPr="00850C86">
              <w:rPr>
                <w:iCs/>
                <w:color w:val="000000" w:themeColor="text1"/>
                <w:sz w:val="24"/>
                <w:szCs w:val="24"/>
              </w:rPr>
              <w:br/>
              <w:t>и аритмогенных зон сердца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50C86">
              <w:rPr>
                <w:i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0,000004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52</w:t>
            </w:r>
          </w:p>
        </w:tc>
      </w:tr>
      <w:tr w:rsidR="00850C86" w:rsidRPr="00850C86" w:rsidTr="007F1A88">
        <w:trPr>
          <w:trHeight w:val="322"/>
        </w:trPr>
        <w:tc>
          <w:tcPr>
            <w:tcW w:w="771" w:type="dxa"/>
            <w:vMerge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906E8" w:rsidRPr="00850C86" w:rsidRDefault="002906E8" w:rsidP="007F1A88">
            <w:pPr>
              <w:rPr>
                <w:iCs/>
                <w:color w:val="000000" w:themeColor="text1"/>
                <w:sz w:val="24"/>
                <w:szCs w:val="24"/>
              </w:rPr>
            </w:pPr>
            <w:r w:rsidRPr="00850C86">
              <w:rPr>
                <w:iCs/>
                <w:color w:val="000000" w:themeColor="text1"/>
                <w:sz w:val="24"/>
                <w:szCs w:val="24"/>
              </w:rPr>
              <w:t>стентирование/эндартерэктомия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50C86">
              <w:rPr>
                <w:iCs/>
                <w:color w:val="000000" w:themeColor="text1"/>
                <w:sz w:val="24"/>
                <w:szCs w:val="24"/>
              </w:rPr>
              <w:t>298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0,000244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50C86">
              <w:rPr>
                <w:iCs/>
                <w:color w:val="000000" w:themeColor="text1"/>
                <w:sz w:val="24"/>
                <w:szCs w:val="24"/>
              </w:rPr>
              <w:t>3 149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Стоматология детская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0,000102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955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Терапия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42 241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0,034647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426 634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Торакальная хирургия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759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0,000623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10 095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Травматология и ортопедия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8 249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0,006766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91 564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Урология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8 476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0,006952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75 436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Хирургия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6 012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0,004931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53 507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Хирургия (абдоминальная)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7 773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0,006376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69 180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Хирургия (комбустиология)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205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0,000168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2 768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Челюстно-лицевая хирургия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1 436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0,001178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11 057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Эндокринология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4 859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0,003986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56 364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Прочее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3 354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0,002751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33 875</w:t>
            </w:r>
          </w:p>
        </w:tc>
      </w:tr>
      <w:tr w:rsidR="00850C86" w:rsidRPr="00850C86" w:rsidTr="007F1A88">
        <w:tc>
          <w:tcPr>
            <w:tcW w:w="771" w:type="dxa"/>
            <w:vMerge w:val="restart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Медицинская реабилитация,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 в том числе: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5 909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0,004847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97 499</w:t>
            </w:r>
          </w:p>
        </w:tc>
      </w:tr>
      <w:tr w:rsidR="00850C86" w:rsidRPr="00850C86" w:rsidTr="007F1A88">
        <w:tc>
          <w:tcPr>
            <w:tcW w:w="771" w:type="dxa"/>
            <w:vMerge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медицинская реабилитация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для детей в возрасте 0-17 лет</w:t>
            </w:r>
          </w:p>
        </w:tc>
        <w:tc>
          <w:tcPr>
            <w:tcW w:w="1786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1 807</w:t>
            </w:r>
          </w:p>
        </w:tc>
        <w:tc>
          <w:tcPr>
            <w:tcW w:w="1503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0,001482</w:t>
            </w:r>
          </w:p>
        </w:tc>
        <w:tc>
          <w:tcPr>
            <w:tcW w:w="1530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29 816</w:t>
            </w:r>
          </w:p>
        </w:tc>
      </w:tr>
      <w:tr w:rsidR="00850C86" w:rsidRPr="00850C86" w:rsidTr="007F1A88">
        <w:trPr>
          <w:trHeight w:val="529"/>
        </w:trPr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Гериатрия</w:t>
            </w:r>
          </w:p>
        </w:tc>
        <w:tc>
          <w:tcPr>
            <w:tcW w:w="1786" w:type="dxa"/>
            <w:vAlign w:val="bottom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2 017</w:t>
            </w:r>
          </w:p>
        </w:tc>
        <w:tc>
          <w:tcPr>
            <w:tcW w:w="1503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0,001654</w:t>
            </w:r>
          </w:p>
        </w:tc>
        <w:tc>
          <w:tcPr>
            <w:tcW w:w="1530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28 238</w:t>
            </w:r>
          </w:p>
        </w:tc>
      </w:tr>
      <w:tr w:rsidR="00850C86" w:rsidRPr="00850C86" w:rsidTr="007F1A88">
        <w:trPr>
          <w:trHeight w:val="619"/>
        </w:trPr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786" w:type="dxa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0C86">
              <w:rPr>
                <w:bCs/>
                <w:color w:val="000000" w:themeColor="text1"/>
                <w:sz w:val="24"/>
                <w:szCs w:val="24"/>
              </w:rPr>
              <w:t>222 063</w:t>
            </w:r>
          </w:p>
        </w:tc>
        <w:tc>
          <w:tcPr>
            <w:tcW w:w="150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0,182142</w:t>
            </w:r>
          </w:p>
        </w:tc>
        <w:tc>
          <w:tcPr>
            <w:tcW w:w="1530" w:type="dxa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0C86">
              <w:rPr>
                <w:bCs/>
                <w:color w:val="000000" w:themeColor="text1"/>
                <w:sz w:val="24"/>
                <w:szCs w:val="24"/>
              </w:rPr>
              <w:t>2 152 375</w:t>
            </w:r>
          </w:p>
        </w:tc>
      </w:tr>
      <w:tr w:rsidR="00850C86" w:rsidRPr="00850C86" w:rsidTr="007F1A88">
        <w:tc>
          <w:tcPr>
            <w:tcW w:w="771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Норматив объемов предоставления медицинской помощи в расчете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на одно застрахованное по ОМС лицо</w:t>
            </w:r>
          </w:p>
        </w:tc>
        <w:tc>
          <w:tcPr>
            <w:tcW w:w="1786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0,182142</w:t>
            </w:r>
          </w:p>
        </w:tc>
        <w:tc>
          <w:tcPr>
            <w:tcW w:w="1503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30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1,765434</w:t>
            </w:r>
          </w:p>
        </w:tc>
      </w:tr>
    </w:tbl>
    <w:p w:rsidR="002906E8" w:rsidRPr="00850C86" w:rsidRDefault="002906E8" w:rsidP="002906E8">
      <w:pPr>
        <w:autoSpaceDE w:val="0"/>
        <w:autoSpaceDN w:val="0"/>
        <w:jc w:val="both"/>
        <w:rPr>
          <w:color w:val="000000" w:themeColor="text1"/>
          <w:sz w:val="4"/>
          <w:szCs w:val="4"/>
        </w:rPr>
      </w:pPr>
    </w:p>
    <w:p w:rsidR="002906E8" w:rsidRPr="00850C86" w:rsidRDefault="002906E8" w:rsidP="002906E8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z w:val="28"/>
          <w:szCs w:val="28"/>
        </w:rPr>
        <w:t>--------------------------------</w:t>
      </w:r>
    </w:p>
    <w:p w:rsidR="002906E8" w:rsidRPr="00850C86" w:rsidRDefault="002906E8" w:rsidP="002906E8">
      <w:pPr>
        <w:autoSpaceDE w:val="0"/>
        <w:autoSpaceDN w:val="0"/>
        <w:ind w:firstLine="709"/>
        <w:jc w:val="both"/>
        <w:rPr>
          <w:color w:val="000000" w:themeColor="text1"/>
          <w:spacing w:val="-4"/>
        </w:rPr>
      </w:pPr>
      <w:r w:rsidRPr="00850C86">
        <w:rPr>
          <w:color w:val="000000" w:themeColor="text1"/>
        </w:rPr>
        <w:t xml:space="preserve">&lt;*&gt; Объемы предоставления медицинской помощи для конкретной медицинской организации, включенной в реестр медицинских организаций, осуществляющих деятельность в сфере ОМС, распределяются </w:t>
      </w:r>
      <w:r w:rsidRPr="00850C86">
        <w:rPr>
          <w:color w:val="000000" w:themeColor="text1"/>
          <w:spacing w:val="-4"/>
        </w:rPr>
        <w:t xml:space="preserve">решением комиссии по разработке Территориальной программы ОМС в соответствии </w:t>
      </w:r>
      <w:r w:rsidRPr="00850C86">
        <w:rPr>
          <w:color w:val="000000" w:themeColor="text1"/>
          <w:spacing w:val="-4"/>
        </w:rPr>
        <w:br/>
        <w:t>с требованиями частей 9, 10</w:t>
      </w:r>
      <w:r w:rsidRPr="00850C86">
        <w:rPr>
          <w:color w:val="000000" w:themeColor="text1"/>
        </w:rPr>
        <w:t xml:space="preserve"> статьи 36 Федерального закона от 29.11.2010 </w:t>
      </w:r>
      <w:r w:rsidR="00850C86">
        <w:rPr>
          <w:color w:val="000000" w:themeColor="text1"/>
        </w:rPr>
        <w:t>№ </w:t>
      </w:r>
      <w:r w:rsidRPr="00850C86">
        <w:rPr>
          <w:color w:val="000000" w:themeColor="text1"/>
        </w:rPr>
        <w:t xml:space="preserve">326-ФЗ </w:t>
      </w:r>
      <w:r w:rsidRPr="00850C86">
        <w:rPr>
          <w:color w:val="000000" w:themeColor="text1"/>
          <w:spacing w:val="-4"/>
        </w:rPr>
        <w:t>"Об обязательном медицинском страховании в Российской Федерации" (с последующими изменениями).</w:t>
      </w:r>
    </w:p>
    <w:p w:rsidR="002906E8" w:rsidRPr="00850C86" w:rsidRDefault="002906E8" w:rsidP="002906E8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  <w:spacing w:val="-4"/>
        </w:rPr>
        <w:t xml:space="preserve">В соответствии с требованиями части 10 статьи 36 Федерального закона от 29.11.2010 </w:t>
      </w:r>
      <w:r w:rsidR="00850C86">
        <w:rPr>
          <w:color w:val="000000" w:themeColor="text1"/>
          <w:spacing w:val="-4"/>
        </w:rPr>
        <w:t>№ </w:t>
      </w:r>
      <w:r w:rsidRPr="00850C86">
        <w:rPr>
          <w:color w:val="000000" w:themeColor="text1"/>
          <w:spacing w:val="-4"/>
        </w:rPr>
        <w:t>326-ФЗ</w:t>
      </w:r>
      <w:r w:rsidRPr="00850C86">
        <w:rPr>
          <w:color w:val="000000" w:themeColor="text1"/>
        </w:rPr>
        <w:t xml:space="preserve"> </w:t>
      </w:r>
      <w:r w:rsidRPr="00850C86">
        <w:rPr>
          <w:color w:val="000000" w:themeColor="text1"/>
        </w:rPr>
        <w:br/>
        <w:t xml:space="preserve">"Об обязательном медицинском страховании в Российской Федерации" (с последующими изменениями) объемы предоставления медицинской помощи, установленные Территориальной программой ОМС, включают в себя нормативы объема предоставления медицинской помощи застрахованным лицам </w:t>
      </w:r>
      <w:r w:rsidRPr="00850C86">
        <w:rPr>
          <w:color w:val="000000" w:themeColor="text1"/>
        </w:rPr>
        <w:br/>
        <w:t>за пределами территории субъекта Российской Федерации, на территории которого выдан полис обязательного медицинского страхования.</w:t>
      </w:r>
    </w:p>
    <w:p w:rsidR="002906E8" w:rsidRPr="00850C86" w:rsidRDefault="002906E8" w:rsidP="002906E8">
      <w:pPr>
        <w:pStyle w:val="ConsPlusTitle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06E8" w:rsidRPr="00850C86" w:rsidRDefault="002906E8" w:rsidP="002906E8">
      <w:pPr>
        <w:pStyle w:val="ConsPlusTitle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06E8" w:rsidRPr="00850C86" w:rsidRDefault="002906E8" w:rsidP="002906E8">
      <w:pPr>
        <w:pStyle w:val="ConsPlusTitle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2906E8" w:rsidRPr="00850C86" w:rsidRDefault="002906E8" w:rsidP="002906E8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sectPr w:rsidR="002906E8" w:rsidRPr="00850C86" w:rsidSect="007F1A88"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2906E8" w:rsidRPr="00850C86" w:rsidRDefault="002906E8" w:rsidP="002906E8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Приложение </w:t>
      </w:r>
      <w:r w:rsid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 </w:t>
      </w: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</w:p>
    <w:p w:rsidR="002906E8" w:rsidRPr="00850C86" w:rsidRDefault="002906E8" w:rsidP="002906E8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постановлению Правительства</w:t>
      </w:r>
    </w:p>
    <w:p w:rsidR="002906E8" w:rsidRPr="00850C86" w:rsidRDefault="002906E8" w:rsidP="002906E8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Пензенской области </w:t>
      </w:r>
    </w:p>
    <w:p w:rsidR="000C59CD" w:rsidRPr="00850C86" w:rsidRDefault="000C59CD" w:rsidP="000C59CD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23.01.2026 № 43-пП</w:t>
      </w:r>
    </w:p>
    <w:p w:rsidR="002906E8" w:rsidRPr="00850C86" w:rsidRDefault="002906E8" w:rsidP="002906E8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</w:p>
    <w:p w:rsidR="002906E8" w:rsidRPr="00850C86" w:rsidRDefault="002906E8" w:rsidP="002906E8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z w:val="28"/>
          <w:szCs w:val="28"/>
        </w:rPr>
        <w:t>2.3.5.2. Объемы медицинской помощи, предоставляемой в условиях дневных стационаров всех типов по Программе ОМС на 2025 год &lt;*&gt;</w:t>
      </w:r>
    </w:p>
    <w:p w:rsidR="002906E8" w:rsidRPr="00850C86" w:rsidRDefault="002906E8" w:rsidP="002906E8">
      <w:pPr>
        <w:autoSpaceDE w:val="0"/>
        <w:autoSpaceDN w:val="0"/>
        <w:jc w:val="both"/>
        <w:rPr>
          <w:color w:val="000000" w:themeColor="text1"/>
          <w:sz w:val="10"/>
          <w:szCs w:val="10"/>
        </w:rPr>
      </w:pPr>
    </w:p>
    <w:tbl>
      <w:tblPr>
        <w:tblW w:w="969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56"/>
        <w:gridCol w:w="3978"/>
        <w:gridCol w:w="1458"/>
        <w:gridCol w:w="1695"/>
        <w:gridCol w:w="1808"/>
      </w:tblGrid>
      <w:tr w:rsidR="00850C86" w:rsidRPr="00850C86" w:rsidTr="007F1A88">
        <w:tc>
          <w:tcPr>
            <w:tcW w:w="756" w:type="dxa"/>
          </w:tcPr>
          <w:p w:rsidR="002906E8" w:rsidRPr="00850C86" w:rsidRDefault="00850C86" w:rsidP="007F1A88">
            <w:pPr>
              <w:autoSpaceDE w:val="0"/>
              <w:autoSpaceDN w:val="0"/>
              <w:ind w:left="-57" w:right="-57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color w:val="000000" w:themeColor="text1"/>
                <w:spacing w:val="-6"/>
                <w:sz w:val="24"/>
                <w:szCs w:val="24"/>
              </w:rPr>
              <w:t>№ </w:t>
            </w:r>
          </w:p>
          <w:p w:rsidR="002906E8" w:rsidRPr="00850C86" w:rsidRDefault="002906E8" w:rsidP="007F1A88">
            <w:pPr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3978" w:type="dxa"/>
          </w:tcPr>
          <w:p w:rsidR="002906E8" w:rsidRPr="00850C86" w:rsidRDefault="002906E8" w:rsidP="007F1A88">
            <w:pPr>
              <w:autoSpaceDE w:val="0"/>
              <w:autoSpaceDN w:val="0"/>
              <w:ind w:right="-52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Наименование профиля</w:t>
            </w:r>
          </w:p>
        </w:tc>
        <w:tc>
          <w:tcPr>
            <w:tcW w:w="1458" w:type="dxa"/>
          </w:tcPr>
          <w:p w:rsidR="002906E8" w:rsidRPr="00850C86" w:rsidRDefault="002906E8" w:rsidP="007F1A88">
            <w:pPr>
              <w:autoSpaceDE w:val="0"/>
              <w:autoSpaceDN w:val="0"/>
              <w:ind w:left="-62" w:right="-52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Количество случаев лечения</w:t>
            </w:r>
          </w:p>
        </w:tc>
        <w:tc>
          <w:tcPr>
            <w:tcW w:w="1695" w:type="dxa"/>
          </w:tcPr>
          <w:p w:rsidR="002906E8" w:rsidRPr="00850C86" w:rsidRDefault="002906E8" w:rsidP="007F1A88">
            <w:pPr>
              <w:autoSpaceDE w:val="0"/>
              <w:autoSpaceDN w:val="0"/>
              <w:ind w:left="-62" w:right="-52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Количество случаев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лечения на одно застрахованное лицо</w:t>
            </w:r>
          </w:p>
        </w:tc>
        <w:tc>
          <w:tcPr>
            <w:tcW w:w="1808" w:type="dxa"/>
          </w:tcPr>
          <w:p w:rsidR="002906E8" w:rsidRPr="00850C86" w:rsidRDefault="002906E8" w:rsidP="007F1A88">
            <w:pPr>
              <w:autoSpaceDE w:val="0"/>
              <w:autoSpaceDN w:val="0"/>
              <w:ind w:left="-62" w:right="-52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Количество пациенто-дней</w:t>
            </w:r>
          </w:p>
        </w:tc>
      </w:tr>
    </w:tbl>
    <w:p w:rsidR="002906E8" w:rsidRPr="00850C86" w:rsidRDefault="002906E8" w:rsidP="002906E8">
      <w:pPr>
        <w:rPr>
          <w:color w:val="000000" w:themeColor="text1"/>
          <w:sz w:val="2"/>
          <w:szCs w:val="2"/>
        </w:rPr>
      </w:pPr>
    </w:p>
    <w:tbl>
      <w:tblPr>
        <w:tblW w:w="969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70"/>
        <w:gridCol w:w="3964"/>
        <w:gridCol w:w="1458"/>
        <w:gridCol w:w="1695"/>
        <w:gridCol w:w="1808"/>
      </w:tblGrid>
      <w:tr w:rsidR="00850C86" w:rsidRPr="00850C86" w:rsidTr="007F1A88">
        <w:trPr>
          <w:trHeight w:val="121"/>
          <w:tblHeader/>
        </w:trPr>
        <w:tc>
          <w:tcPr>
            <w:tcW w:w="770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Акушерство и гинекология,</w:t>
            </w:r>
          </w:p>
          <w:p w:rsidR="002906E8" w:rsidRPr="00850C86" w:rsidRDefault="002906E8" w:rsidP="007F1A88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5 783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0,004743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70 201</w:t>
            </w:r>
          </w:p>
        </w:tc>
      </w:tr>
      <w:tr w:rsidR="00850C86" w:rsidRPr="00850C86" w:rsidTr="007F1A88">
        <w:trPr>
          <w:trHeight w:val="188"/>
        </w:trPr>
        <w:tc>
          <w:tcPr>
            <w:tcW w:w="770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для случаев проведения экстракорпорального оплодотворения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1 055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0,000865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29 540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Аллергология и иммунология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0,000036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378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Гастроэнтерология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1 575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0,001293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13 545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Гематология,</w:t>
            </w:r>
          </w:p>
          <w:p w:rsidR="002906E8" w:rsidRPr="00850C86" w:rsidRDefault="002906E8" w:rsidP="007F1A88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за исключением случаев </w:t>
            </w:r>
          </w:p>
          <w:p w:rsidR="002906E8" w:rsidRPr="00850C86" w:rsidRDefault="002906E8" w:rsidP="007F1A88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при злокачественных новообразованиях лимфоидной </w:t>
            </w:r>
          </w:p>
          <w:p w:rsidR="002906E8" w:rsidRPr="00850C86" w:rsidRDefault="002906E8" w:rsidP="007F1A88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 кроветворной тканей (D45-D47)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0,000010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103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Дерматология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0,000103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1 084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Детская кардиология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0,000015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155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Детская урология-андрология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Детская эндокринология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0,000039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404</w:t>
            </w:r>
          </w:p>
        </w:tc>
      </w:tr>
      <w:tr w:rsidR="00850C86" w:rsidRPr="00850C86" w:rsidTr="007F1A88">
        <w:tc>
          <w:tcPr>
            <w:tcW w:w="770" w:type="dxa"/>
            <w:vMerge w:val="restart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Инфекционные болезни,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1 213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0,000995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27 058</w:t>
            </w:r>
          </w:p>
        </w:tc>
      </w:tr>
      <w:tr w:rsidR="00850C86" w:rsidRPr="00850C86" w:rsidTr="007F1A88">
        <w:tc>
          <w:tcPr>
            <w:tcW w:w="770" w:type="dxa"/>
            <w:vMerge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4" w:type="dxa"/>
            <w:vAlign w:val="center"/>
          </w:tcPr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для случаев лечения пациентов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с гепатитом С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857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0,000703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23 996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Кардиология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22 950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0,018824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197 370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Колопроктология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196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0,000162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1 686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Неврология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7 911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0,006489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68 035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Нейрохирургия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9 284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0,007615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79 842</w:t>
            </w:r>
          </w:p>
        </w:tc>
      </w:tr>
      <w:tr w:rsidR="00850C86" w:rsidRPr="00850C86" w:rsidTr="007F1A88">
        <w:tc>
          <w:tcPr>
            <w:tcW w:w="770" w:type="dxa"/>
            <w:vMerge w:val="restart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Нефрология,</w:t>
            </w:r>
          </w:p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1 705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0,001398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45 765</w:t>
            </w:r>
          </w:p>
        </w:tc>
      </w:tr>
      <w:tr w:rsidR="00850C86" w:rsidRPr="00850C86" w:rsidTr="007F1A88">
        <w:tc>
          <w:tcPr>
            <w:tcW w:w="770" w:type="dxa"/>
            <w:vMerge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для случаев проведения заместительной почечной терапии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1 452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0,001191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43 589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Онкология,</w:t>
            </w:r>
          </w:p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для случаев лечения пациентов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со злокачественными новообразованиями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(С00-С97, D00-D09, D45-D47)</w:t>
            </w:r>
          </w:p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15 947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0,013080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137 144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Оториноларингология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0,000125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1 307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Офтальмология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8 645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0,007091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74 347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Педиатрия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338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0,000277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2 907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Пульмонология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593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0,000486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5 100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Ревматология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0,000076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800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Сердечно-сосудистая хирургия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417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0,000342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3 586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Стоматология детская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Терапия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0,000028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292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Травматология и ортопедия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982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0,000805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8 445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Урология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447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0,000367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3 844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Хирургия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822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0,000674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7 069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Хирургия (абдоминальная)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198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0,000162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1 703</w:t>
            </w:r>
          </w:p>
        </w:tc>
      </w:tr>
      <w:tr w:rsidR="00850C86" w:rsidRPr="00850C86" w:rsidTr="007F1A88">
        <w:trPr>
          <w:trHeight w:val="405"/>
        </w:trPr>
        <w:tc>
          <w:tcPr>
            <w:tcW w:w="770" w:type="dxa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Челюстно-лицевая хирургия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0,000131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1 376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Эндокринология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2 169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0,001779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18 653</w:t>
            </w:r>
          </w:p>
        </w:tc>
      </w:tr>
      <w:tr w:rsidR="00850C86" w:rsidRPr="00850C86" w:rsidTr="007F1A88">
        <w:tc>
          <w:tcPr>
            <w:tcW w:w="770" w:type="dxa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Прочее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1 066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0,000874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9 168</w:t>
            </w:r>
          </w:p>
        </w:tc>
      </w:tr>
      <w:tr w:rsidR="00850C86" w:rsidRPr="00850C86" w:rsidTr="007F1A88">
        <w:trPr>
          <w:trHeight w:val="465"/>
        </w:trPr>
        <w:tc>
          <w:tcPr>
            <w:tcW w:w="770" w:type="dxa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Медицинская реабилитация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2 479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0,002033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40 904</w:t>
            </w:r>
          </w:p>
        </w:tc>
      </w:tr>
      <w:tr w:rsidR="00850C86" w:rsidRPr="00850C86" w:rsidTr="007F1A88">
        <w:trPr>
          <w:trHeight w:val="400"/>
        </w:trPr>
        <w:tc>
          <w:tcPr>
            <w:tcW w:w="770" w:type="dxa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458" w:type="dxa"/>
            <w:vAlign w:val="bottom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0C86">
              <w:rPr>
                <w:bCs/>
                <w:color w:val="000000" w:themeColor="text1"/>
                <w:sz w:val="24"/>
                <w:szCs w:val="24"/>
              </w:rPr>
              <w:t>85 406</w:t>
            </w:r>
          </w:p>
        </w:tc>
        <w:tc>
          <w:tcPr>
            <w:tcW w:w="1695" w:type="dxa"/>
            <w:vAlign w:val="bottom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0C86">
              <w:rPr>
                <w:bCs/>
                <w:color w:val="000000" w:themeColor="text1"/>
                <w:sz w:val="24"/>
                <w:szCs w:val="24"/>
              </w:rPr>
              <w:t>0,070052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822 271</w:t>
            </w:r>
          </w:p>
        </w:tc>
      </w:tr>
      <w:tr w:rsidR="00850C86" w:rsidRPr="00850C86" w:rsidTr="007F1A88">
        <w:trPr>
          <w:trHeight w:val="1070"/>
        </w:trPr>
        <w:tc>
          <w:tcPr>
            <w:tcW w:w="770" w:type="dxa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4" w:type="dxa"/>
          </w:tcPr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Норматив объемов предоставления медицинской помощи в расчете </w:t>
            </w:r>
          </w:p>
          <w:p w:rsidR="002906E8" w:rsidRPr="00850C86" w:rsidRDefault="002906E8" w:rsidP="007F1A88">
            <w:pPr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на одно застрахованное по ОМС лицо</w:t>
            </w:r>
          </w:p>
        </w:tc>
        <w:tc>
          <w:tcPr>
            <w:tcW w:w="1458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0,070052</w:t>
            </w:r>
          </w:p>
        </w:tc>
        <w:tc>
          <w:tcPr>
            <w:tcW w:w="1695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808" w:type="dxa"/>
            <w:vAlign w:val="bottom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0,674448</w:t>
            </w:r>
          </w:p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2906E8" w:rsidRPr="00850C86" w:rsidRDefault="002906E8" w:rsidP="002906E8">
      <w:pPr>
        <w:autoSpaceDE w:val="0"/>
        <w:autoSpaceDN w:val="0"/>
        <w:spacing w:line="228" w:lineRule="auto"/>
        <w:jc w:val="both"/>
        <w:rPr>
          <w:color w:val="000000" w:themeColor="text1"/>
          <w:sz w:val="2"/>
          <w:szCs w:val="2"/>
        </w:rPr>
      </w:pPr>
    </w:p>
    <w:p w:rsidR="002906E8" w:rsidRPr="00850C86" w:rsidRDefault="002906E8" w:rsidP="002906E8">
      <w:pPr>
        <w:autoSpaceDE w:val="0"/>
        <w:autoSpaceDN w:val="0"/>
        <w:spacing w:line="228" w:lineRule="auto"/>
        <w:ind w:firstLine="709"/>
        <w:jc w:val="both"/>
        <w:rPr>
          <w:color w:val="000000" w:themeColor="text1"/>
        </w:rPr>
      </w:pPr>
    </w:p>
    <w:p w:rsidR="002906E8" w:rsidRPr="00850C86" w:rsidRDefault="002906E8" w:rsidP="002906E8">
      <w:pPr>
        <w:autoSpaceDE w:val="0"/>
        <w:autoSpaceDN w:val="0"/>
        <w:spacing w:line="228" w:lineRule="auto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>--------------------------------</w:t>
      </w:r>
    </w:p>
    <w:p w:rsidR="002906E8" w:rsidRPr="00850C86" w:rsidRDefault="002906E8" w:rsidP="002906E8">
      <w:pPr>
        <w:autoSpaceDE w:val="0"/>
        <w:autoSpaceDN w:val="0"/>
        <w:spacing w:line="228" w:lineRule="auto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 xml:space="preserve">&lt;*&gt; Объемы предоставления медицинской помощи для конкретной медицинской организации, включенной в реестр медицинских организаций, осуществляющих деятельность в сфере ОМС, распределяются решением комиссии по разработке Территориальной программы ОМС в соответствии </w:t>
      </w:r>
      <w:r w:rsidRPr="00850C86">
        <w:rPr>
          <w:color w:val="000000" w:themeColor="text1"/>
        </w:rPr>
        <w:br/>
        <w:t xml:space="preserve">с требованиями частей 9, 10 статьи 36 Федерального закона от 29.11.2010 </w:t>
      </w:r>
      <w:r w:rsidR="00850C86">
        <w:rPr>
          <w:color w:val="000000" w:themeColor="text1"/>
        </w:rPr>
        <w:t>№ </w:t>
      </w:r>
      <w:r w:rsidRPr="00850C86">
        <w:rPr>
          <w:color w:val="000000" w:themeColor="text1"/>
        </w:rPr>
        <w:t>326-ФЗ "Об обязательном медицинском страховании в Российской Федерации" (с последующими изменениями).</w:t>
      </w:r>
    </w:p>
    <w:p w:rsidR="002906E8" w:rsidRPr="00850C86" w:rsidRDefault="002906E8" w:rsidP="002906E8">
      <w:pPr>
        <w:autoSpaceDE w:val="0"/>
        <w:autoSpaceDN w:val="0"/>
        <w:spacing w:line="228" w:lineRule="auto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  <w:spacing w:val="-4"/>
        </w:rPr>
        <w:t xml:space="preserve">В соответствии с требованиями части 10 статьи 36 Федерального закона от 29.11.2010 </w:t>
      </w:r>
      <w:r w:rsidR="00850C86">
        <w:rPr>
          <w:color w:val="000000" w:themeColor="text1"/>
          <w:spacing w:val="-4"/>
        </w:rPr>
        <w:t>№ </w:t>
      </w:r>
      <w:r w:rsidRPr="00850C86">
        <w:rPr>
          <w:color w:val="000000" w:themeColor="text1"/>
          <w:spacing w:val="-4"/>
        </w:rPr>
        <w:t xml:space="preserve">326-ФЗ </w:t>
      </w:r>
      <w:r w:rsidRPr="00850C86">
        <w:rPr>
          <w:color w:val="000000" w:themeColor="text1"/>
          <w:spacing w:val="-4"/>
        </w:rPr>
        <w:br/>
        <w:t>"</w:t>
      </w:r>
      <w:r w:rsidRPr="00850C86">
        <w:rPr>
          <w:color w:val="000000" w:themeColor="text1"/>
        </w:rPr>
        <w:t xml:space="preserve">Об обязательном медицинском страховании в Российской Федерации" (с последующими изменениями) объемы предоставления медицинской помощи, установленные Территориальной программой ОМС, включают в себя нормативы объема предоставления медицинской помощи застрахованным лицам </w:t>
      </w:r>
      <w:r w:rsidRPr="00850C86">
        <w:rPr>
          <w:color w:val="000000" w:themeColor="text1"/>
        </w:rPr>
        <w:br/>
        <w:t>за пределами территории субъекта Российской Федерации, на территории которого выдан полис обязательного медицинского страхования.</w:t>
      </w:r>
    </w:p>
    <w:p w:rsidR="002906E8" w:rsidRPr="00850C86" w:rsidRDefault="002906E8" w:rsidP="002906E8">
      <w:pPr>
        <w:autoSpaceDE w:val="0"/>
        <w:autoSpaceDN w:val="0"/>
        <w:spacing w:line="228" w:lineRule="auto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 xml:space="preserve">&lt;**&gt; Объемы заместительной почечной терапии, предоставляемой в условиях дневного стационара </w:t>
      </w:r>
      <w:r w:rsidRPr="00850C86">
        <w:rPr>
          <w:color w:val="000000" w:themeColor="text1"/>
        </w:rPr>
        <w:br/>
        <w:t>по Программе ОМС в 2025 году, по каждому наименованию процедур представлены в подпункте 2.3.5.2.1.</w:t>
      </w:r>
    </w:p>
    <w:p w:rsidR="002906E8" w:rsidRPr="00850C86" w:rsidRDefault="002906E8" w:rsidP="002906E8">
      <w:pPr>
        <w:autoSpaceDE w:val="0"/>
        <w:autoSpaceDN w:val="0"/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906E8" w:rsidRPr="00850C86" w:rsidRDefault="002906E8" w:rsidP="002906E8">
      <w:pPr>
        <w:autoSpaceDE w:val="0"/>
        <w:autoSpaceDN w:val="0"/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906E8" w:rsidRPr="00850C86" w:rsidRDefault="00886495" w:rsidP="00886495">
      <w:pPr>
        <w:autoSpaceDE w:val="0"/>
        <w:autoSpaceDN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</w:t>
      </w:r>
    </w:p>
    <w:p w:rsidR="002906E8" w:rsidRPr="00850C86" w:rsidRDefault="002906E8" w:rsidP="002906E8">
      <w:pPr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</w:p>
    <w:p w:rsidR="00B25BA1" w:rsidRDefault="00B25BA1" w:rsidP="002906E8">
      <w:pPr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  <w:sectPr w:rsidR="00B25BA1" w:rsidSect="007F1A88"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2906E8" w:rsidRPr="00850C86" w:rsidRDefault="002906E8" w:rsidP="002906E8">
      <w:pPr>
        <w:pStyle w:val="ConsPlusTitle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Приложение </w:t>
      </w:r>
      <w:r w:rsid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 </w:t>
      </w: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</w:p>
    <w:p w:rsidR="002906E8" w:rsidRPr="00850C86" w:rsidRDefault="002906E8" w:rsidP="002906E8">
      <w:pPr>
        <w:pStyle w:val="ConsPlusTitle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постановлению Правительства</w:t>
      </w:r>
    </w:p>
    <w:p w:rsidR="002906E8" w:rsidRPr="00850C86" w:rsidRDefault="002906E8" w:rsidP="002906E8">
      <w:pPr>
        <w:pStyle w:val="ConsPlusTitle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Пензенской области </w:t>
      </w:r>
    </w:p>
    <w:p w:rsidR="000C59CD" w:rsidRPr="00850C86" w:rsidRDefault="000C59CD" w:rsidP="000C59CD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23.01.2026 № 43-пП</w:t>
      </w:r>
    </w:p>
    <w:p w:rsidR="002906E8" w:rsidRPr="00850C86" w:rsidRDefault="002906E8" w:rsidP="002906E8">
      <w:pPr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</w:p>
    <w:p w:rsidR="002906E8" w:rsidRPr="00850C86" w:rsidRDefault="002906E8" w:rsidP="002906E8">
      <w:pPr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z w:val="28"/>
          <w:szCs w:val="28"/>
        </w:rPr>
        <w:t xml:space="preserve">2.3.5.2.1. Объемы заместительной почечной терапии, предоставляемой </w:t>
      </w:r>
      <w:r w:rsidRPr="00850C86">
        <w:rPr>
          <w:color w:val="000000" w:themeColor="text1"/>
          <w:sz w:val="28"/>
          <w:szCs w:val="28"/>
        </w:rPr>
        <w:br/>
        <w:t>в условиях дневного стационара по Программе ОМС в 2025 году. &lt;*&gt;</w:t>
      </w:r>
    </w:p>
    <w:p w:rsidR="002906E8" w:rsidRPr="00850C86" w:rsidRDefault="002906E8" w:rsidP="002906E8">
      <w:pPr>
        <w:autoSpaceDE w:val="0"/>
        <w:autoSpaceDN w:val="0"/>
        <w:ind w:firstLine="540"/>
        <w:jc w:val="both"/>
        <w:rPr>
          <w:color w:val="000000" w:themeColor="text1"/>
          <w:sz w:val="10"/>
          <w:szCs w:val="10"/>
        </w:rPr>
      </w:pPr>
    </w:p>
    <w:tbl>
      <w:tblPr>
        <w:tblW w:w="9807" w:type="dxa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394"/>
        <w:gridCol w:w="1418"/>
        <w:gridCol w:w="1984"/>
        <w:gridCol w:w="1417"/>
      </w:tblGrid>
      <w:tr w:rsidR="00850C86" w:rsidRPr="00850C86" w:rsidTr="007F1A88">
        <w:tc>
          <w:tcPr>
            <w:tcW w:w="594" w:type="dxa"/>
            <w:vAlign w:val="center"/>
          </w:tcPr>
          <w:p w:rsidR="002906E8" w:rsidRPr="00850C86" w:rsidRDefault="00850C86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 </w:t>
            </w:r>
            <w:r w:rsidR="002906E8" w:rsidRPr="00850C86">
              <w:rPr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4394" w:type="dxa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Наименование процедуры</w:t>
            </w:r>
          </w:p>
        </w:tc>
        <w:tc>
          <w:tcPr>
            <w:tcW w:w="1418" w:type="dxa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Количество услуг</w:t>
            </w:r>
          </w:p>
        </w:tc>
        <w:tc>
          <w:tcPr>
            <w:tcW w:w="1984" w:type="dxa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Количество случаев лечения &lt;**&gt;</w:t>
            </w:r>
          </w:p>
        </w:tc>
        <w:tc>
          <w:tcPr>
            <w:tcW w:w="1417" w:type="dxa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Количество пациенто-дней</w:t>
            </w:r>
          </w:p>
        </w:tc>
      </w:tr>
      <w:tr w:rsidR="00850C86" w:rsidRPr="00850C86" w:rsidTr="007F1A88">
        <w:tc>
          <w:tcPr>
            <w:tcW w:w="594" w:type="dxa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850C86" w:rsidRPr="00850C86" w:rsidTr="007F1A88">
        <w:tc>
          <w:tcPr>
            <w:tcW w:w="594" w:type="dxa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Гемодиализ интермиттирующий высокопоточный</w:t>
            </w:r>
          </w:p>
        </w:tc>
        <w:tc>
          <w:tcPr>
            <w:tcW w:w="1418" w:type="dxa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17 917 </w:t>
            </w:r>
          </w:p>
        </w:tc>
        <w:tc>
          <w:tcPr>
            <w:tcW w:w="1984" w:type="dxa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1 380 </w:t>
            </w:r>
          </w:p>
        </w:tc>
        <w:tc>
          <w:tcPr>
            <w:tcW w:w="1417" w:type="dxa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41 400 </w:t>
            </w:r>
          </w:p>
        </w:tc>
      </w:tr>
      <w:tr w:rsidR="00850C86" w:rsidRPr="00850C86" w:rsidTr="007F1A88">
        <w:tc>
          <w:tcPr>
            <w:tcW w:w="594" w:type="dxa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Перитонеальный диализ</w:t>
            </w:r>
          </w:p>
        </w:tc>
        <w:tc>
          <w:tcPr>
            <w:tcW w:w="1418" w:type="dxa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2 162 </w:t>
            </w:r>
          </w:p>
        </w:tc>
        <w:tc>
          <w:tcPr>
            <w:tcW w:w="1984" w:type="dxa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417" w:type="dxa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2 189 </w:t>
            </w:r>
          </w:p>
        </w:tc>
      </w:tr>
      <w:tr w:rsidR="00850C86" w:rsidRPr="00850C86" w:rsidTr="007F1A88">
        <w:tc>
          <w:tcPr>
            <w:tcW w:w="594" w:type="dxa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20 079 </w:t>
            </w:r>
          </w:p>
        </w:tc>
        <w:tc>
          <w:tcPr>
            <w:tcW w:w="1984" w:type="dxa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1 452</w:t>
            </w:r>
          </w:p>
        </w:tc>
        <w:tc>
          <w:tcPr>
            <w:tcW w:w="1417" w:type="dxa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43 589</w:t>
            </w:r>
          </w:p>
        </w:tc>
      </w:tr>
    </w:tbl>
    <w:p w:rsidR="002906E8" w:rsidRPr="00850C86" w:rsidRDefault="002906E8" w:rsidP="002906E8">
      <w:pPr>
        <w:autoSpaceDE w:val="0"/>
        <w:autoSpaceDN w:val="0"/>
        <w:jc w:val="both"/>
        <w:rPr>
          <w:color w:val="000000" w:themeColor="text1"/>
          <w:sz w:val="4"/>
          <w:szCs w:val="4"/>
        </w:rPr>
      </w:pPr>
    </w:p>
    <w:p w:rsidR="002906E8" w:rsidRPr="00850C86" w:rsidRDefault="002906E8" w:rsidP="002906E8">
      <w:pPr>
        <w:autoSpaceDE w:val="0"/>
        <w:autoSpaceDN w:val="0"/>
        <w:ind w:firstLine="540"/>
        <w:jc w:val="both"/>
        <w:rPr>
          <w:color w:val="000000" w:themeColor="text1"/>
          <w:sz w:val="24"/>
          <w:szCs w:val="24"/>
        </w:rPr>
      </w:pPr>
      <w:r w:rsidRPr="00850C86">
        <w:rPr>
          <w:color w:val="000000" w:themeColor="text1"/>
          <w:sz w:val="24"/>
          <w:szCs w:val="24"/>
        </w:rPr>
        <w:t>--------------------------------</w:t>
      </w:r>
    </w:p>
    <w:p w:rsidR="002906E8" w:rsidRPr="00850C86" w:rsidRDefault="002906E8" w:rsidP="002906E8">
      <w:pPr>
        <w:autoSpaceDE w:val="0"/>
        <w:autoSpaceDN w:val="0"/>
        <w:spacing w:line="228" w:lineRule="auto"/>
        <w:ind w:firstLine="539"/>
        <w:jc w:val="both"/>
        <w:rPr>
          <w:color w:val="000000" w:themeColor="text1"/>
          <w:spacing w:val="-6"/>
        </w:rPr>
      </w:pPr>
      <w:r w:rsidRPr="00850C86">
        <w:rPr>
          <w:color w:val="000000" w:themeColor="text1"/>
        </w:rPr>
        <w:t xml:space="preserve">&lt;*&gt; Объемы предоставления медицинской помощи для конкретной медицинской организации, включенной в реестр медицинских организаций, осуществляющих деятельность в сфере ОМС, распределяются решением комиссии по разработке Территориальной программы ОМС в соответствии </w:t>
      </w:r>
      <w:r w:rsidRPr="00850C86">
        <w:rPr>
          <w:color w:val="000000" w:themeColor="text1"/>
        </w:rPr>
        <w:br/>
        <w:t xml:space="preserve">с требованиями частей 9, 10 статьи 36 Федерального закона от 29.11.2010 </w:t>
      </w:r>
      <w:r w:rsidR="00850C86">
        <w:rPr>
          <w:color w:val="000000" w:themeColor="text1"/>
        </w:rPr>
        <w:t>№ </w:t>
      </w:r>
      <w:r w:rsidRPr="00850C86">
        <w:rPr>
          <w:color w:val="000000" w:themeColor="text1"/>
        </w:rPr>
        <w:t xml:space="preserve">326-ФЗ </w:t>
      </w:r>
      <w:r w:rsidRPr="00850C86">
        <w:rPr>
          <w:color w:val="000000" w:themeColor="text1"/>
          <w:spacing w:val="-6"/>
        </w:rPr>
        <w:t>"Об обязательном медицинском страховании в Российской Федерации" (с последующими изменениями).</w:t>
      </w:r>
    </w:p>
    <w:p w:rsidR="002906E8" w:rsidRPr="00850C86" w:rsidRDefault="002906E8" w:rsidP="002906E8">
      <w:pPr>
        <w:autoSpaceDE w:val="0"/>
        <w:autoSpaceDN w:val="0"/>
        <w:spacing w:line="228" w:lineRule="auto"/>
        <w:ind w:firstLine="539"/>
        <w:jc w:val="both"/>
        <w:rPr>
          <w:color w:val="000000" w:themeColor="text1"/>
        </w:rPr>
      </w:pPr>
      <w:r w:rsidRPr="00850C86">
        <w:rPr>
          <w:color w:val="000000" w:themeColor="text1"/>
        </w:rPr>
        <w:t xml:space="preserve">&lt;**&gt; Случай лечения заместительной почечной терапии методом гемодиализа - 13 процедур </w:t>
      </w:r>
      <w:r w:rsidRPr="00850C86">
        <w:rPr>
          <w:color w:val="000000" w:themeColor="text1"/>
        </w:rPr>
        <w:br/>
        <w:t xml:space="preserve">в течение 30 дней; случай лечения заместительной почечной терапии методом перитонеального диализа - </w:t>
      </w:r>
      <w:r w:rsidRPr="00850C86">
        <w:rPr>
          <w:color w:val="000000" w:themeColor="text1"/>
        </w:rPr>
        <w:br/>
        <w:t xml:space="preserve">30,4 дня. </w:t>
      </w:r>
    </w:p>
    <w:p w:rsidR="002906E8" w:rsidRPr="00850C86" w:rsidRDefault="002906E8" w:rsidP="002906E8">
      <w:pPr>
        <w:autoSpaceDE w:val="0"/>
        <w:autoSpaceDN w:val="0"/>
        <w:ind w:firstLine="540"/>
        <w:jc w:val="center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z w:val="28"/>
          <w:szCs w:val="28"/>
        </w:rPr>
        <w:t>______________</w:t>
      </w:r>
    </w:p>
    <w:p w:rsidR="002906E8" w:rsidRPr="00850C86" w:rsidRDefault="002906E8" w:rsidP="002906E8">
      <w:pPr>
        <w:pStyle w:val="ConsPlusTitle"/>
        <w:spacing w:line="228" w:lineRule="auto"/>
        <w:jc w:val="center"/>
        <w:outlineLvl w:val="3"/>
        <w:rPr>
          <w:color w:val="000000" w:themeColor="text1"/>
          <w:sz w:val="28"/>
          <w:szCs w:val="28"/>
        </w:rPr>
      </w:pPr>
    </w:p>
    <w:p w:rsidR="002906E8" w:rsidRPr="00850C86" w:rsidRDefault="002906E8" w:rsidP="002906E8">
      <w:pPr>
        <w:autoSpaceDE w:val="0"/>
        <w:autoSpaceDN w:val="0"/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906E8" w:rsidRPr="00850C86" w:rsidRDefault="002906E8" w:rsidP="002906E8">
      <w:pPr>
        <w:autoSpaceDE w:val="0"/>
        <w:autoSpaceDN w:val="0"/>
        <w:spacing w:line="228" w:lineRule="auto"/>
        <w:ind w:firstLine="709"/>
        <w:jc w:val="both"/>
        <w:rPr>
          <w:color w:val="000000" w:themeColor="text1"/>
          <w:sz w:val="28"/>
          <w:szCs w:val="28"/>
        </w:rPr>
        <w:sectPr w:rsidR="002906E8" w:rsidRPr="00850C86" w:rsidSect="007F1A88"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2906E8" w:rsidRPr="00850C86" w:rsidRDefault="002906E8" w:rsidP="002906E8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Приложение </w:t>
      </w:r>
      <w:r w:rsid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 </w:t>
      </w: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</w:p>
    <w:p w:rsidR="002906E8" w:rsidRPr="00850C86" w:rsidRDefault="002906E8" w:rsidP="002906E8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постановлению Правительства</w:t>
      </w:r>
    </w:p>
    <w:p w:rsidR="002906E8" w:rsidRPr="00850C86" w:rsidRDefault="002906E8" w:rsidP="002906E8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Пензенской области </w:t>
      </w:r>
    </w:p>
    <w:p w:rsidR="000C59CD" w:rsidRPr="00850C86" w:rsidRDefault="000C59CD" w:rsidP="000C59CD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23.01.2026 № 43-пП</w:t>
      </w:r>
    </w:p>
    <w:p w:rsidR="002906E8" w:rsidRPr="00850C86" w:rsidRDefault="002906E8" w:rsidP="002906E8">
      <w:pPr>
        <w:autoSpaceDE w:val="0"/>
        <w:autoSpaceDN w:val="0"/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2906E8" w:rsidRPr="00850C86" w:rsidRDefault="002906E8" w:rsidP="002906E8">
      <w:pPr>
        <w:autoSpaceDE w:val="0"/>
        <w:autoSpaceDN w:val="0"/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z w:val="28"/>
          <w:szCs w:val="28"/>
        </w:rPr>
        <w:t xml:space="preserve">2.3.5.3. Объемы амбулаторной медицинской помощи, предоставляемой </w:t>
      </w:r>
      <w:r w:rsidRPr="00850C86">
        <w:rPr>
          <w:color w:val="000000" w:themeColor="text1"/>
          <w:sz w:val="28"/>
          <w:szCs w:val="28"/>
        </w:rPr>
        <w:br/>
        <w:t>по Программе ОМС в 2025 году по врачебным специальностям. &lt;*&gt;</w:t>
      </w:r>
    </w:p>
    <w:p w:rsidR="002906E8" w:rsidRPr="00850C86" w:rsidRDefault="002906E8" w:rsidP="002906E8">
      <w:pPr>
        <w:rPr>
          <w:color w:val="000000" w:themeColor="text1"/>
          <w:sz w:val="10"/>
          <w:szCs w:val="10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2100"/>
        <w:gridCol w:w="1270"/>
        <w:gridCol w:w="1251"/>
        <w:gridCol w:w="1310"/>
        <w:gridCol w:w="999"/>
        <w:gridCol w:w="994"/>
        <w:gridCol w:w="1269"/>
      </w:tblGrid>
      <w:tr w:rsidR="00850C86" w:rsidRPr="00850C86" w:rsidTr="007F1A88">
        <w:trPr>
          <w:trHeight w:val="587"/>
          <w:jc w:val="center"/>
        </w:trPr>
        <w:tc>
          <w:tcPr>
            <w:tcW w:w="685" w:type="dxa"/>
            <w:vMerge w:val="restart"/>
          </w:tcPr>
          <w:p w:rsidR="002906E8" w:rsidRPr="00850C86" w:rsidRDefault="00850C86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 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100" w:type="dxa"/>
            <w:vMerge w:val="restart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Наименование специальностей</w:t>
            </w:r>
          </w:p>
        </w:tc>
        <w:tc>
          <w:tcPr>
            <w:tcW w:w="7093" w:type="dxa"/>
            <w:gridSpan w:val="6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Объемы амбулаторной медицинской помощи на 2025 год</w:t>
            </w:r>
          </w:p>
        </w:tc>
      </w:tr>
      <w:tr w:rsidR="00850C86" w:rsidRPr="00850C86" w:rsidTr="007F1A88">
        <w:trPr>
          <w:trHeight w:val="463"/>
          <w:jc w:val="center"/>
        </w:trPr>
        <w:tc>
          <w:tcPr>
            <w:tcW w:w="685" w:type="dxa"/>
            <w:vMerge/>
          </w:tcPr>
          <w:p w:rsidR="002906E8" w:rsidRPr="00850C86" w:rsidRDefault="002906E8" w:rsidP="007F1A88">
            <w:pPr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2906E8" w:rsidRPr="00850C86" w:rsidRDefault="002906E8" w:rsidP="007F1A88">
            <w:pPr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всего,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 посеще-ниях</w:t>
            </w:r>
          </w:p>
        </w:tc>
        <w:tc>
          <w:tcPr>
            <w:tcW w:w="4554" w:type="dxa"/>
            <w:gridSpan w:val="4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в том числе:</w:t>
            </w:r>
          </w:p>
        </w:tc>
        <w:tc>
          <w:tcPr>
            <w:tcW w:w="1269" w:type="dxa"/>
            <w:vMerge w:val="restart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среднее число посещений по заболе-ваниям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в одном обращении</w:t>
            </w:r>
          </w:p>
        </w:tc>
      </w:tr>
      <w:tr w:rsidR="00850C86" w:rsidRPr="00850C86" w:rsidTr="007F1A88">
        <w:trPr>
          <w:trHeight w:val="787"/>
          <w:jc w:val="center"/>
        </w:trPr>
        <w:tc>
          <w:tcPr>
            <w:tcW w:w="685" w:type="dxa"/>
            <w:vMerge/>
          </w:tcPr>
          <w:p w:rsidR="002906E8" w:rsidRPr="00850C86" w:rsidRDefault="002906E8" w:rsidP="007F1A88">
            <w:pPr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2906E8" w:rsidRPr="00850C86" w:rsidRDefault="002906E8" w:rsidP="007F1A88">
            <w:pPr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2906E8" w:rsidRPr="00850C86" w:rsidRDefault="002906E8" w:rsidP="007F1A88">
            <w:pPr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  <w:vMerge w:val="restart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ind w:right="-4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 xml:space="preserve">с профи-лактической и иной целями, </w:t>
            </w:r>
            <w:r w:rsidRPr="00850C86">
              <w:rPr>
                <w:color w:val="000000" w:themeColor="text1"/>
                <w:spacing w:val="-6"/>
                <w:sz w:val="24"/>
                <w:szCs w:val="24"/>
              </w:rPr>
              <w:br/>
              <w:t>в посеще-ниях</w:t>
            </w:r>
          </w:p>
        </w:tc>
        <w:tc>
          <w:tcPr>
            <w:tcW w:w="1310" w:type="dxa"/>
            <w:vMerge w:val="restart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 xml:space="preserve">неотложная медицин-ская помощь, </w:t>
            </w:r>
            <w:r w:rsidRPr="00850C86">
              <w:rPr>
                <w:color w:val="000000" w:themeColor="text1"/>
                <w:spacing w:val="-6"/>
                <w:sz w:val="24"/>
                <w:szCs w:val="24"/>
              </w:rPr>
              <w:br/>
              <w:t>в посеще-ниях</w:t>
            </w:r>
          </w:p>
        </w:tc>
        <w:tc>
          <w:tcPr>
            <w:tcW w:w="1993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по поводу заболевания</w:t>
            </w:r>
          </w:p>
        </w:tc>
        <w:tc>
          <w:tcPr>
            <w:tcW w:w="1269" w:type="dxa"/>
            <w:vMerge/>
          </w:tcPr>
          <w:p w:rsidR="002906E8" w:rsidRPr="00850C86" w:rsidRDefault="002906E8" w:rsidP="007F1A88">
            <w:pPr>
              <w:spacing w:line="223" w:lineRule="auto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50C86" w:rsidRPr="00850C86" w:rsidTr="007F1A88">
        <w:trPr>
          <w:trHeight w:val="996"/>
          <w:jc w:val="center"/>
        </w:trPr>
        <w:tc>
          <w:tcPr>
            <w:tcW w:w="685" w:type="dxa"/>
            <w:vMerge/>
          </w:tcPr>
          <w:p w:rsidR="002906E8" w:rsidRPr="00850C86" w:rsidRDefault="002906E8" w:rsidP="007F1A88">
            <w:pPr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2906E8" w:rsidRPr="00850C86" w:rsidRDefault="002906E8" w:rsidP="007F1A88">
            <w:pPr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2906E8" w:rsidRPr="00850C86" w:rsidRDefault="002906E8" w:rsidP="007F1A88">
            <w:pPr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2906E8" w:rsidRPr="00850C86" w:rsidRDefault="002906E8" w:rsidP="007F1A88">
            <w:pPr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2906E8" w:rsidRPr="00850C86" w:rsidRDefault="002906E8" w:rsidP="007F1A88">
            <w:pPr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9" w:type="dxa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 обра-щениях</w:t>
            </w:r>
          </w:p>
        </w:tc>
        <w:tc>
          <w:tcPr>
            <w:tcW w:w="994" w:type="dxa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 посе-щениях</w:t>
            </w:r>
          </w:p>
        </w:tc>
        <w:tc>
          <w:tcPr>
            <w:tcW w:w="1269" w:type="dxa"/>
            <w:vMerge/>
          </w:tcPr>
          <w:p w:rsidR="002906E8" w:rsidRPr="00850C86" w:rsidRDefault="002906E8" w:rsidP="007F1A88">
            <w:pPr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2906E8" w:rsidRPr="00850C86" w:rsidRDefault="002906E8" w:rsidP="002906E8">
      <w:pPr>
        <w:rPr>
          <w:color w:val="000000" w:themeColor="text1"/>
          <w:sz w:val="2"/>
          <w:szCs w:val="2"/>
        </w:rPr>
      </w:pP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93"/>
        <w:gridCol w:w="2107"/>
        <w:gridCol w:w="1271"/>
        <w:gridCol w:w="10"/>
        <w:gridCol w:w="1265"/>
        <w:gridCol w:w="10"/>
        <w:gridCol w:w="1266"/>
        <w:gridCol w:w="10"/>
        <w:gridCol w:w="1003"/>
        <w:gridCol w:w="10"/>
        <w:gridCol w:w="983"/>
        <w:gridCol w:w="10"/>
        <w:gridCol w:w="1252"/>
        <w:gridCol w:w="10"/>
      </w:tblGrid>
      <w:tr w:rsidR="00850C86" w:rsidRPr="00850C86" w:rsidTr="00B25BA1">
        <w:trPr>
          <w:gridAfter w:val="1"/>
          <w:wAfter w:w="10" w:type="dxa"/>
          <w:cantSplit/>
          <w:tblHeader/>
          <w:jc w:val="center"/>
        </w:trPr>
        <w:tc>
          <w:tcPr>
            <w:tcW w:w="703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1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3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Акушерство</w:t>
            </w:r>
          </w:p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 гинекология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639 183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183 816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5 527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118 379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449 840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3,8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Аллергология</w:t>
            </w:r>
          </w:p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 иммунология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31 214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12 452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7 216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18 762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2,6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Дерматология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130 994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46 420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20 131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84 550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4,2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Инфекционные болезни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104 165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45 426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9 369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20 571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49 370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2,4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Кардиология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 ревматология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230 290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83 991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3 972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45 912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142 327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33" w:lineRule="auto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3,1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Неврология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285 499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140 861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6 291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47 706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138 347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33" w:lineRule="auto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2,9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Оториноларин-гология, включая сурдологию &lt;**&gt;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307 753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109 311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6 341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46 854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192 101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33" w:lineRule="auto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4,1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Офтальмология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373 472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163 405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22 666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49 316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187 401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33" w:lineRule="auto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3,8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3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Педиатрия &lt;**&gt;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1 425 207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0C86">
              <w:rPr>
                <w:bCs/>
                <w:color w:val="000000" w:themeColor="text1"/>
                <w:sz w:val="24"/>
                <w:szCs w:val="24"/>
              </w:rPr>
              <w:t>673 319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123 576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224 397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628 312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33" w:lineRule="auto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2,8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Детская урология-андрология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6 137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0C86">
              <w:rPr>
                <w:bCs/>
                <w:color w:val="000000" w:themeColor="text1"/>
                <w:sz w:val="24"/>
                <w:szCs w:val="24"/>
              </w:rPr>
              <w:t>4 322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684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1 778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2,6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Терапия, всего,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1 752 531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581 838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316 916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294 975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853 777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2,7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11.1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Гастроэнтерология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57 276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17 837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14 577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39 358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2,7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11.2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Гематология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27 117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11 292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5 861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15 825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2,7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11.3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Нефрология &lt;****&gt;,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97 992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8 734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11 820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89 258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2,7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11.3.1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для проведения заместительной почечной терапии &lt;***&gt;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70 863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5 007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70 863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X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11.4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Пульмонология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15 312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6 386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3 306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8 926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2,7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Урология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71 515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22 609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7 608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15 884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41 298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2,6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Хирургия, всего,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666 278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202 318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129 061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111 633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334 899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3,0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lastRenderedPageBreak/>
              <w:t>13.1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Колопроктология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12 783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6 999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1 928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5 784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3,0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13.2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Нейрохирургия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9 357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3 594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4 563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400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1 200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3,0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13.3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Травматология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 ортопедия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215 153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44 182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86 272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28 233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84 699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3,0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13.4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Сердечно-сосудистая хирургия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11 157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4 080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2 359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7 077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3,0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13.5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Онкология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159 540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59 196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33 448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100 344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3,0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Эндокринология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165 558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62 795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41 065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102 663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2,5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Гериатрия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34 806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34 806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-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Челюстно-лицевая хирургия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6 053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2 204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1 283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3 849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3,0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Медицинский психолог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9 664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9 664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Посещения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к среднему медицинскому персоналу &lt;*******&gt;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359 355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317 808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41 547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X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Стоматология,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посещениях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1 710 406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123 308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27 065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520 011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1 560 033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52" w:lineRule="auto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3,0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19.1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Стоматология,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УЕТ &lt;******&gt;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7 183 705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517 894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113 673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6 552 139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52" w:lineRule="auto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-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trHeight w:val="303"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8 310 080</w:t>
            </w:r>
          </w:p>
        </w:tc>
        <w:tc>
          <w:tcPr>
            <w:tcW w:w="1275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2 820 673</w:t>
            </w:r>
          </w:p>
        </w:tc>
        <w:tc>
          <w:tcPr>
            <w:tcW w:w="1276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700 100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1 566 017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4 789 307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52" w:lineRule="auto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-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Норматив объемов предоставления медицинской помощи в расчете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на одно застрахованное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по ОМС лицо</w:t>
            </w:r>
          </w:p>
        </w:tc>
        <w:tc>
          <w:tcPr>
            <w:tcW w:w="1281" w:type="dxa"/>
            <w:gridSpan w:val="2"/>
          </w:tcPr>
          <w:p w:rsidR="002906E8" w:rsidRPr="00850C86" w:rsidRDefault="002906E8" w:rsidP="007F1A88">
            <w:pPr>
              <w:spacing w:line="252" w:lineRule="auto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0C86">
              <w:rPr>
                <w:bCs/>
                <w:color w:val="000000" w:themeColor="text1"/>
                <w:sz w:val="24"/>
                <w:szCs w:val="24"/>
              </w:rPr>
              <w:t>2,313590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0C86">
              <w:rPr>
                <w:bCs/>
                <w:color w:val="000000" w:themeColor="text1"/>
                <w:sz w:val="24"/>
                <w:szCs w:val="24"/>
              </w:rPr>
              <w:t>0,574240</w:t>
            </w:r>
          </w:p>
        </w:tc>
        <w:tc>
          <w:tcPr>
            <w:tcW w:w="1013" w:type="dxa"/>
            <w:gridSpan w:val="2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0C86">
              <w:rPr>
                <w:bCs/>
                <w:color w:val="000000" w:themeColor="text1"/>
                <w:sz w:val="24"/>
                <w:szCs w:val="24"/>
              </w:rPr>
              <w:t>1,284488</w:t>
            </w:r>
          </w:p>
        </w:tc>
        <w:tc>
          <w:tcPr>
            <w:tcW w:w="993" w:type="dxa"/>
            <w:gridSpan w:val="2"/>
          </w:tcPr>
          <w:p w:rsidR="002906E8" w:rsidRPr="00850C86" w:rsidRDefault="002906E8" w:rsidP="007F1A88">
            <w:pPr>
              <w:spacing w:line="252" w:lineRule="auto"/>
              <w:jc w:val="center"/>
              <w:rPr>
                <w:color w:val="000000" w:themeColor="text1"/>
                <w:spacing w:val="-6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spacing w:line="252" w:lineRule="auto"/>
              <w:jc w:val="center"/>
              <w:rPr>
                <w:color w:val="000000" w:themeColor="text1"/>
                <w:spacing w:val="-6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spacing w:line="252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Комплексные посещения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с профилакти-ческими целями Центров здоровья</w:t>
            </w:r>
          </w:p>
        </w:tc>
        <w:tc>
          <w:tcPr>
            <w:tcW w:w="1281" w:type="dxa"/>
            <w:gridSpan w:val="2"/>
          </w:tcPr>
          <w:p w:rsidR="002906E8" w:rsidRPr="00850C86" w:rsidRDefault="002906E8" w:rsidP="007F1A88">
            <w:pPr>
              <w:spacing w:line="264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0C86">
              <w:rPr>
                <w:bCs/>
                <w:color w:val="000000" w:themeColor="text1"/>
                <w:sz w:val="24"/>
                <w:szCs w:val="24"/>
              </w:rPr>
              <w:t>29 975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spacing w:line="264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0C86">
              <w:rPr>
                <w:bCs/>
                <w:color w:val="000000" w:themeColor="text1"/>
                <w:sz w:val="24"/>
                <w:szCs w:val="24"/>
              </w:rPr>
              <w:t>29 975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spacing w:line="264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:rsidR="002906E8" w:rsidRPr="00850C86" w:rsidRDefault="002906E8" w:rsidP="007F1A88">
            <w:pPr>
              <w:spacing w:line="264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906E8" w:rsidRPr="00850C86" w:rsidRDefault="002906E8" w:rsidP="007F1A88">
            <w:pPr>
              <w:spacing w:line="264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spacing w:line="264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21.1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Комплексные посещения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с профилакти-ческими целями Центров здоровья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в расчете на одно застрахованное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по ОМС лицо</w:t>
            </w:r>
          </w:p>
        </w:tc>
        <w:tc>
          <w:tcPr>
            <w:tcW w:w="1281" w:type="dxa"/>
            <w:gridSpan w:val="2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0C86">
              <w:rPr>
                <w:bCs/>
                <w:color w:val="000000" w:themeColor="text1"/>
                <w:sz w:val="24"/>
                <w:szCs w:val="24"/>
              </w:rPr>
              <w:t>0,024586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0C86">
              <w:rPr>
                <w:bCs/>
                <w:color w:val="000000" w:themeColor="text1"/>
                <w:sz w:val="24"/>
                <w:szCs w:val="24"/>
              </w:rPr>
              <w:t>0,024586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Комплексные посещения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для проведения профилактических медицинских осмотров</w:t>
            </w:r>
          </w:p>
        </w:tc>
        <w:tc>
          <w:tcPr>
            <w:tcW w:w="1281" w:type="dxa"/>
            <w:gridSpan w:val="2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300 634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300 634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993" w:type="dxa"/>
            <w:gridSpan w:val="2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lastRenderedPageBreak/>
              <w:t>22.1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Комплексные посещения</w:t>
            </w:r>
          </w:p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для проведения профилактических медицинских осмотров в расчете на одно застрахованное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по ОМС лицо</w:t>
            </w:r>
          </w:p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0,246588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0,246588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993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Комплексные посещения</w:t>
            </w:r>
          </w:p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для проведения диспансеризации</w:t>
            </w:r>
          </w:p>
        </w:tc>
        <w:tc>
          <w:tcPr>
            <w:tcW w:w="1281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516 727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516 727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993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23.1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Комплексные посещения</w:t>
            </w:r>
          </w:p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для проведения диспансеризации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в расчете на одно застрахованное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по ОМС лицо</w:t>
            </w:r>
          </w:p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0,423833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0,423833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993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  <w:vMerge w:val="restart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Диспансеризация репродуктивного здоровья,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81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164 963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164 963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  <w:vMerge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мужчины</w:t>
            </w:r>
          </w:p>
        </w:tc>
        <w:tc>
          <w:tcPr>
            <w:tcW w:w="1281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84 366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84 366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  <w:vMerge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женщины</w:t>
            </w:r>
          </w:p>
        </w:tc>
        <w:tc>
          <w:tcPr>
            <w:tcW w:w="1281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80 597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80 597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013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  <w:vMerge w:val="restart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Норматив комплексных посещений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при проведении диспансерного наблюдения,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299 065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299 065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299 065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  <w:vMerge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 заболеваниями системы кровообращения</w:t>
            </w:r>
          </w:p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193 168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193 168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193 168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  <w:vMerge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 заболеваниями сахарного диабета</w:t>
            </w:r>
          </w:p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35 701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35 701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35 701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  <w:vMerge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 онкологическими заболеваниями</w:t>
            </w:r>
          </w:p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30 130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30 130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30 130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  <w:vMerge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 другими заболеваниями</w:t>
            </w:r>
          </w:p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40 066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40 066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40 066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  <w:vMerge w:val="restart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lastRenderedPageBreak/>
              <w:t>25.1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Норматив комплексных посещений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при проведении диспансерного наблюдения,</w:t>
            </w:r>
          </w:p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в расчете на одно застрахованное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по ОМС лицо,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в комплексных посещениях,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0,245301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0,245301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0,245301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trHeight w:val="513"/>
          <w:jc w:val="center"/>
        </w:trPr>
        <w:tc>
          <w:tcPr>
            <w:tcW w:w="693" w:type="dxa"/>
            <w:vMerge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 заболеваниями системы кровообращения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0,158441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0,158441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0,158441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trHeight w:val="513"/>
          <w:jc w:val="center"/>
        </w:trPr>
        <w:tc>
          <w:tcPr>
            <w:tcW w:w="693" w:type="dxa"/>
            <w:vMerge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 заболеваниями сахарного диабета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0,029283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0,029283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0,029283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trHeight w:val="513"/>
          <w:jc w:val="center"/>
        </w:trPr>
        <w:tc>
          <w:tcPr>
            <w:tcW w:w="693" w:type="dxa"/>
            <w:vMerge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 онкологическими заболеваниями</w:t>
            </w:r>
          </w:p>
        </w:tc>
        <w:tc>
          <w:tcPr>
            <w:tcW w:w="1281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0,024713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0,024713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0,024713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trHeight w:val="379"/>
          <w:jc w:val="center"/>
        </w:trPr>
        <w:tc>
          <w:tcPr>
            <w:tcW w:w="693" w:type="dxa"/>
            <w:vMerge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281" w:type="dxa"/>
            <w:gridSpan w:val="2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bCs/>
                <w:color w:val="000000" w:themeColor="text1"/>
                <w:spacing w:val="-6"/>
                <w:sz w:val="24"/>
                <w:szCs w:val="24"/>
              </w:rPr>
              <w:t>9 621 444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bCs/>
                <w:color w:val="000000" w:themeColor="text1"/>
                <w:spacing w:val="-6"/>
                <w:sz w:val="24"/>
                <w:szCs w:val="24"/>
              </w:rPr>
              <w:t>3 832 972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bCs/>
                <w:color w:val="000000" w:themeColor="text1"/>
                <w:spacing w:val="-6"/>
                <w:sz w:val="24"/>
                <w:szCs w:val="24"/>
              </w:rPr>
              <w:t>700 100</w:t>
            </w:r>
          </w:p>
        </w:tc>
        <w:tc>
          <w:tcPr>
            <w:tcW w:w="1013" w:type="dxa"/>
            <w:gridSpan w:val="2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pacing w:val="-8"/>
                <w:sz w:val="24"/>
                <w:szCs w:val="24"/>
              </w:rPr>
            </w:pPr>
            <w:r w:rsidRPr="00850C86">
              <w:rPr>
                <w:bCs/>
                <w:color w:val="000000" w:themeColor="text1"/>
                <w:spacing w:val="-8"/>
                <w:sz w:val="24"/>
                <w:szCs w:val="24"/>
              </w:rPr>
              <w:t>1 865 082</w:t>
            </w:r>
          </w:p>
        </w:tc>
        <w:tc>
          <w:tcPr>
            <w:tcW w:w="993" w:type="dxa"/>
            <w:gridSpan w:val="2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pacing w:val="-8"/>
                <w:sz w:val="24"/>
                <w:szCs w:val="24"/>
              </w:rPr>
            </w:pPr>
            <w:r w:rsidRPr="00850C86">
              <w:rPr>
                <w:bCs/>
                <w:color w:val="000000" w:themeColor="text1"/>
                <w:spacing w:val="-8"/>
                <w:sz w:val="24"/>
                <w:szCs w:val="24"/>
              </w:rPr>
              <w:t>5 088 372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-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trHeight w:val="1960"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Норматив объемов предоставления медицинской помощи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в расчете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на одно застрахованное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по ОМС лицо</w:t>
            </w:r>
          </w:p>
        </w:tc>
        <w:tc>
          <w:tcPr>
            <w:tcW w:w="1281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0C86">
              <w:rPr>
                <w:bCs/>
                <w:color w:val="000000" w:themeColor="text1"/>
                <w:sz w:val="24"/>
                <w:szCs w:val="24"/>
              </w:rPr>
              <w:t>3,143904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0C86">
              <w:rPr>
                <w:bCs/>
                <w:color w:val="000000" w:themeColor="text1"/>
                <w:sz w:val="24"/>
                <w:szCs w:val="24"/>
              </w:rPr>
              <w:t>0,5</w:t>
            </w:r>
            <w:r w:rsidRPr="00850C86">
              <w:rPr>
                <w:bCs/>
                <w:color w:val="000000" w:themeColor="text1"/>
                <w:sz w:val="24"/>
                <w:szCs w:val="24"/>
                <w:lang w:val="en-US"/>
              </w:rPr>
              <w:t>742</w:t>
            </w:r>
            <w:r w:rsidRPr="00850C86">
              <w:rPr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013" w:type="dxa"/>
            <w:gridSpan w:val="2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Pr="00850C86">
              <w:rPr>
                <w:bCs/>
                <w:color w:val="000000" w:themeColor="text1"/>
                <w:sz w:val="24"/>
                <w:szCs w:val="24"/>
              </w:rPr>
              <w:t>,</w:t>
            </w:r>
            <w:r w:rsidRPr="00850C86">
              <w:rPr>
                <w:bCs/>
                <w:color w:val="000000" w:themeColor="text1"/>
                <w:sz w:val="24"/>
                <w:szCs w:val="24"/>
                <w:lang w:val="en-US"/>
              </w:rPr>
              <w:t>5297</w:t>
            </w:r>
            <w:r w:rsidRPr="00850C86">
              <w:rPr>
                <w:bCs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993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8"/>
                <w:sz w:val="24"/>
                <w:szCs w:val="24"/>
              </w:rPr>
            </w:pPr>
            <w:r w:rsidRPr="00850C86">
              <w:rPr>
                <w:color w:val="000000" w:themeColor="text1"/>
                <w:spacing w:val="-8"/>
                <w:sz w:val="24"/>
                <w:szCs w:val="24"/>
                <w:lang w:val="en-US"/>
              </w:rPr>
              <w:t>X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Школа для больных с хроническими заболеваниями,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81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</w:p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204 164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204 164</w:t>
            </w:r>
          </w:p>
        </w:tc>
        <w:tc>
          <w:tcPr>
            <w:tcW w:w="993" w:type="dxa"/>
            <w:gridSpan w:val="2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204 164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Школа сахарного диабета</w:t>
            </w:r>
          </w:p>
        </w:tc>
        <w:tc>
          <w:tcPr>
            <w:tcW w:w="1281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9 982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9 982</w:t>
            </w:r>
          </w:p>
        </w:tc>
        <w:tc>
          <w:tcPr>
            <w:tcW w:w="993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9 982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Школа для больных с хроническими заболеваниями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в расчете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на одно застрахованное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по ОМС лицо,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81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0,167461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2906E8" w:rsidRPr="00850C86" w:rsidRDefault="002906E8" w:rsidP="007F1A88">
            <w:pPr>
              <w:rPr>
                <w:color w:val="000000" w:themeColor="text1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0,167461</w:t>
            </w:r>
          </w:p>
        </w:tc>
        <w:tc>
          <w:tcPr>
            <w:tcW w:w="993" w:type="dxa"/>
            <w:gridSpan w:val="2"/>
          </w:tcPr>
          <w:p w:rsidR="002906E8" w:rsidRPr="00850C86" w:rsidRDefault="002906E8" w:rsidP="007F1A88">
            <w:pPr>
              <w:rPr>
                <w:color w:val="000000" w:themeColor="text1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0,167461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28.1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Школа сахарного диабета</w:t>
            </w:r>
          </w:p>
        </w:tc>
        <w:tc>
          <w:tcPr>
            <w:tcW w:w="1281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0,008187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2906E8" w:rsidRPr="00850C86" w:rsidRDefault="002906E8" w:rsidP="007F1A88">
            <w:pPr>
              <w:rPr>
                <w:color w:val="000000" w:themeColor="text1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0,008187</w:t>
            </w:r>
          </w:p>
        </w:tc>
        <w:tc>
          <w:tcPr>
            <w:tcW w:w="993" w:type="dxa"/>
            <w:gridSpan w:val="2"/>
          </w:tcPr>
          <w:p w:rsidR="002906E8" w:rsidRPr="00850C86" w:rsidRDefault="002906E8" w:rsidP="007F1A88">
            <w:pPr>
              <w:rPr>
                <w:color w:val="000000" w:themeColor="text1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0,008187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Норматив обращений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по заболеванию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при оказании медицинской помощи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по профилю "Медицинская реабилитация",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комплексных посещениях &lt;*****&gt;</w:t>
            </w:r>
          </w:p>
        </w:tc>
        <w:tc>
          <w:tcPr>
            <w:tcW w:w="1281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3 354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3 354</w:t>
            </w:r>
          </w:p>
        </w:tc>
        <w:tc>
          <w:tcPr>
            <w:tcW w:w="993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3 354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B25BA1">
        <w:trPr>
          <w:gridBefore w:val="1"/>
          <w:wBefore w:w="10" w:type="dxa"/>
          <w:cantSplit/>
          <w:jc w:val="center"/>
        </w:trPr>
        <w:tc>
          <w:tcPr>
            <w:tcW w:w="693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29.1</w:t>
            </w:r>
          </w:p>
        </w:tc>
        <w:tc>
          <w:tcPr>
            <w:tcW w:w="210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Норматив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объемов предоставления медицинской помощи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по профилю "Медицинская реабилитация"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в расчете на одно застрахованное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по ОМС лицо,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комплексных посещениях</w:t>
            </w:r>
          </w:p>
        </w:tc>
        <w:tc>
          <w:tcPr>
            <w:tcW w:w="1281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0,002751</w:t>
            </w:r>
          </w:p>
        </w:tc>
        <w:tc>
          <w:tcPr>
            <w:tcW w:w="1275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  <w:tc>
          <w:tcPr>
            <w:tcW w:w="1013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0,002751</w:t>
            </w:r>
          </w:p>
        </w:tc>
        <w:tc>
          <w:tcPr>
            <w:tcW w:w="993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0,002751</w:t>
            </w:r>
          </w:p>
        </w:tc>
        <w:tc>
          <w:tcPr>
            <w:tcW w:w="1262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X</w:t>
            </w:r>
          </w:p>
        </w:tc>
      </w:tr>
    </w:tbl>
    <w:p w:rsidR="002906E8" w:rsidRPr="00850C86" w:rsidRDefault="002906E8" w:rsidP="002906E8">
      <w:pPr>
        <w:autoSpaceDE w:val="0"/>
        <w:autoSpaceDN w:val="0"/>
        <w:ind w:firstLine="709"/>
        <w:jc w:val="both"/>
        <w:rPr>
          <w:color w:val="000000" w:themeColor="text1"/>
        </w:rPr>
      </w:pPr>
    </w:p>
    <w:p w:rsidR="002906E8" w:rsidRPr="00850C86" w:rsidRDefault="002906E8" w:rsidP="002906E8">
      <w:pPr>
        <w:autoSpaceDE w:val="0"/>
        <w:autoSpaceDN w:val="0"/>
        <w:spacing w:line="216" w:lineRule="auto"/>
        <w:ind w:firstLine="709"/>
        <w:jc w:val="both"/>
        <w:rPr>
          <w:color w:val="000000" w:themeColor="text1"/>
        </w:rPr>
      </w:pPr>
    </w:p>
    <w:p w:rsidR="002906E8" w:rsidRPr="00850C86" w:rsidRDefault="002906E8" w:rsidP="002906E8">
      <w:pPr>
        <w:autoSpaceDE w:val="0"/>
        <w:autoSpaceDN w:val="0"/>
        <w:spacing w:line="216" w:lineRule="auto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>--------------------------------</w:t>
      </w:r>
    </w:p>
    <w:p w:rsidR="002906E8" w:rsidRPr="00850C86" w:rsidRDefault="002906E8" w:rsidP="002906E8">
      <w:pPr>
        <w:autoSpaceDE w:val="0"/>
        <w:autoSpaceDN w:val="0"/>
        <w:spacing w:line="216" w:lineRule="auto"/>
        <w:ind w:firstLine="709"/>
        <w:jc w:val="both"/>
        <w:rPr>
          <w:color w:val="000000" w:themeColor="text1"/>
          <w:spacing w:val="-4"/>
        </w:rPr>
      </w:pPr>
      <w:r w:rsidRPr="00850C86">
        <w:rPr>
          <w:color w:val="000000" w:themeColor="text1"/>
        </w:rPr>
        <w:t xml:space="preserve">&lt;*&gt; Объемы предоставления медицинской помощи для конкретной медицинской организации, включенной в реестр медицинских организаций, осуществляющих деятельность в сфере ОМС, распределяются </w:t>
      </w:r>
      <w:r w:rsidRPr="00850C86">
        <w:rPr>
          <w:color w:val="000000" w:themeColor="text1"/>
          <w:spacing w:val="-4"/>
        </w:rPr>
        <w:t>решением комиссии по разработке Территориальной программы ОМС в соответствии с требованиями частей 9, 10</w:t>
      </w:r>
      <w:r w:rsidRPr="00850C86">
        <w:rPr>
          <w:color w:val="000000" w:themeColor="text1"/>
        </w:rPr>
        <w:t xml:space="preserve"> статьи 36 Федерального закона от 29.11.2010 </w:t>
      </w:r>
      <w:r w:rsidR="00850C86">
        <w:rPr>
          <w:color w:val="000000" w:themeColor="text1"/>
        </w:rPr>
        <w:t>№ </w:t>
      </w:r>
      <w:r w:rsidRPr="00850C86">
        <w:rPr>
          <w:color w:val="000000" w:themeColor="text1"/>
        </w:rPr>
        <w:t xml:space="preserve">326-ФЗ </w:t>
      </w:r>
      <w:r w:rsidRPr="00850C86">
        <w:rPr>
          <w:color w:val="000000" w:themeColor="text1"/>
          <w:spacing w:val="-4"/>
        </w:rPr>
        <w:t xml:space="preserve">"Об обязательном медицинском страховании </w:t>
      </w:r>
      <w:r w:rsidRPr="00850C86">
        <w:rPr>
          <w:color w:val="000000" w:themeColor="text1"/>
          <w:spacing w:val="-4"/>
        </w:rPr>
        <w:br/>
        <w:t>в Российской Федерации" (с последующими изменениями).</w:t>
      </w:r>
    </w:p>
    <w:p w:rsidR="002906E8" w:rsidRPr="00850C86" w:rsidRDefault="002906E8" w:rsidP="002906E8">
      <w:pPr>
        <w:autoSpaceDE w:val="0"/>
        <w:autoSpaceDN w:val="0"/>
        <w:spacing w:line="216" w:lineRule="auto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  <w:spacing w:val="-4"/>
        </w:rPr>
        <w:t xml:space="preserve">В соответствии с требованиями части 10 статьи 36 Федерального закона от 29.11.2010 </w:t>
      </w:r>
      <w:r w:rsidR="00850C86">
        <w:rPr>
          <w:color w:val="000000" w:themeColor="text1"/>
          <w:spacing w:val="-4"/>
        </w:rPr>
        <w:t>№ </w:t>
      </w:r>
      <w:r w:rsidRPr="00850C86">
        <w:rPr>
          <w:color w:val="000000" w:themeColor="text1"/>
          <w:spacing w:val="-4"/>
        </w:rPr>
        <w:t>326-ФЗ</w:t>
      </w:r>
      <w:r w:rsidRPr="00850C86">
        <w:rPr>
          <w:color w:val="000000" w:themeColor="text1"/>
        </w:rPr>
        <w:t xml:space="preserve"> </w:t>
      </w:r>
      <w:r w:rsidRPr="00850C86">
        <w:rPr>
          <w:color w:val="000000" w:themeColor="text1"/>
        </w:rPr>
        <w:br/>
        <w:t>"Об обязательном медицинском страховании в Российской Федерации" (с последующими изменениями) объемы предоставления медицинской помощи, установленные Территориальной программой ОМС, включают в себя нормативы объема предоставления медицинской помощи застрахованным лицам за пределами территории субъекта Российской Федерации, на территории которого выдан полис обязательного медицинского страхования.</w:t>
      </w:r>
    </w:p>
    <w:p w:rsidR="002906E8" w:rsidRPr="00850C86" w:rsidRDefault="002906E8" w:rsidP="002906E8">
      <w:pPr>
        <w:autoSpaceDE w:val="0"/>
        <w:autoSpaceDN w:val="0"/>
        <w:spacing w:line="216" w:lineRule="auto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>&lt;**&gt; Включая объемы аудиологического скрининга с профилактической целью.</w:t>
      </w:r>
    </w:p>
    <w:p w:rsidR="002906E8" w:rsidRPr="00850C86" w:rsidRDefault="002906E8" w:rsidP="002906E8">
      <w:pPr>
        <w:autoSpaceDE w:val="0"/>
        <w:autoSpaceDN w:val="0"/>
        <w:spacing w:line="216" w:lineRule="auto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  <w:spacing w:val="-4"/>
        </w:rPr>
        <w:t>&lt;***&gt; Объемы заместительной почечной терапии, предоставляемой по Программе ОМС</w:t>
      </w:r>
      <w:r w:rsidRPr="00850C86">
        <w:rPr>
          <w:color w:val="000000" w:themeColor="text1"/>
        </w:rPr>
        <w:t xml:space="preserve"> в 2025 году, </w:t>
      </w:r>
      <w:r w:rsidRPr="00850C86">
        <w:rPr>
          <w:color w:val="000000" w:themeColor="text1"/>
        </w:rPr>
        <w:br/>
        <w:t>по каждому наименованию процедур представлены в подпункте 2.3.5.3.2.</w:t>
      </w:r>
    </w:p>
    <w:p w:rsidR="002906E8" w:rsidRPr="00850C86" w:rsidRDefault="002906E8" w:rsidP="002906E8">
      <w:pPr>
        <w:autoSpaceDE w:val="0"/>
        <w:autoSpaceDN w:val="0"/>
        <w:spacing w:line="216" w:lineRule="auto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>&lt;****&gt; Среднее число посещений по заболеваниям в одном обращении по специальности "нефрология" указано без учета посещений при проведении заместительной почечной терапии.</w:t>
      </w:r>
    </w:p>
    <w:p w:rsidR="002906E8" w:rsidRPr="00850C86" w:rsidRDefault="002906E8" w:rsidP="002906E8">
      <w:pPr>
        <w:autoSpaceDE w:val="0"/>
        <w:autoSpaceDN w:val="0"/>
        <w:spacing w:line="216" w:lineRule="auto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>&lt;*****&gt; Комплексные посещения включают в среднем 12 посещений по профилю "Медицинская реабилитация" в амбулаторных условиях.</w:t>
      </w:r>
    </w:p>
    <w:p w:rsidR="002906E8" w:rsidRPr="00850C86" w:rsidRDefault="002906E8" w:rsidP="002906E8">
      <w:pPr>
        <w:autoSpaceDE w:val="0"/>
        <w:autoSpaceDN w:val="0"/>
        <w:spacing w:line="216" w:lineRule="auto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>&lt;******&gt; Количество УЕТ по строке 19.1 включает посещения и обращения по профилю "стоматология" и не включает посещения и обращения по профилю "челюстно-лицевая хирургия".</w:t>
      </w:r>
    </w:p>
    <w:p w:rsidR="002906E8" w:rsidRPr="00850C86" w:rsidRDefault="002906E8" w:rsidP="002906E8">
      <w:pPr>
        <w:autoSpaceDE w:val="0"/>
        <w:autoSpaceDN w:val="0"/>
        <w:spacing w:line="216" w:lineRule="auto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>&lt;*******&gt; Доврачебная медицинская помощь в неотложной форме, оказываемая медицинскими работниками, со средним медицинским образованием по специальности "</w:t>
      </w:r>
      <w:r w:rsidR="00A577DD" w:rsidRPr="00850C86">
        <w:rPr>
          <w:color w:val="000000" w:themeColor="text1"/>
        </w:rPr>
        <w:t xml:space="preserve">Лечебное </w:t>
      </w:r>
      <w:r w:rsidRPr="00850C86">
        <w:rPr>
          <w:color w:val="000000" w:themeColor="text1"/>
        </w:rPr>
        <w:t>дело".</w:t>
      </w:r>
    </w:p>
    <w:p w:rsidR="002906E8" w:rsidRPr="00850C86" w:rsidRDefault="002906E8" w:rsidP="002906E8">
      <w:pPr>
        <w:pStyle w:val="ConsPlusTitle"/>
        <w:spacing w:line="216" w:lineRule="auto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06E8" w:rsidRPr="00850C86" w:rsidRDefault="002906E8" w:rsidP="002906E8">
      <w:pPr>
        <w:pStyle w:val="ConsPlusTitle"/>
        <w:spacing w:line="216" w:lineRule="auto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06E8" w:rsidRPr="00850C86" w:rsidRDefault="002906E8" w:rsidP="002906E8">
      <w:pPr>
        <w:pStyle w:val="ConsPlusTitle"/>
        <w:spacing w:line="216" w:lineRule="auto"/>
        <w:jc w:val="center"/>
        <w:outlineLvl w:val="3"/>
        <w:rPr>
          <w:color w:val="000000" w:themeColor="text1"/>
        </w:rPr>
      </w:pP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</w:p>
    <w:p w:rsidR="002906E8" w:rsidRPr="00850C86" w:rsidRDefault="002906E8" w:rsidP="002906E8">
      <w:pPr>
        <w:autoSpaceDE w:val="0"/>
        <w:autoSpaceDN w:val="0"/>
        <w:spacing w:before="240" w:line="216" w:lineRule="auto"/>
        <w:ind w:firstLine="709"/>
        <w:jc w:val="both"/>
        <w:rPr>
          <w:color w:val="000000" w:themeColor="text1"/>
          <w:sz w:val="28"/>
          <w:szCs w:val="28"/>
        </w:rPr>
        <w:sectPr w:rsidR="002906E8" w:rsidRPr="00850C86" w:rsidSect="007F1A88"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2906E8" w:rsidRPr="00850C86" w:rsidRDefault="002906E8" w:rsidP="002906E8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Приложение </w:t>
      </w:r>
      <w:r w:rsid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 </w:t>
      </w: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</w:p>
    <w:p w:rsidR="002906E8" w:rsidRPr="00850C86" w:rsidRDefault="002906E8" w:rsidP="002906E8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постановлению Правительства</w:t>
      </w:r>
    </w:p>
    <w:p w:rsidR="002906E8" w:rsidRPr="00850C86" w:rsidRDefault="002906E8" w:rsidP="002906E8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Пензенской области </w:t>
      </w:r>
    </w:p>
    <w:p w:rsidR="000C59CD" w:rsidRPr="00850C86" w:rsidRDefault="000C59CD" w:rsidP="000C59CD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23.01.2026 № 43-пП</w:t>
      </w:r>
    </w:p>
    <w:p w:rsidR="002906E8" w:rsidRPr="00850C86" w:rsidRDefault="002906E8" w:rsidP="002906E8">
      <w:pPr>
        <w:autoSpaceDE w:val="0"/>
        <w:autoSpaceDN w:val="0"/>
        <w:spacing w:before="240" w:line="216" w:lineRule="auto"/>
        <w:ind w:firstLine="709"/>
        <w:jc w:val="both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z w:val="28"/>
          <w:szCs w:val="28"/>
        </w:rPr>
        <w:t xml:space="preserve">2.3.5.3.1. Объемы амбулаторной медицинской помощи, предоставляемой по Программе ОМС в 2025 году по врачебным специальностям, в расчете </w:t>
      </w:r>
      <w:r w:rsidRPr="00850C86">
        <w:rPr>
          <w:color w:val="000000" w:themeColor="text1"/>
          <w:sz w:val="28"/>
          <w:szCs w:val="28"/>
        </w:rPr>
        <w:br/>
        <w:t>на одно застрахованное по ОМС лицо. &lt;*&gt;</w:t>
      </w:r>
    </w:p>
    <w:p w:rsidR="002906E8" w:rsidRPr="00850C86" w:rsidRDefault="002906E8" w:rsidP="002906E8">
      <w:pPr>
        <w:autoSpaceDE w:val="0"/>
        <w:autoSpaceDN w:val="0"/>
        <w:spacing w:line="216" w:lineRule="auto"/>
        <w:jc w:val="both"/>
        <w:rPr>
          <w:color w:val="000000" w:themeColor="text1"/>
          <w:sz w:val="10"/>
          <w:szCs w:val="10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2428"/>
        <w:gridCol w:w="1343"/>
        <w:gridCol w:w="1330"/>
        <w:gridCol w:w="1249"/>
        <w:gridCol w:w="1269"/>
        <w:gridCol w:w="1396"/>
      </w:tblGrid>
      <w:tr w:rsidR="00850C86" w:rsidRPr="00850C86" w:rsidTr="007F1A88">
        <w:tc>
          <w:tcPr>
            <w:tcW w:w="629" w:type="dxa"/>
            <w:vMerge w:val="restart"/>
          </w:tcPr>
          <w:p w:rsidR="002906E8" w:rsidRPr="00850C86" w:rsidRDefault="00850C86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 </w:t>
            </w:r>
            <w:r w:rsidR="002906E8" w:rsidRPr="00850C86">
              <w:rPr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2428" w:type="dxa"/>
            <w:vMerge w:val="restart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Наименование специальностей</w:t>
            </w:r>
          </w:p>
        </w:tc>
        <w:tc>
          <w:tcPr>
            <w:tcW w:w="6587" w:type="dxa"/>
            <w:gridSpan w:val="5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Объемы амбулаторной медицинской помощи на 2025 год</w:t>
            </w:r>
          </w:p>
        </w:tc>
      </w:tr>
      <w:tr w:rsidR="00850C86" w:rsidRPr="00850C86" w:rsidTr="007F1A88">
        <w:tc>
          <w:tcPr>
            <w:tcW w:w="629" w:type="dxa"/>
            <w:vMerge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всего, 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 посеще-ниях</w:t>
            </w:r>
          </w:p>
        </w:tc>
        <w:tc>
          <w:tcPr>
            <w:tcW w:w="5244" w:type="dxa"/>
            <w:gridSpan w:val="4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</w:tr>
      <w:tr w:rsidR="00850C86" w:rsidRPr="00850C86" w:rsidTr="007F1A88">
        <w:tc>
          <w:tcPr>
            <w:tcW w:w="629" w:type="dxa"/>
            <w:vMerge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vMerge w:val="restart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с профи-лактической и иной целями, 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 посеще-ниях</w:t>
            </w:r>
          </w:p>
        </w:tc>
        <w:tc>
          <w:tcPr>
            <w:tcW w:w="1249" w:type="dxa"/>
            <w:vMerge w:val="restart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неотложная медицин-ская помощь, 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 посеще-ниях</w:t>
            </w:r>
          </w:p>
        </w:tc>
        <w:tc>
          <w:tcPr>
            <w:tcW w:w="2665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по поводу заболевания</w:t>
            </w:r>
          </w:p>
        </w:tc>
      </w:tr>
      <w:tr w:rsidR="00850C86" w:rsidRPr="00850C86" w:rsidTr="007F1A88">
        <w:tc>
          <w:tcPr>
            <w:tcW w:w="629" w:type="dxa"/>
            <w:vMerge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8" w:type="dxa"/>
            <w:vMerge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0" w:type="dxa"/>
            <w:vMerge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9" w:type="dxa"/>
            <w:vMerge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 обраще-ниях</w:t>
            </w:r>
          </w:p>
        </w:tc>
        <w:tc>
          <w:tcPr>
            <w:tcW w:w="1396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 посеще-ниях</w:t>
            </w:r>
          </w:p>
        </w:tc>
      </w:tr>
    </w:tbl>
    <w:p w:rsidR="002906E8" w:rsidRPr="00850C86" w:rsidRDefault="002906E8" w:rsidP="002906E8">
      <w:pPr>
        <w:spacing w:line="216" w:lineRule="auto"/>
        <w:rPr>
          <w:color w:val="000000" w:themeColor="text1"/>
          <w:sz w:val="2"/>
          <w:szCs w:val="2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19"/>
        <w:gridCol w:w="10"/>
        <w:gridCol w:w="2418"/>
        <w:gridCol w:w="1343"/>
        <w:gridCol w:w="1344"/>
        <w:gridCol w:w="1232"/>
        <w:gridCol w:w="1274"/>
        <w:gridCol w:w="1394"/>
        <w:gridCol w:w="10"/>
      </w:tblGrid>
      <w:tr w:rsidR="00850C86" w:rsidRPr="00850C86" w:rsidTr="007F1A88">
        <w:trPr>
          <w:gridAfter w:val="1"/>
          <w:wAfter w:w="10" w:type="dxa"/>
          <w:cantSplit/>
          <w:tblHeader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44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4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94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spacing w:line="216" w:lineRule="auto"/>
              <w:ind w:right="-66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Акушерство</w:t>
            </w:r>
          </w:p>
          <w:p w:rsidR="002906E8" w:rsidRPr="00850C86" w:rsidRDefault="002906E8" w:rsidP="007F1A88">
            <w:pPr>
              <w:spacing w:line="216" w:lineRule="auto"/>
              <w:ind w:right="-66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 гинекология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0,524275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0,150771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0,004533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0,097098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0,368971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Аллергология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 иммунология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0,025602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0,010213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0,005919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0,015389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Дерматология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0,107445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0,038075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0,000020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0,016512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0,069350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Инфекционные болезни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0,085440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0,037260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0,007685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0,016873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0,040495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Кардиология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 ревматология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0,188891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0,068892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0,003259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0,037658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0,116740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Неврология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0,234174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0,115538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0,005160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0,039130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0,113476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Оториноларингология, включая сурдологию &lt;**&gt;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0,252427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0,089660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0,005201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0,038431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0,157566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Офтальмология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0,306331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0,134029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0,018591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0,040450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0,153711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Педиатрия&lt;**&gt;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1,168992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0,552274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0,101360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0,184055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0,515358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Детская урология-андрология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0,005033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0,003545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0,000030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0,000561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0,001458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Терапия, всего,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1,437472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0,477239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0,259943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0,241947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0,700290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11.1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Гастроэнтерология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0,046978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0,014630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0,000066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0,011956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0,032282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11.2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Гематология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0,022242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0,009262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0,004807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0,012980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11.3</w:t>
            </w:r>
          </w:p>
        </w:tc>
        <w:tc>
          <w:tcPr>
            <w:tcW w:w="241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Нефрология,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0,080376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0,007164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0,009695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0,073212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11.3.1</w:t>
            </w:r>
          </w:p>
        </w:tc>
        <w:tc>
          <w:tcPr>
            <w:tcW w:w="241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для проведения заместительной почечной терапии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0,058124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0,004107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0,058124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11.4</w:t>
            </w:r>
          </w:p>
        </w:tc>
        <w:tc>
          <w:tcPr>
            <w:tcW w:w="241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Пульмонология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0,012559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0,005238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0,002712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0,007321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1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Урология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0,058657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0,018543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0,006240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0,013028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0,033874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41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Хирургия, всего,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том числе: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0,546499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0,165947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0,105859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0,091564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0,274693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13.1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Колопроктология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0,010485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0,005741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0,001581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0,004744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13.2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Нейрохирургия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0,007675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0,002948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0,003743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0,000328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0,000984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13.3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Травматология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 ортопедия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0,176474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0,036239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0,070763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0,023157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0,069472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13.4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Сердечно-сосудистая хирургия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0,009152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0,003347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0,001935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0,005805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13.5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Онкология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0,130859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0,048554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0,027435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0,082305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Эндокринология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0,135795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0,051506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0,000082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0,033683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0,084207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Гериатрия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0,028549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0,028549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Челюстно-лицевая хирургия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0,001808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0,001808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0,001052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50C86" w:rsidRPr="00850C86" w:rsidTr="007F1A88">
        <w:trPr>
          <w:gridBefore w:val="1"/>
          <w:wBefore w:w="10" w:type="dxa"/>
          <w:cantSplit/>
          <w:trHeight w:val="342"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Медицинский психолог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0,007927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0,007927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Посещения к среднему медицинскому персоналу &lt;****&gt;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0,294752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0,260674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0,034078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Стоматология,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посещениях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0,123339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0,101140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0,022199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0,426527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50C86" w:rsidRPr="00850C86" w:rsidTr="007F1A88">
        <w:trPr>
          <w:gridBefore w:val="1"/>
          <w:wBefore w:w="10" w:type="dxa"/>
          <w:cantSplit/>
          <w:trHeight w:val="187"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19.1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Стоматология, в УЕТ &lt;***&gt;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5,892264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0,424790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0,093238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5,374236</w:t>
            </w:r>
          </w:p>
        </w:tc>
      </w:tr>
      <w:tr w:rsidR="00850C86" w:rsidRPr="00850C86" w:rsidTr="007F1A88">
        <w:trPr>
          <w:gridBefore w:val="1"/>
          <w:wBefore w:w="10" w:type="dxa"/>
          <w:cantSplit/>
          <w:trHeight w:val="190"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343" w:type="dxa"/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344" w:type="dxa"/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2,313590</w:t>
            </w:r>
          </w:p>
        </w:tc>
        <w:tc>
          <w:tcPr>
            <w:tcW w:w="1232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0,574240</w:t>
            </w:r>
          </w:p>
        </w:tc>
        <w:tc>
          <w:tcPr>
            <w:tcW w:w="1274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1,284488</w:t>
            </w:r>
          </w:p>
        </w:tc>
        <w:tc>
          <w:tcPr>
            <w:tcW w:w="1404" w:type="dxa"/>
            <w:gridSpan w:val="2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7F1A88">
        <w:trPr>
          <w:gridBefore w:val="1"/>
          <w:wBefore w:w="10" w:type="dxa"/>
          <w:cantSplit/>
          <w:trHeight w:val="895"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Комплексные посещения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с профилактическими целями центров здоровья</w:t>
            </w:r>
          </w:p>
        </w:tc>
        <w:tc>
          <w:tcPr>
            <w:tcW w:w="1343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</w:t>
            </w: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024586</w:t>
            </w:r>
          </w:p>
        </w:tc>
        <w:tc>
          <w:tcPr>
            <w:tcW w:w="1344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</w:t>
            </w: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024586</w:t>
            </w:r>
          </w:p>
        </w:tc>
        <w:tc>
          <w:tcPr>
            <w:tcW w:w="1232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274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404" w:type="dxa"/>
            <w:gridSpan w:val="2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7F1A88">
        <w:trPr>
          <w:gridBefore w:val="1"/>
          <w:wBefore w:w="10" w:type="dxa"/>
          <w:cantSplit/>
          <w:trHeight w:val="1204"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Комплексные посещения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для проведения профилактических медицинских осмотров</w:t>
            </w:r>
          </w:p>
        </w:tc>
        <w:tc>
          <w:tcPr>
            <w:tcW w:w="1343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</w:t>
            </w: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46588</w:t>
            </w:r>
          </w:p>
        </w:tc>
        <w:tc>
          <w:tcPr>
            <w:tcW w:w="1344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</w:t>
            </w: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46588</w:t>
            </w:r>
          </w:p>
        </w:tc>
        <w:tc>
          <w:tcPr>
            <w:tcW w:w="1232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274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404" w:type="dxa"/>
            <w:gridSpan w:val="2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7F1A88">
        <w:trPr>
          <w:gridBefore w:val="1"/>
          <w:wBefore w:w="10" w:type="dxa"/>
          <w:cantSplit/>
          <w:trHeight w:val="799"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Комплексные посещения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для проведения диспансеризации</w:t>
            </w:r>
          </w:p>
        </w:tc>
        <w:tc>
          <w:tcPr>
            <w:tcW w:w="1343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0,4</w:t>
            </w: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23833</w:t>
            </w:r>
          </w:p>
        </w:tc>
        <w:tc>
          <w:tcPr>
            <w:tcW w:w="1344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0,4</w:t>
            </w: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23833</w:t>
            </w:r>
          </w:p>
        </w:tc>
        <w:tc>
          <w:tcPr>
            <w:tcW w:w="1232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274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404" w:type="dxa"/>
            <w:gridSpan w:val="2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  <w:vMerge w:val="restart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Диспансеризация репродуктивного здоровья, в том числе:</w:t>
            </w:r>
          </w:p>
        </w:tc>
        <w:tc>
          <w:tcPr>
            <w:tcW w:w="1343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0,13</w:t>
            </w: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5307</w:t>
            </w:r>
          </w:p>
        </w:tc>
        <w:tc>
          <w:tcPr>
            <w:tcW w:w="1344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0,13</w:t>
            </w: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5307</w:t>
            </w:r>
          </w:p>
        </w:tc>
        <w:tc>
          <w:tcPr>
            <w:tcW w:w="1232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274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404" w:type="dxa"/>
            <w:gridSpan w:val="2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  <w:vMerge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мужчины</w:t>
            </w:r>
          </w:p>
        </w:tc>
        <w:tc>
          <w:tcPr>
            <w:tcW w:w="1343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0,06</w:t>
            </w: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9199</w:t>
            </w:r>
          </w:p>
        </w:tc>
        <w:tc>
          <w:tcPr>
            <w:tcW w:w="1344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0,06</w:t>
            </w: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9199</w:t>
            </w:r>
          </w:p>
        </w:tc>
        <w:tc>
          <w:tcPr>
            <w:tcW w:w="1232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274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404" w:type="dxa"/>
            <w:gridSpan w:val="2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7F1A88">
        <w:trPr>
          <w:gridBefore w:val="1"/>
          <w:wBefore w:w="10" w:type="dxa"/>
          <w:cantSplit/>
        </w:trPr>
        <w:tc>
          <w:tcPr>
            <w:tcW w:w="629" w:type="dxa"/>
            <w:gridSpan w:val="2"/>
            <w:vMerge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женщины</w:t>
            </w:r>
          </w:p>
        </w:tc>
        <w:tc>
          <w:tcPr>
            <w:tcW w:w="1343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0,06</w:t>
            </w: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6108</w:t>
            </w:r>
          </w:p>
        </w:tc>
        <w:tc>
          <w:tcPr>
            <w:tcW w:w="1344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0,06</w:t>
            </w: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6108</w:t>
            </w:r>
          </w:p>
        </w:tc>
        <w:tc>
          <w:tcPr>
            <w:tcW w:w="1232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274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404" w:type="dxa"/>
            <w:gridSpan w:val="2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7F1A88">
        <w:trPr>
          <w:gridBefore w:val="1"/>
          <w:wBefore w:w="10" w:type="dxa"/>
          <w:cantSplit/>
          <w:trHeight w:val="2412"/>
        </w:trPr>
        <w:tc>
          <w:tcPr>
            <w:tcW w:w="629" w:type="dxa"/>
            <w:gridSpan w:val="2"/>
            <w:vMerge w:val="restart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Норматив комплексных посещений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при проведении диспансерного наблюдения,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в расчете на одно застрахованное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по ОМС лицо,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том числе:</w:t>
            </w:r>
          </w:p>
        </w:tc>
        <w:tc>
          <w:tcPr>
            <w:tcW w:w="1343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</w:t>
            </w: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24530</w:t>
            </w:r>
            <w:r w:rsidRPr="00850C8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232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274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</w:t>
            </w: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24530</w:t>
            </w:r>
            <w:r w:rsidRPr="00850C8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04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</w:t>
            </w: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24530</w:t>
            </w:r>
            <w:r w:rsidRPr="00850C86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850C86" w:rsidRPr="00850C86" w:rsidTr="007F1A88">
        <w:trPr>
          <w:gridBefore w:val="1"/>
          <w:wBefore w:w="10" w:type="dxa"/>
          <w:cantSplit/>
          <w:trHeight w:val="277"/>
        </w:trPr>
        <w:tc>
          <w:tcPr>
            <w:tcW w:w="629" w:type="dxa"/>
            <w:gridSpan w:val="2"/>
            <w:vMerge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 заболеваниями системы кровообращения</w:t>
            </w:r>
          </w:p>
        </w:tc>
        <w:tc>
          <w:tcPr>
            <w:tcW w:w="1343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0,</w:t>
            </w: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15844</w:t>
            </w: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232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274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0,</w:t>
            </w: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15844</w:t>
            </w: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1404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0,</w:t>
            </w: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15844</w:t>
            </w: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</w:tr>
      <w:tr w:rsidR="00850C86" w:rsidRPr="00850C86" w:rsidTr="007F1A88">
        <w:trPr>
          <w:gridBefore w:val="1"/>
          <w:wBefore w:w="10" w:type="dxa"/>
          <w:cantSplit/>
          <w:trHeight w:val="277"/>
        </w:trPr>
        <w:tc>
          <w:tcPr>
            <w:tcW w:w="629" w:type="dxa"/>
            <w:gridSpan w:val="2"/>
            <w:vMerge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 заболеваниями сахарного диабета</w:t>
            </w:r>
          </w:p>
        </w:tc>
        <w:tc>
          <w:tcPr>
            <w:tcW w:w="1343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0,029</w:t>
            </w: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28</w:t>
            </w: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3</w:t>
            </w:r>
          </w:p>
        </w:tc>
        <w:tc>
          <w:tcPr>
            <w:tcW w:w="1344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232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274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0,029</w:t>
            </w: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28</w:t>
            </w: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3</w:t>
            </w:r>
          </w:p>
        </w:tc>
        <w:tc>
          <w:tcPr>
            <w:tcW w:w="1404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0,029</w:t>
            </w: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28</w:t>
            </w: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3</w:t>
            </w:r>
          </w:p>
        </w:tc>
      </w:tr>
      <w:tr w:rsidR="00850C86" w:rsidRPr="00850C86" w:rsidTr="007F1A88">
        <w:trPr>
          <w:gridBefore w:val="1"/>
          <w:wBefore w:w="10" w:type="dxa"/>
          <w:cantSplit/>
          <w:trHeight w:val="185"/>
        </w:trPr>
        <w:tc>
          <w:tcPr>
            <w:tcW w:w="629" w:type="dxa"/>
            <w:gridSpan w:val="2"/>
            <w:vMerge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 онкологическими заболеваниями</w:t>
            </w:r>
          </w:p>
        </w:tc>
        <w:tc>
          <w:tcPr>
            <w:tcW w:w="1343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0,0</w:t>
            </w: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24713</w:t>
            </w:r>
          </w:p>
        </w:tc>
        <w:tc>
          <w:tcPr>
            <w:tcW w:w="1344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232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274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0,0</w:t>
            </w: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24713</w:t>
            </w:r>
          </w:p>
        </w:tc>
        <w:tc>
          <w:tcPr>
            <w:tcW w:w="1404" w:type="dxa"/>
            <w:gridSpan w:val="2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0,0</w:t>
            </w: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24713</w:t>
            </w:r>
          </w:p>
        </w:tc>
      </w:tr>
      <w:tr w:rsidR="00850C86" w:rsidRPr="00850C86" w:rsidTr="007F1A88">
        <w:trPr>
          <w:gridBefore w:val="1"/>
          <w:wBefore w:w="10" w:type="dxa"/>
          <w:cantSplit/>
          <w:trHeight w:val="58"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343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344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0C86">
              <w:rPr>
                <w:bCs/>
                <w:color w:val="000000" w:themeColor="text1"/>
                <w:sz w:val="24"/>
                <w:szCs w:val="24"/>
              </w:rPr>
              <w:t>3,143904</w:t>
            </w:r>
          </w:p>
        </w:tc>
        <w:tc>
          <w:tcPr>
            <w:tcW w:w="1232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0C86">
              <w:rPr>
                <w:bCs/>
                <w:color w:val="000000" w:themeColor="text1"/>
                <w:sz w:val="24"/>
                <w:szCs w:val="24"/>
              </w:rPr>
              <w:t>0,5</w:t>
            </w:r>
            <w:r w:rsidRPr="00850C86">
              <w:rPr>
                <w:bCs/>
                <w:color w:val="000000" w:themeColor="text1"/>
                <w:sz w:val="24"/>
                <w:szCs w:val="24"/>
                <w:lang w:val="en-US"/>
              </w:rPr>
              <w:t>742</w:t>
            </w:r>
            <w:r w:rsidRPr="00850C86">
              <w:rPr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74" w:type="dxa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Pr="00850C86">
              <w:rPr>
                <w:bCs/>
                <w:color w:val="000000" w:themeColor="text1"/>
                <w:sz w:val="24"/>
                <w:szCs w:val="24"/>
              </w:rPr>
              <w:t>,</w:t>
            </w:r>
            <w:r w:rsidRPr="00850C86">
              <w:rPr>
                <w:bCs/>
                <w:color w:val="000000" w:themeColor="text1"/>
                <w:sz w:val="24"/>
                <w:szCs w:val="24"/>
                <w:lang w:val="en-US"/>
              </w:rPr>
              <w:t>5297</w:t>
            </w:r>
            <w:r w:rsidRPr="00850C86">
              <w:rPr>
                <w:bCs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404" w:type="dxa"/>
            <w:gridSpan w:val="2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7F1A88">
        <w:trPr>
          <w:gridBefore w:val="1"/>
          <w:wBefore w:w="10" w:type="dxa"/>
          <w:cantSplit/>
          <w:trHeight w:val="631"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0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0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Школа для больных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с хроническими заболеваниями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в расчете на одно застрахованное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по ОМС лицо,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том числе:</w:t>
            </w:r>
          </w:p>
        </w:tc>
        <w:tc>
          <w:tcPr>
            <w:tcW w:w="1343" w:type="dxa"/>
          </w:tcPr>
          <w:p w:rsidR="002906E8" w:rsidRPr="00850C86" w:rsidRDefault="002906E8" w:rsidP="007F1A88">
            <w:pPr>
              <w:autoSpaceDE w:val="0"/>
              <w:autoSpaceDN w:val="0"/>
              <w:spacing w:line="204" w:lineRule="auto"/>
              <w:jc w:val="center"/>
              <w:rPr>
                <w:color w:val="000000" w:themeColor="text1"/>
                <w:spacing w:val="-6"/>
                <w:sz w:val="24"/>
                <w:szCs w:val="24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0,</w:t>
            </w: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16746</w:t>
            </w: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2906E8" w:rsidRPr="00850C86" w:rsidRDefault="002906E8" w:rsidP="007F1A88">
            <w:pPr>
              <w:spacing w:line="20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2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0,</w:t>
            </w: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16746</w:t>
            </w: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0,</w:t>
            </w:r>
            <w:r w:rsidRPr="00850C86">
              <w:rPr>
                <w:color w:val="000000" w:themeColor="text1"/>
                <w:spacing w:val="-6"/>
                <w:sz w:val="24"/>
                <w:szCs w:val="24"/>
                <w:lang w:val="en-US"/>
              </w:rPr>
              <w:t>16746</w:t>
            </w:r>
            <w:r w:rsidRPr="00850C86">
              <w:rPr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1404" w:type="dxa"/>
            <w:gridSpan w:val="2"/>
          </w:tcPr>
          <w:p w:rsidR="002906E8" w:rsidRPr="00850C86" w:rsidRDefault="002906E8" w:rsidP="007F1A88">
            <w:pPr>
              <w:spacing w:line="20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50C86" w:rsidRPr="00850C86" w:rsidTr="007F1A88">
        <w:trPr>
          <w:gridBefore w:val="1"/>
          <w:wBefore w:w="10" w:type="dxa"/>
          <w:cantSplit/>
          <w:trHeight w:val="289"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0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25.1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0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Школа сахарного диабета</w:t>
            </w:r>
          </w:p>
        </w:tc>
        <w:tc>
          <w:tcPr>
            <w:tcW w:w="1343" w:type="dxa"/>
          </w:tcPr>
          <w:p w:rsidR="002906E8" w:rsidRPr="00850C86" w:rsidRDefault="002906E8" w:rsidP="007F1A88">
            <w:pPr>
              <w:spacing w:line="204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0C86">
              <w:rPr>
                <w:bCs/>
                <w:color w:val="000000" w:themeColor="text1"/>
                <w:sz w:val="24"/>
                <w:szCs w:val="24"/>
              </w:rPr>
              <w:t>0,00</w:t>
            </w:r>
            <w:r w:rsidRPr="00850C86">
              <w:rPr>
                <w:bCs/>
                <w:color w:val="000000" w:themeColor="text1"/>
                <w:sz w:val="24"/>
                <w:szCs w:val="24"/>
                <w:lang w:val="en-US"/>
              </w:rPr>
              <w:t>8187</w:t>
            </w:r>
          </w:p>
          <w:p w:rsidR="002906E8" w:rsidRPr="00850C86" w:rsidRDefault="002906E8" w:rsidP="007F1A88">
            <w:pPr>
              <w:spacing w:line="204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</w:tcPr>
          <w:p w:rsidR="002906E8" w:rsidRPr="00850C86" w:rsidRDefault="002906E8" w:rsidP="007F1A88">
            <w:pPr>
              <w:spacing w:line="204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232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  <w:sz w:val="24"/>
                <w:szCs w:val="24"/>
              </w:rPr>
              <w:t>0,00</w:t>
            </w:r>
            <w:r w:rsidRPr="00850C86">
              <w:rPr>
                <w:bCs/>
                <w:color w:val="000000" w:themeColor="text1"/>
                <w:sz w:val="24"/>
                <w:szCs w:val="24"/>
                <w:lang w:val="en-US"/>
              </w:rPr>
              <w:t>8187</w:t>
            </w:r>
          </w:p>
        </w:tc>
        <w:tc>
          <w:tcPr>
            <w:tcW w:w="1274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  <w:sz w:val="24"/>
                <w:szCs w:val="24"/>
              </w:rPr>
              <w:t>0,00</w:t>
            </w:r>
            <w:r w:rsidRPr="00850C86">
              <w:rPr>
                <w:bCs/>
                <w:color w:val="000000" w:themeColor="text1"/>
                <w:sz w:val="24"/>
                <w:szCs w:val="24"/>
                <w:lang w:val="en-US"/>
              </w:rPr>
              <w:t>8187</w:t>
            </w:r>
          </w:p>
        </w:tc>
        <w:tc>
          <w:tcPr>
            <w:tcW w:w="1404" w:type="dxa"/>
            <w:gridSpan w:val="2"/>
          </w:tcPr>
          <w:p w:rsidR="002906E8" w:rsidRPr="00850C86" w:rsidRDefault="002906E8" w:rsidP="007F1A88">
            <w:pPr>
              <w:spacing w:line="204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</w:tr>
      <w:tr w:rsidR="00850C86" w:rsidRPr="00850C86" w:rsidTr="007F1A88">
        <w:trPr>
          <w:gridBefore w:val="1"/>
          <w:wBefore w:w="10" w:type="dxa"/>
          <w:cantSplit/>
          <w:trHeight w:val="2214"/>
        </w:trPr>
        <w:tc>
          <w:tcPr>
            <w:tcW w:w="629" w:type="dxa"/>
            <w:gridSpan w:val="2"/>
          </w:tcPr>
          <w:p w:rsidR="002906E8" w:rsidRPr="00850C86" w:rsidRDefault="002906E8" w:rsidP="007F1A88">
            <w:pPr>
              <w:autoSpaceDE w:val="0"/>
              <w:autoSpaceDN w:val="0"/>
              <w:spacing w:line="20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418" w:type="dxa"/>
          </w:tcPr>
          <w:p w:rsidR="002906E8" w:rsidRPr="00850C86" w:rsidRDefault="002906E8" w:rsidP="007F1A88">
            <w:pPr>
              <w:autoSpaceDE w:val="0"/>
              <w:autoSpaceDN w:val="0"/>
              <w:spacing w:line="20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Норматив обращений по заболеванию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при оказании медицинской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помощи по профилю "Медицинская реабилитация",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комплексных посещениях</w:t>
            </w:r>
          </w:p>
        </w:tc>
        <w:tc>
          <w:tcPr>
            <w:tcW w:w="1343" w:type="dxa"/>
          </w:tcPr>
          <w:p w:rsidR="002906E8" w:rsidRPr="00850C86" w:rsidRDefault="002906E8" w:rsidP="007F1A88">
            <w:pPr>
              <w:spacing w:line="204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0C86">
              <w:rPr>
                <w:bCs/>
                <w:color w:val="000000" w:themeColor="text1"/>
                <w:sz w:val="24"/>
                <w:szCs w:val="24"/>
              </w:rPr>
              <w:t>0,00</w:t>
            </w:r>
            <w:r w:rsidRPr="00850C86">
              <w:rPr>
                <w:bCs/>
                <w:color w:val="000000" w:themeColor="text1"/>
                <w:sz w:val="24"/>
                <w:szCs w:val="24"/>
                <w:lang w:val="en-US"/>
              </w:rPr>
              <w:t>2751</w:t>
            </w:r>
          </w:p>
        </w:tc>
        <w:tc>
          <w:tcPr>
            <w:tcW w:w="1344" w:type="dxa"/>
          </w:tcPr>
          <w:p w:rsidR="002906E8" w:rsidRPr="00850C86" w:rsidRDefault="002906E8" w:rsidP="007F1A88">
            <w:pPr>
              <w:spacing w:line="204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1232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  <w:sz w:val="24"/>
                <w:szCs w:val="24"/>
              </w:rPr>
              <w:t>0,00</w:t>
            </w:r>
            <w:r w:rsidRPr="00850C86">
              <w:rPr>
                <w:bCs/>
                <w:color w:val="000000" w:themeColor="text1"/>
                <w:sz w:val="24"/>
                <w:szCs w:val="24"/>
                <w:lang w:val="en-US"/>
              </w:rPr>
              <w:t>2751</w:t>
            </w:r>
          </w:p>
        </w:tc>
        <w:tc>
          <w:tcPr>
            <w:tcW w:w="1274" w:type="dxa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  <w:sz w:val="24"/>
                <w:szCs w:val="24"/>
              </w:rPr>
              <w:t>0,00</w:t>
            </w:r>
            <w:r w:rsidRPr="00850C86">
              <w:rPr>
                <w:bCs/>
                <w:color w:val="000000" w:themeColor="text1"/>
                <w:sz w:val="24"/>
                <w:szCs w:val="24"/>
                <w:lang w:val="en-US"/>
              </w:rPr>
              <w:t>2751</w:t>
            </w:r>
          </w:p>
        </w:tc>
        <w:tc>
          <w:tcPr>
            <w:tcW w:w="1404" w:type="dxa"/>
            <w:gridSpan w:val="2"/>
          </w:tcPr>
          <w:p w:rsidR="002906E8" w:rsidRPr="00850C86" w:rsidRDefault="002906E8" w:rsidP="007F1A88">
            <w:pPr>
              <w:spacing w:line="204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</w:tr>
    </w:tbl>
    <w:p w:rsidR="002906E8" w:rsidRPr="00850C86" w:rsidRDefault="002906E8" w:rsidP="002906E8">
      <w:pPr>
        <w:autoSpaceDE w:val="0"/>
        <w:autoSpaceDN w:val="0"/>
        <w:spacing w:line="216" w:lineRule="auto"/>
        <w:jc w:val="both"/>
        <w:rPr>
          <w:color w:val="000000" w:themeColor="text1"/>
          <w:sz w:val="4"/>
          <w:szCs w:val="4"/>
        </w:rPr>
      </w:pPr>
    </w:p>
    <w:p w:rsidR="002906E8" w:rsidRPr="00850C86" w:rsidRDefault="002906E8" w:rsidP="002906E8">
      <w:pPr>
        <w:autoSpaceDE w:val="0"/>
        <w:autoSpaceDN w:val="0"/>
        <w:spacing w:line="216" w:lineRule="auto"/>
        <w:jc w:val="both"/>
        <w:rPr>
          <w:color w:val="000000" w:themeColor="text1"/>
          <w:sz w:val="4"/>
          <w:szCs w:val="4"/>
        </w:rPr>
      </w:pPr>
    </w:p>
    <w:p w:rsidR="002906E8" w:rsidRPr="00850C86" w:rsidRDefault="002906E8" w:rsidP="002906E8">
      <w:pPr>
        <w:autoSpaceDE w:val="0"/>
        <w:autoSpaceDN w:val="0"/>
        <w:spacing w:line="216" w:lineRule="auto"/>
        <w:ind w:firstLine="709"/>
        <w:jc w:val="both"/>
        <w:rPr>
          <w:color w:val="000000" w:themeColor="text1"/>
        </w:rPr>
      </w:pPr>
    </w:p>
    <w:p w:rsidR="002906E8" w:rsidRPr="00850C86" w:rsidRDefault="002906E8" w:rsidP="002906E8">
      <w:pPr>
        <w:autoSpaceDE w:val="0"/>
        <w:autoSpaceDN w:val="0"/>
        <w:spacing w:line="216" w:lineRule="auto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>--------------------------------</w:t>
      </w:r>
    </w:p>
    <w:p w:rsidR="002906E8" w:rsidRPr="00850C86" w:rsidRDefault="002906E8" w:rsidP="002906E8">
      <w:pPr>
        <w:autoSpaceDE w:val="0"/>
        <w:autoSpaceDN w:val="0"/>
        <w:spacing w:line="216" w:lineRule="auto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  <w:spacing w:val="-4"/>
        </w:rPr>
        <w:t xml:space="preserve">&lt;*&gt; Объемы предоставления медицинской помощи для конкретной медицинской организации, включенной </w:t>
      </w:r>
      <w:r w:rsidRPr="00850C86">
        <w:rPr>
          <w:color w:val="000000" w:themeColor="text1"/>
        </w:rPr>
        <w:t xml:space="preserve">в реестр медицинских организаций, осуществляющих деятельность в сфере ОМС, распределяются решением комиссии по разработке Территориальной программы ОМС в соответствии с требованиями частей 9, 10 </w:t>
      </w:r>
      <w:r w:rsidRPr="00850C86">
        <w:rPr>
          <w:color w:val="000000" w:themeColor="text1"/>
        </w:rPr>
        <w:br/>
        <w:t xml:space="preserve">статьи 36 Федерального закона от 29.11.2010 </w:t>
      </w:r>
      <w:r w:rsidR="00850C86">
        <w:rPr>
          <w:color w:val="000000" w:themeColor="text1"/>
        </w:rPr>
        <w:t>№ </w:t>
      </w:r>
      <w:r w:rsidRPr="00850C86">
        <w:rPr>
          <w:color w:val="000000" w:themeColor="text1"/>
        </w:rPr>
        <w:t xml:space="preserve">326-ФЗ </w:t>
      </w:r>
      <w:r w:rsidRPr="00850C86">
        <w:rPr>
          <w:color w:val="000000" w:themeColor="text1"/>
          <w:spacing w:val="-4"/>
        </w:rPr>
        <w:t xml:space="preserve">"Об обязательном медицинском страховании </w:t>
      </w:r>
      <w:r w:rsidRPr="00850C86">
        <w:rPr>
          <w:color w:val="000000" w:themeColor="text1"/>
          <w:spacing w:val="-4"/>
        </w:rPr>
        <w:br/>
        <w:t>в Российской Федерации" (с последующими изменениями).</w:t>
      </w:r>
    </w:p>
    <w:p w:rsidR="002906E8" w:rsidRPr="00850C86" w:rsidRDefault="002906E8" w:rsidP="002906E8">
      <w:pPr>
        <w:autoSpaceDE w:val="0"/>
        <w:autoSpaceDN w:val="0"/>
        <w:spacing w:line="216" w:lineRule="auto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 xml:space="preserve">В соответствии с требованиями части 10 статьи 36 Федерального закона от 29.11.2010 </w:t>
      </w:r>
      <w:r w:rsidR="00850C86">
        <w:rPr>
          <w:color w:val="000000" w:themeColor="text1"/>
        </w:rPr>
        <w:t>№ </w:t>
      </w:r>
      <w:r w:rsidRPr="00850C86">
        <w:rPr>
          <w:color w:val="000000" w:themeColor="text1"/>
        </w:rPr>
        <w:t xml:space="preserve">326-ФЗ </w:t>
      </w:r>
      <w:r w:rsidRPr="00850C86">
        <w:rPr>
          <w:color w:val="000000" w:themeColor="text1"/>
        </w:rPr>
        <w:br/>
        <w:t xml:space="preserve">"Об обязательном медицинском страховании в Российской Федерации" (с последующими изменениями) объемы предоставления медицинской помощи, установленные Территориальной программой ОМС, включают в себя нормативы объема предоставления медицинской помощи застрахованным лицам </w:t>
      </w:r>
      <w:r w:rsidRPr="00850C86">
        <w:rPr>
          <w:color w:val="000000" w:themeColor="text1"/>
        </w:rPr>
        <w:br/>
        <w:t>за пределами территории субъекта Российской Федерации, на территории которого выдан полис обязательного медицинского страхования.</w:t>
      </w:r>
    </w:p>
    <w:p w:rsidR="002906E8" w:rsidRPr="00850C86" w:rsidRDefault="002906E8" w:rsidP="002906E8">
      <w:pPr>
        <w:autoSpaceDE w:val="0"/>
        <w:autoSpaceDN w:val="0"/>
        <w:spacing w:before="40" w:line="216" w:lineRule="auto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>&lt;**&gt; Включая объемы аудиологического скрининга.</w:t>
      </w:r>
    </w:p>
    <w:p w:rsidR="002906E8" w:rsidRPr="00850C86" w:rsidRDefault="002906E8" w:rsidP="002906E8">
      <w:pPr>
        <w:autoSpaceDE w:val="0"/>
        <w:autoSpaceDN w:val="0"/>
        <w:spacing w:before="40" w:line="216" w:lineRule="auto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 xml:space="preserve">&lt;***&gt; Количество УЕТ по строке 19.1 включает посещения и обращения по профилю "стоматология" </w:t>
      </w:r>
      <w:r w:rsidRPr="00850C86">
        <w:rPr>
          <w:color w:val="000000" w:themeColor="text1"/>
        </w:rPr>
        <w:br/>
        <w:t>и не включает посещения и обращения по профилю "челюстно-лицевая хирургия".</w:t>
      </w:r>
    </w:p>
    <w:p w:rsidR="002906E8" w:rsidRPr="00850C86" w:rsidRDefault="002906E8" w:rsidP="002906E8">
      <w:pPr>
        <w:autoSpaceDE w:val="0"/>
        <w:autoSpaceDN w:val="0"/>
        <w:spacing w:before="40" w:line="216" w:lineRule="auto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  <w:spacing w:val="-4"/>
        </w:rPr>
        <w:t>&lt;****&gt; Доврачебная медицинская помощь в неотложной форме, оказываемая медицинскими работниками,</w:t>
      </w:r>
      <w:r w:rsidRPr="00850C86">
        <w:rPr>
          <w:color w:val="000000" w:themeColor="text1"/>
        </w:rPr>
        <w:t xml:space="preserve"> со средним медицинским образованием по специальности "</w:t>
      </w:r>
      <w:r w:rsidR="00A577DD" w:rsidRPr="00850C86">
        <w:rPr>
          <w:color w:val="000000" w:themeColor="text1"/>
        </w:rPr>
        <w:t xml:space="preserve">Лечебное </w:t>
      </w:r>
      <w:r w:rsidRPr="00850C86">
        <w:rPr>
          <w:color w:val="000000" w:themeColor="text1"/>
        </w:rPr>
        <w:t>дело".</w:t>
      </w:r>
    </w:p>
    <w:p w:rsidR="002906E8" w:rsidRDefault="002906E8" w:rsidP="002906E8">
      <w:pPr>
        <w:autoSpaceDE w:val="0"/>
        <w:autoSpaceDN w:val="0"/>
        <w:spacing w:before="40" w:line="216" w:lineRule="auto"/>
        <w:ind w:firstLine="709"/>
        <w:jc w:val="both"/>
        <w:rPr>
          <w:color w:val="000000" w:themeColor="text1"/>
        </w:rPr>
      </w:pPr>
    </w:p>
    <w:p w:rsidR="00011F5A" w:rsidRDefault="00011F5A" w:rsidP="002906E8">
      <w:pPr>
        <w:autoSpaceDE w:val="0"/>
        <w:autoSpaceDN w:val="0"/>
        <w:spacing w:before="40" w:line="216" w:lineRule="auto"/>
        <w:ind w:firstLine="709"/>
        <w:jc w:val="both"/>
        <w:rPr>
          <w:color w:val="000000" w:themeColor="text1"/>
        </w:rPr>
      </w:pPr>
    </w:p>
    <w:p w:rsidR="00011F5A" w:rsidRPr="00850C86" w:rsidRDefault="00011F5A" w:rsidP="00011F5A">
      <w:pPr>
        <w:autoSpaceDE w:val="0"/>
        <w:autoSpaceDN w:val="0"/>
        <w:spacing w:before="40" w:line="216" w:lineRule="auto"/>
        <w:jc w:val="center"/>
        <w:rPr>
          <w:color w:val="000000" w:themeColor="text1"/>
        </w:rPr>
      </w:pPr>
      <w:r>
        <w:rPr>
          <w:color w:val="000000" w:themeColor="text1"/>
        </w:rPr>
        <w:t>___________</w:t>
      </w:r>
    </w:p>
    <w:p w:rsidR="002906E8" w:rsidRPr="00850C86" w:rsidRDefault="002906E8" w:rsidP="002906E8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sectPr w:rsidR="002906E8" w:rsidRPr="00850C86" w:rsidSect="007F1A88"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2906E8" w:rsidRPr="00850C86" w:rsidRDefault="002906E8" w:rsidP="002906E8">
      <w:pPr>
        <w:pStyle w:val="ConsPlusTitle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Приложение </w:t>
      </w:r>
      <w:r w:rsid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 </w:t>
      </w: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</w:t>
      </w:r>
    </w:p>
    <w:p w:rsidR="002906E8" w:rsidRPr="00850C86" w:rsidRDefault="002906E8" w:rsidP="002906E8">
      <w:pPr>
        <w:pStyle w:val="ConsPlusTitle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постановлению Правительства</w:t>
      </w:r>
    </w:p>
    <w:p w:rsidR="002906E8" w:rsidRPr="00850C86" w:rsidRDefault="002906E8" w:rsidP="002906E8">
      <w:pPr>
        <w:pStyle w:val="ConsPlusTitle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Пензенской области </w:t>
      </w:r>
    </w:p>
    <w:p w:rsidR="000C59CD" w:rsidRPr="00850C86" w:rsidRDefault="000C59CD" w:rsidP="000C59CD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23.01.2026 № 43-пП</w:t>
      </w:r>
    </w:p>
    <w:p w:rsidR="002906E8" w:rsidRPr="00850C86" w:rsidRDefault="002906E8" w:rsidP="002906E8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</w:pPr>
    </w:p>
    <w:p w:rsidR="002906E8" w:rsidRPr="00850C86" w:rsidRDefault="002906E8" w:rsidP="002906E8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z w:val="28"/>
          <w:szCs w:val="28"/>
        </w:rPr>
        <w:t xml:space="preserve">2.3.5.3.2. Объемы заместительной почечной терапии, предоставляемой </w:t>
      </w:r>
      <w:r w:rsidRPr="00850C86">
        <w:rPr>
          <w:color w:val="000000" w:themeColor="text1"/>
          <w:sz w:val="28"/>
          <w:szCs w:val="28"/>
        </w:rPr>
        <w:br/>
        <w:t>в амбулаторных условиях по Программе ОМС в 2025 году. &lt;*&gt;</w:t>
      </w:r>
    </w:p>
    <w:p w:rsidR="002906E8" w:rsidRPr="00850C86" w:rsidRDefault="002906E8" w:rsidP="002906E8">
      <w:pPr>
        <w:autoSpaceDE w:val="0"/>
        <w:autoSpaceDN w:val="0"/>
        <w:jc w:val="both"/>
        <w:rPr>
          <w:color w:val="000000" w:themeColor="text1"/>
          <w:sz w:val="10"/>
          <w:szCs w:val="10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464"/>
        <w:gridCol w:w="1417"/>
        <w:gridCol w:w="2268"/>
        <w:gridCol w:w="1786"/>
      </w:tblGrid>
      <w:tr w:rsidR="00850C86" w:rsidRPr="00850C86" w:rsidTr="007F1A88">
        <w:tc>
          <w:tcPr>
            <w:tcW w:w="709" w:type="dxa"/>
          </w:tcPr>
          <w:p w:rsidR="002906E8" w:rsidRPr="00850C86" w:rsidRDefault="00850C86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 </w:t>
            </w:r>
            <w:r w:rsidR="002906E8" w:rsidRPr="00850C86">
              <w:rPr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3464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Наименование процедуры</w:t>
            </w:r>
          </w:p>
        </w:tc>
        <w:tc>
          <w:tcPr>
            <w:tcW w:w="141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Количество услуг</w:t>
            </w:r>
          </w:p>
        </w:tc>
        <w:tc>
          <w:tcPr>
            <w:tcW w:w="2268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Количество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обращений по поводу заболевания &lt;**&gt;</w:t>
            </w:r>
          </w:p>
        </w:tc>
        <w:tc>
          <w:tcPr>
            <w:tcW w:w="1786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Количество посещений</w:t>
            </w:r>
          </w:p>
        </w:tc>
      </w:tr>
      <w:tr w:rsidR="00850C86" w:rsidRPr="00850C86" w:rsidTr="007F1A88">
        <w:tc>
          <w:tcPr>
            <w:tcW w:w="709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64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850C86" w:rsidRPr="00850C86" w:rsidTr="007F1A88">
        <w:tc>
          <w:tcPr>
            <w:tcW w:w="709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64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Гемодиализ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интермиттирующий высокопоточный</w:t>
            </w:r>
          </w:p>
        </w:tc>
        <w:tc>
          <w:tcPr>
            <w:tcW w:w="141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52 739</w:t>
            </w:r>
          </w:p>
        </w:tc>
        <w:tc>
          <w:tcPr>
            <w:tcW w:w="2268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4 379</w:t>
            </w:r>
          </w:p>
        </w:tc>
        <w:tc>
          <w:tcPr>
            <w:tcW w:w="1786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52 739</w:t>
            </w:r>
          </w:p>
        </w:tc>
      </w:tr>
      <w:tr w:rsidR="00850C86" w:rsidRPr="00850C86" w:rsidTr="007F1A88">
        <w:tc>
          <w:tcPr>
            <w:tcW w:w="709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64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Перитонеальный диализ</w:t>
            </w:r>
          </w:p>
        </w:tc>
        <w:tc>
          <w:tcPr>
            <w:tcW w:w="141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17 568</w:t>
            </w:r>
          </w:p>
        </w:tc>
        <w:tc>
          <w:tcPr>
            <w:tcW w:w="2268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608</w:t>
            </w:r>
          </w:p>
        </w:tc>
        <w:tc>
          <w:tcPr>
            <w:tcW w:w="1786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17 568</w:t>
            </w:r>
          </w:p>
        </w:tc>
      </w:tr>
      <w:tr w:rsidR="00850C86" w:rsidRPr="00850C86" w:rsidTr="007F1A88">
        <w:tc>
          <w:tcPr>
            <w:tcW w:w="709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64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Перитонеальный диализ </w:t>
            </w:r>
          </w:p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 использованием автоматизированных технологий</w:t>
            </w:r>
          </w:p>
        </w:tc>
        <w:tc>
          <w:tcPr>
            <w:tcW w:w="141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556</w:t>
            </w:r>
          </w:p>
        </w:tc>
        <w:tc>
          <w:tcPr>
            <w:tcW w:w="2268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86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556</w:t>
            </w:r>
          </w:p>
        </w:tc>
      </w:tr>
      <w:tr w:rsidR="00850C86" w:rsidRPr="00850C86" w:rsidTr="007F1A88">
        <w:tc>
          <w:tcPr>
            <w:tcW w:w="709" w:type="dxa"/>
          </w:tcPr>
          <w:p w:rsidR="002906E8" w:rsidRPr="00850C86" w:rsidRDefault="002906E8" w:rsidP="007F1A88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70 863</w:t>
            </w:r>
          </w:p>
        </w:tc>
        <w:tc>
          <w:tcPr>
            <w:tcW w:w="2268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5 007</w:t>
            </w:r>
          </w:p>
        </w:tc>
        <w:tc>
          <w:tcPr>
            <w:tcW w:w="1786" w:type="dxa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70 863</w:t>
            </w:r>
          </w:p>
        </w:tc>
      </w:tr>
    </w:tbl>
    <w:p w:rsidR="002906E8" w:rsidRPr="00850C86" w:rsidRDefault="002906E8" w:rsidP="002906E8">
      <w:pPr>
        <w:autoSpaceDE w:val="0"/>
        <w:autoSpaceDN w:val="0"/>
        <w:jc w:val="both"/>
        <w:rPr>
          <w:color w:val="000000" w:themeColor="text1"/>
          <w:sz w:val="4"/>
          <w:szCs w:val="4"/>
        </w:rPr>
      </w:pPr>
    </w:p>
    <w:p w:rsidR="002906E8" w:rsidRPr="00850C86" w:rsidRDefault="002906E8" w:rsidP="002906E8">
      <w:pPr>
        <w:autoSpaceDE w:val="0"/>
        <w:autoSpaceDN w:val="0"/>
        <w:ind w:firstLine="709"/>
        <w:jc w:val="both"/>
        <w:rPr>
          <w:color w:val="000000" w:themeColor="text1"/>
        </w:rPr>
      </w:pPr>
    </w:p>
    <w:p w:rsidR="002906E8" w:rsidRPr="00850C86" w:rsidRDefault="002906E8" w:rsidP="002906E8">
      <w:pPr>
        <w:autoSpaceDE w:val="0"/>
        <w:autoSpaceDN w:val="0"/>
        <w:ind w:firstLine="709"/>
        <w:jc w:val="both"/>
        <w:rPr>
          <w:color w:val="000000" w:themeColor="text1"/>
        </w:rPr>
      </w:pPr>
    </w:p>
    <w:p w:rsidR="002906E8" w:rsidRPr="00850C86" w:rsidRDefault="002906E8" w:rsidP="002906E8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>--------------------------------</w:t>
      </w:r>
    </w:p>
    <w:p w:rsidR="002906E8" w:rsidRPr="00850C86" w:rsidRDefault="002906E8" w:rsidP="002906E8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 xml:space="preserve">&lt;*&gt; Объемы предоставления медицинской помощи для конкретной медицинской организации, включенной в реестр медицинских организаций, осуществляющих деятельность в сфере ОМС, распределяются </w:t>
      </w:r>
      <w:r w:rsidRPr="00850C86">
        <w:rPr>
          <w:color w:val="000000" w:themeColor="text1"/>
          <w:spacing w:val="-4"/>
        </w:rPr>
        <w:t xml:space="preserve">решением комиссии по разработке Территориальной программы ОМС в соответствии </w:t>
      </w:r>
      <w:r w:rsidRPr="00850C86">
        <w:rPr>
          <w:color w:val="000000" w:themeColor="text1"/>
          <w:spacing w:val="-4"/>
        </w:rPr>
        <w:br/>
        <w:t>с требованиями частей 9, 10</w:t>
      </w:r>
      <w:r w:rsidRPr="00850C86">
        <w:rPr>
          <w:color w:val="000000" w:themeColor="text1"/>
        </w:rPr>
        <w:t xml:space="preserve"> статьи 36 Федерального закона от 29.11.2010 </w:t>
      </w:r>
      <w:r w:rsidR="00850C86">
        <w:rPr>
          <w:color w:val="000000" w:themeColor="text1"/>
        </w:rPr>
        <w:t>№ </w:t>
      </w:r>
      <w:r w:rsidRPr="00850C86">
        <w:rPr>
          <w:color w:val="000000" w:themeColor="text1"/>
        </w:rPr>
        <w:t xml:space="preserve">326-ФЗ </w:t>
      </w:r>
      <w:r w:rsidRPr="00850C86">
        <w:rPr>
          <w:color w:val="000000" w:themeColor="text1"/>
          <w:spacing w:val="-4"/>
        </w:rPr>
        <w:t>"Об обязательном медицинском страховании в Российской Федерации" (с последующими изменениями).</w:t>
      </w:r>
    </w:p>
    <w:p w:rsidR="002906E8" w:rsidRPr="00850C86" w:rsidRDefault="002906E8" w:rsidP="002906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50C86">
        <w:rPr>
          <w:rFonts w:ascii="Times New Roman" w:hAnsi="Times New Roman" w:cs="Times New Roman"/>
          <w:color w:val="000000" w:themeColor="text1"/>
        </w:rPr>
        <w:t>&lt;**&gt; Одно обращение по поводу заболевания при проведении заместительной почечной терапии включает все услуги диализа, оказанные пациенту в течение одного месяца, т.е. 13 процедур гемодиализа или 30 (31) услуг перитонеального диализа.</w:t>
      </w:r>
    </w:p>
    <w:p w:rsidR="002906E8" w:rsidRPr="00850C86" w:rsidRDefault="002906E8" w:rsidP="002906E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2906E8" w:rsidRPr="00850C86" w:rsidRDefault="002906E8" w:rsidP="002906E8">
      <w:pPr>
        <w:pStyle w:val="ConsPlusTitle"/>
        <w:tabs>
          <w:tab w:val="center" w:pos="11822"/>
          <w:tab w:val="left" w:pos="13156"/>
        </w:tabs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</w:pPr>
    </w:p>
    <w:p w:rsidR="002906E8" w:rsidRPr="00850C86" w:rsidRDefault="002906E8" w:rsidP="002906E8">
      <w:pPr>
        <w:pStyle w:val="ConsPlusTitle"/>
        <w:tabs>
          <w:tab w:val="center" w:pos="11822"/>
          <w:tab w:val="left" w:pos="13156"/>
        </w:tabs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sectPr w:rsidR="002906E8" w:rsidRPr="00850C86" w:rsidSect="007F1A88">
          <w:headerReference w:type="default" r:id="rId13"/>
          <w:footerReference w:type="default" r:id="rId14"/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2906E8" w:rsidRPr="00850C86" w:rsidRDefault="002906E8" w:rsidP="002906E8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Приложение </w:t>
      </w:r>
      <w:r w:rsid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 </w:t>
      </w: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</w:p>
    <w:p w:rsidR="002906E8" w:rsidRPr="00850C86" w:rsidRDefault="002906E8" w:rsidP="002906E8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постановлению Правительства</w:t>
      </w:r>
    </w:p>
    <w:p w:rsidR="002906E8" w:rsidRPr="00850C86" w:rsidRDefault="002906E8" w:rsidP="002906E8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Пензенской области </w:t>
      </w:r>
    </w:p>
    <w:p w:rsidR="000C59CD" w:rsidRPr="00850C86" w:rsidRDefault="000C59CD" w:rsidP="000C59CD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23.01.2026 № 43-пП</w:t>
      </w:r>
    </w:p>
    <w:p w:rsidR="00486E25" w:rsidRPr="00850C86" w:rsidRDefault="00486E25" w:rsidP="002906E8">
      <w:pPr>
        <w:pStyle w:val="ConsPlusTitle"/>
        <w:tabs>
          <w:tab w:val="center" w:pos="11822"/>
          <w:tab w:val="left" w:pos="13156"/>
        </w:tabs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</w:p>
    <w:p w:rsidR="002906E8" w:rsidRPr="00850C86" w:rsidRDefault="002906E8" w:rsidP="002906E8">
      <w:pPr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pacing w:val="-4"/>
          <w:sz w:val="28"/>
          <w:szCs w:val="28"/>
        </w:rPr>
        <w:t xml:space="preserve">2.3.5.4. Объемы отдельных диагностических (лабораторных) исследований, </w:t>
      </w:r>
      <w:r w:rsidRPr="00850C86">
        <w:rPr>
          <w:color w:val="000000" w:themeColor="text1"/>
          <w:sz w:val="28"/>
          <w:szCs w:val="28"/>
        </w:rPr>
        <w:t>проводимых в амбулаторных условиях по Программе ОМС в 2025 году. &lt;*&gt;</w:t>
      </w:r>
    </w:p>
    <w:p w:rsidR="002906E8" w:rsidRPr="00850C86" w:rsidRDefault="002906E8" w:rsidP="002906E8">
      <w:pPr>
        <w:autoSpaceDE w:val="0"/>
        <w:autoSpaceDN w:val="0"/>
        <w:jc w:val="both"/>
        <w:rPr>
          <w:color w:val="000000" w:themeColor="text1"/>
          <w:sz w:val="10"/>
          <w:szCs w:val="10"/>
        </w:rPr>
      </w:pP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5490"/>
        <w:gridCol w:w="1701"/>
        <w:gridCol w:w="1549"/>
      </w:tblGrid>
      <w:tr w:rsidR="00850C86" w:rsidRPr="00850C86" w:rsidTr="007F1A88">
        <w:tc>
          <w:tcPr>
            <w:tcW w:w="742" w:type="dxa"/>
          </w:tcPr>
          <w:p w:rsidR="002906E8" w:rsidRPr="00850C86" w:rsidRDefault="00850C86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 </w:t>
            </w:r>
            <w:r w:rsidR="002906E8" w:rsidRPr="00850C86">
              <w:rPr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5490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 xml:space="preserve">Наименование диагностических 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(лабораторных) исследований</w:t>
            </w:r>
          </w:p>
        </w:tc>
        <w:tc>
          <w:tcPr>
            <w:tcW w:w="1701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ind w:left="85" w:right="100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Количество диагности-ческих исследо-ваний</w:t>
            </w:r>
          </w:p>
        </w:tc>
        <w:tc>
          <w:tcPr>
            <w:tcW w:w="1549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ind w:right="-11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 xml:space="preserve">Количество диагности-ческих исследований </w:t>
            </w:r>
            <w:r w:rsidRPr="00850C86">
              <w:rPr>
                <w:color w:val="000000" w:themeColor="text1"/>
                <w:sz w:val="22"/>
                <w:szCs w:val="22"/>
              </w:rPr>
              <w:br/>
              <w:t>на одно застрахованное лицо</w:t>
            </w:r>
          </w:p>
        </w:tc>
      </w:tr>
    </w:tbl>
    <w:p w:rsidR="002906E8" w:rsidRPr="00850C86" w:rsidRDefault="002906E8" w:rsidP="002906E8">
      <w:pPr>
        <w:spacing w:line="228" w:lineRule="auto"/>
        <w:rPr>
          <w:color w:val="000000" w:themeColor="text1"/>
          <w:sz w:val="4"/>
          <w:szCs w:val="4"/>
        </w:rPr>
      </w:pP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5490"/>
        <w:gridCol w:w="1701"/>
        <w:gridCol w:w="1549"/>
      </w:tblGrid>
      <w:tr w:rsidR="00850C86" w:rsidRPr="00850C86" w:rsidTr="007F1A88">
        <w:trPr>
          <w:tblHeader/>
        </w:trPr>
        <w:tc>
          <w:tcPr>
            <w:tcW w:w="742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490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49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850C86" w:rsidRPr="00850C86" w:rsidTr="007F1A88">
        <w:tc>
          <w:tcPr>
            <w:tcW w:w="742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490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ind w:left="114" w:right="57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Компьютерная томография, в том числе:</w:t>
            </w:r>
          </w:p>
        </w:tc>
        <w:tc>
          <w:tcPr>
            <w:tcW w:w="1701" w:type="dxa"/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68 634</w:t>
            </w:r>
          </w:p>
        </w:tc>
        <w:tc>
          <w:tcPr>
            <w:tcW w:w="1549" w:type="dxa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0,056295</w:t>
            </w:r>
          </w:p>
        </w:tc>
      </w:tr>
      <w:tr w:rsidR="00850C86" w:rsidRPr="00850C86" w:rsidTr="007F1A88">
        <w:tc>
          <w:tcPr>
            <w:tcW w:w="742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5490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ind w:left="114" w:right="57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 xml:space="preserve">Компьютерная томография органов и систем </w:t>
            </w:r>
            <w:r w:rsidRPr="00850C86">
              <w:rPr>
                <w:color w:val="000000" w:themeColor="text1"/>
                <w:sz w:val="22"/>
                <w:szCs w:val="22"/>
              </w:rPr>
              <w:br/>
              <w:t>без внутривенного контрастирования</w:t>
            </w:r>
          </w:p>
        </w:tc>
        <w:tc>
          <w:tcPr>
            <w:tcW w:w="1701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46 676</w:t>
            </w:r>
          </w:p>
        </w:tc>
        <w:tc>
          <w:tcPr>
            <w:tcW w:w="1549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Х</w:t>
            </w:r>
          </w:p>
        </w:tc>
      </w:tr>
      <w:tr w:rsidR="00850C86" w:rsidRPr="00850C86" w:rsidTr="007F1A88">
        <w:tc>
          <w:tcPr>
            <w:tcW w:w="742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5490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ind w:left="114" w:right="57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 xml:space="preserve">Компьютерная томография органов и систем </w:t>
            </w:r>
            <w:r w:rsidRPr="00850C86">
              <w:rPr>
                <w:color w:val="000000" w:themeColor="text1"/>
                <w:sz w:val="22"/>
                <w:szCs w:val="22"/>
              </w:rPr>
              <w:br/>
              <w:t>с внутривенным контрастированием</w:t>
            </w:r>
          </w:p>
        </w:tc>
        <w:tc>
          <w:tcPr>
            <w:tcW w:w="1701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14 437</w:t>
            </w:r>
          </w:p>
        </w:tc>
        <w:tc>
          <w:tcPr>
            <w:tcW w:w="1549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Х</w:t>
            </w:r>
          </w:p>
        </w:tc>
      </w:tr>
      <w:tr w:rsidR="00850C86" w:rsidRPr="00850C86" w:rsidTr="007F1A88">
        <w:tc>
          <w:tcPr>
            <w:tcW w:w="742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5490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ind w:left="114" w:right="57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 xml:space="preserve">Компьютерная томография грудной полости </w:t>
            </w:r>
            <w:r w:rsidRPr="00850C86">
              <w:rPr>
                <w:color w:val="000000" w:themeColor="text1"/>
                <w:sz w:val="22"/>
                <w:szCs w:val="22"/>
              </w:rPr>
              <w:br/>
              <w:t>с внутривенным болюсным контрастированием, мультипланарной и трехмерной реконструкцией</w:t>
            </w:r>
          </w:p>
        </w:tc>
        <w:tc>
          <w:tcPr>
            <w:tcW w:w="1701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3 707</w:t>
            </w:r>
          </w:p>
        </w:tc>
        <w:tc>
          <w:tcPr>
            <w:tcW w:w="1549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Х</w:t>
            </w:r>
          </w:p>
        </w:tc>
      </w:tr>
      <w:tr w:rsidR="00850C86" w:rsidRPr="00850C86" w:rsidTr="007F1A88">
        <w:tc>
          <w:tcPr>
            <w:tcW w:w="742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5490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ind w:left="114" w:right="57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 xml:space="preserve">Компьютерная томография брюшной полости </w:t>
            </w:r>
            <w:r w:rsidRPr="00850C86">
              <w:rPr>
                <w:color w:val="000000" w:themeColor="text1"/>
                <w:sz w:val="22"/>
                <w:szCs w:val="22"/>
              </w:rPr>
              <w:br/>
              <w:t>с внутривенным болюсным контрастированием, мультипланарной и трехмерной реконструкцией</w:t>
            </w:r>
          </w:p>
        </w:tc>
        <w:tc>
          <w:tcPr>
            <w:tcW w:w="1701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3814</w:t>
            </w:r>
          </w:p>
        </w:tc>
        <w:tc>
          <w:tcPr>
            <w:tcW w:w="1549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Х</w:t>
            </w:r>
          </w:p>
        </w:tc>
      </w:tr>
      <w:tr w:rsidR="00850C86" w:rsidRPr="00850C86" w:rsidTr="007F1A88">
        <w:tc>
          <w:tcPr>
            <w:tcW w:w="742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490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ind w:left="114" w:right="57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Магнитно-резонансная томография, в том числе:</w:t>
            </w:r>
          </w:p>
        </w:tc>
        <w:tc>
          <w:tcPr>
            <w:tcW w:w="1701" w:type="dxa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36 291</w:t>
            </w:r>
          </w:p>
        </w:tc>
        <w:tc>
          <w:tcPr>
            <w:tcW w:w="1549" w:type="dxa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0,029767</w:t>
            </w:r>
          </w:p>
        </w:tc>
      </w:tr>
      <w:tr w:rsidR="00850C86" w:rsidRPr="00850C86" w:rsidTr="007F1A88">
        <w:tc>
          <w:tcPr>
            <w:tcW w:w="742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5490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ind w:left="114" w:right="57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Магнитно-резонансная томография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ind w:left="114" w:right="57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без внутривенного контрастирования</w:t>
            </w:r>
          </w:p>
        </w:tc>
        <w:tc>
          <w:tcPr>
            <w:tcW w:w="1701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10 100</w:t>
            </w:r>
          </w:p>
        </w:tc>
        <w:tc>
          <w:tcPr>
            <w:tcW w:w="1549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Х</w:t>
            </w:r>
          </w:p>
        </w:tc>
      </w:tr>
      <w:tr w:rsidR="00850C86" w:rsidRPr="00850C86" w:rsidTr="007F1A88">
        <w:tc>
          <w:tcPr>
            <w:tcW w:w="742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2.2</w:t>
            </w:r>
          </w:p>
        </w:tc>
        <w:tc>
          <w:tcPr>
            <w:tcW w:w="5490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ind w:left="114" w:right="57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Магнитно-резонансная томография с внутривенным контрастированием</w:t>
            </w:r>
          </w:p>
        </w:tc>
        <w:tc>
          <w:tcPr>
            <w:tcW w:w="1701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26 191</w:t>
            </w:r>
          </w:p>
        </w:tc>
        <w:tc>
          <w:tcPr>
            <w:tcW w:w="1549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Х</w:t>
            </w:r>
          </w:p>
        </w:tc>
      </w:tr>
      <w:tr w:rsidR="00850C86" w:rsidRPr="00850C86" w:rsidTr="007F1A88">
        <w:tc>
          <w:tcPr>
            <w:tcW w:w="742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490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ind w:left="114" w:right="57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Ультразвуковое исследование сердечно-сосудистой системы</w:t>
            </w:r>
          </w:p>
        </w:tc>
        <w:tc>
          <w:tcPr>
            <w:tcW w:w="1701" w:type="dxa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141 729</w:t>
            </w:r>
          </w:p>
        </w:tc>
        <w:tc>
          <w:tcPr>
            <w:tcW w:w="1549" w:type="dxa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0,116250</w:t>
            </w:r>
          </w:p>
        </w:tc>
      </w:tr>
      <w:tr w:rsidR="00850C86" w:rsidRPr="00850C86" w:rsidTr="007F1A88">
        <w:tc>
          <w:tcPr>
            <w:tcW w:w="742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490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ind w:left="114" w:right="57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 xml:space="preserve">Эндоскопические диагностические исследования, </w:t>
            </w:r>
            <w:r w:rsidRPr="00850C86">
              <w:rPr>
                <w:color w:val="000000" w:themeColor="text1"/>
                <w:sz w:val="22"/>
                <w:szCs w:val="22"/>
              </w:rPr>
              <w:br/>
              <w:t>в том числе:</w:t>
            </w:r>
          </w:p>
        </w:tc>
        <w:tc>
          <w:tcPr>
            <w:tcW w:w="1701" w:type="dxa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65 759</w:t>
            </w:r>
          </w:p>
        </w:tc>
        <w:tc>
          <w:tcPr>
            <w:tcW w:w="1549" w:type="dxa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0,053937</w:t>
            </w:r>
          </w:p>
        </w:tc>
      </w:tr>
      <w:tr w:rsidR="00850C86" w:rsidRPr="00850C86" w:rsidTr="007F1A88">
        <w:trPr>
          <w:trHeight w:val="158"/>
        </w:trPr>
        <w:tc>
          <w:tcPr>
            <w:tcW w:w="742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4.1.</w:t>
            </w:r>
          </w:p>
        </w:tc>
        <w:tc>
          <w:tcPr>
            <w:tcW w:w="5490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ind w:left="114" w:right="57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Колоноскопия</w:t>
            </w:r>
          </w:p>
        </w:tc>
        <w:tc>
          <w:tcPr>
            <w:tcW w:w="1701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13 872</w:t>
            </w:r>
          </w:p>
        </w:tc>
        <w:tc>
          <w:tcPr>
            <w:tcW w:w="1549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Х</w:t>
            </w:r>
          </w:p>
        </w:tc>
      </w:tr>
      <w:tr w:rsidR="00850C86" w:rsidRPr="00850C86" w:rsidTr="007F1A88">
        <w:tc>
          <w:tcPr>
            <w:tcW w:w="742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490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ind w:left="114" w:right="57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Патолого-анатомические исследования биопсийного (операционного) материала с целью выявления онкологических заболеваний и подбора противоопухолевой лекарственной терапии</w:t>
            </w:r>
          </w:p>
        </w:tc>
        <w:tc>
          <w:tcPr>
            <w:tcW w:w="1701" w:type="dxa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12 874</w:t>
            </w:r>
          </w:p>
        </w:tc>
        <w:tc>
          <w:tcPr>
            <w:tcW w:w="1549" w:type="dxa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0,010560</w:t>
            </w:r>
          </w:p>
        </w:tc>
      </w:tr>
      <w:tr w:rsidR="00850C86" w:rsidRPr="00850C86" w:rsidTr="007F1A88">
        <w:tc>
          <w:tcPr>
            <w:tcW w:w="742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490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ind w:left="114" w:right="57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Молекулярно-генетические исследования с целью диагностирования онкологических заболеваний</w:t>
            </w:r>
          </w:p>
        </w:tc>
        <w:tc>
          <w:tcPr>
            <w:tcW w:w="1701" w:type="dxa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1863</w:t>
            </w:r>
          </w:p>
        </w:tc>
        <w:tc>
          <w:tcPr>
            <w:tcW w:w="1549" w:type="dxa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0,001528</w:t>
            </w:r>
          </w:p>
        </w:tc>
      </w:tr>
      <w:tr w:rsidR="00850C86" w:rsidRPr="00850C86" w:rsidTr="007F1A88">
        <w:trPr>
          <w:trHeight w:val="543"/>
        </w:trPr>
        <w:tc>
          <w:tcPr>
            <w:tcW w:w="742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490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ind w:left="114" w:right="57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Однофотонная эмиссионная компьютерная томография-ТП</w:t>
            </w:r>
          </w:p>
        </w:tc>
        <w:tc>
          <w:tcPr>
            <w:tcW w:w="1701" w:type="dxa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4 705</w:t>
            </w:r>
          </w:p>
        </w:tc>
        <w:tc>
          <w:tcPr>
            <w:tcW w:w="1549" w:type="dxa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0,003859</w:t>
            </w:r>
          </w:p>
        </w:tc>
      </w:tr>
      <w:tr w:rsidR="00850C86" w:rsidRPr="00850C86" w:rsidTr="007F1A88">
        <w:tc>
          <w:tcPr>
            <w:tcW w:w="742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490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ind w:left="114" w:right="57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ПЭТ-КТ при онкологических заболеваниях</w:t>
            </w:r>
          </w:p>
        </w:tc>
        <w:tc>
          <w:tcPr>
            <w:tcW w:w="1701" w:type="dxa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3 187</w:t>
            </w:r>
          </w:p>
        </w:tc>
        <w:tc>
          <w:tcPr>
            <w:tcW w:w="1549" w:type="dxa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0,002614</w:t>
            </w:r>
          </w:p>
        </w:tc>
      </w:tr>
      <w:tr w:rsidR="00850C86" w:rsidRPr="00850C86" w:rsidTr="007F1A88">
        <w:tc>
          <w:tcPr>
            <w:tcW w:w="742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490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ind w:left="114" w:right="57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Итого диагностических (лабораторных) исследований</w:t>
            </w:r>
          </w:p>
        </w:tc>
        <w:tc>
          <w:tcPr>
            <w:tcW w:w="1701" w:type="dxa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335 042</w:t>
            </w:r>
          </w:p>
        </w:tc>
        <w:tc>
          <w:tcPr>
            <w:tcW w:w="1549" w:type="dxa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Х</w:t>
            </w:r>
          </w:p>
        </w:tc>
      </w:tr>
      <w:tr w:rsidR="00850C86" w:rsidRPr="00850C86" w:rsidTr="007F1A88">
        <w:tc>
          <w:tcPr>
            <w:tcW w:w="742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490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ind w:left="114" w:right="57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Тестирование состояния постоянного имплантируемого антиаритмического устройства (с регистрацией электрокардиограммы)</w:t>
            </w:r>
          </w:p>
        </w:tc>
        <w:tc>
          <w:tcPr>
            <w:tcW w:w="1701" w:type="dxa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2 763</w:t>
            </w:r>
          </w:p>
        </w:tc>
        <w:tc>
          <w:tcPr>
            <w:tcW w:w="1549" w:type="dxa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0,002266</w:t>
            </w:r>
          </w:p>
        </w:tc>
      </w:tr>
      <w:tr w:rsidR="00850C86" w:rsidRPr="00850C86" w:rsidTr="007F1A88">
        <w:tc>
          <w:tcPr>
            <w:tcW w:w="742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490" w:type="dxa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ind w:left="114" w:right="57"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Всего диагностических (лабораторных)</w:t>
            </w:r>
            <w:r w:rsidRPr="00850C8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850C86">
              <w:rPr>
                <w:color w:val="000000" w:themeColor="text1"/>
                <w:sz w:val="22"/>
                <w:szCs w:val="22"/>
              </w:rPr>
              <w:t>исследований</w:t>
            </w:r>
          </w:p>
        </w:tc>
        <w:tc>
          <w:tcPr>
            <w:tcW w:w="1701" w:type="dxa"/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50C86">
              <w:rPr>
                <w:bCs/>
                <w:color w:val="000000" w:themeColor="text1"/>
                <w:sz w:val="22"/>
                <w:szCs w:val="22"/>
              </w:rPr>
              <w:t>337 805</w:t>
            </w:r>
          </w:p>
        </w:tc>
        <w:tc>
          <w:tcPr>
            <w:tcW w:w="1549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Х</w:t>
            </w:r>
          </w:p>
        </w:tc>
      </w:tr>
    </w:tbl>
    <w:p w:rsidR="002906E8" w:rsidRPr="00850C86" w:rsidRDefault="002906E8" w:rsidP="002906E8">
      <w:pPr>
        <w:autoSpaceDE w:val="0"/>
        <w:autoSpaceDN w:val="0"/>
        <w:spacing w:line="228" w:lineRule="auto"/>
        <w:jc w:val="both"/>
        <w:rPr>
          <w:color w:val="000000" w:themeColor="text1"/>
          <w:sz w:val="4"/>
          <w:szCs w:val="4"/>
        </w:rPr>
      </w:pPr>
    </w:p>
    <w:p w:rsidR="002906E8" w:rsidRPr="00850C86" w:rsidRDefault="002906E8" w:rsidP="002906E8">
      <w:pPr>
        <w:autoSpaceDE w:val="0"/>
        <w:autoSpaceDN w:val="0"/>
        <w:ind w:firstLine="709"/>
        <w:jc w:val="both"/>
        <w:rPr>
          <w:color w:val="000000" w:themeColor="text1"/>
          <w:sz w:val="10"/>
          <w:szCs w:val="10"/>
        </w:rPr>
      </w:pPr>
      <w:r w:rsidRPr="00850C86">
        <w:rPr>
          <w:color w:val="000000" w:themeColor="text1"/>
          <w:sz w:val="10"/>
          <w:szCs w:val="10"/>
        </w:rPr>
        <w:t>---------------------------------------------------------------------------------</w:t>
      </w:r>
    </w:p>
    <w:p w:rsidR="002906E8" w:rsidRPr="00850C86" w:rsidRDefault="002906E8" w:rsidP="002906E8">
      <w:pPr>
        <w:autoSpaceDE w:val="0"/>
        <w:autoSpaceDN w:val="0"/>
        <w:spacing w:line="228" w:lineRule="auto"/>
        <w:ind w:firstLine="709"/>
        <w:jc w:val="both"/>
        <w:rPr>
          <w:color w:val="000000" w:themeColor="text1"/>
          <w:spacing w:val="-4"/>
        </w:rPr>
      </w:pPr>
      <w:r w:rsidRPr="00850C86">
        <w:rPr>
          <w:color w:val="000000" w:themeColor="text1"/>
        </w:rPr>
        <w:t xml:space="preserve">&lt;*&gt; Объемы предоставления медицинской помощи для конкретной медицинской организации, включенной в реестр медицинских организаций, осуществляющих деятельность в сфере ОМС, распределяются решением комиссии по разработке Территориальной программы ОМС в соответствии </w:t>
      </w:r>
      <w:r w:rsidRPr="00850C86">
        <w:rPr>
          <w:color w:val="000000" w:themeColor="text1"/>
        </w:rPr>
        <w:br/>
        <w:t xml:space="preserve">с требованиями частей 9, 10 статьи 36 Федерального закона от 29.11.2010 </w:t>
      </w:r>
      <w:r w:rsidR="00850C86">
        <w:rPr>
          <w:color w:val="000000" w:themeColor="text1"/>
        </w:rPr>
        <w:t>№ </w:t>
      </w:r>
      <w:r w:rsidRPr="00850C86">
        <w:rPr>
          <w:color w:val="000000" w:themeColor="text1"/>
        </w:rPr>
        <w:t xml:space="preserve">326-ФЗ </w:t>
      </w:r>
      <w:r w:rsidRPr="00850C86">
        <w:rPr>
          <w:color w:val="000000" w:themeColor="text1"/>
          <w:spacing w:val="-4"/>
        </w:rPr>
        <w:t>"Об обязательном медицинском страховании Российской Федерации" (с последующими изменениями).</w:t>
      </w:r>
    </w:p>
    <w:p w:rsidR="002906E8" w:rsidRPr="00850C86" w:rsidRDefault="002906E8" w:rsidP="002906E8">
      <w:pPr>
        <w:pStyle w:val="ConsPlusTitle"/>
        <w:spacing w:line="228" w:lineRule="auto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</w:p>
    <w:p w:rsidR="002906E8" w:rsidRPr="00850C86" w:rsidRDefault="002906E8" w:rsidP="002906E8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sectPr w:rsidR="002906E8" w:rsidRPr="00850C86" w:rsidSect="007F1A88"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2906E8" w:rsidRPr="00850C86" w:rsidRDefault="002906E8" w:rsidP="002906E8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Приложение </w:t>
      </w:r>
      <w:r w:rsid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 </w:t>
      </w: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</w:t>
      </w:r>
    </w:p>
    <w:p w:rsidR="002906E8" w:rsidRPr="00850C86" w:rsidRDefault="002906E8" w:rsidP="002906E8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постановлению Правительства</w:t>
      </w:r>
    </w:p>
    <w:p w:rsidR="002906E8" w:rsidRPr="00850C86" w:rsidRDefault="002906E8" w:rsidP="002906E8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Пензенской области </w:t>
      </w:r>
    </w:p>
    <w:p w:rsidR="000C59CD" w:rsidRPr="00850C86" w:rsidRDefault="000C59CD" w:rsidP="000C59CD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23.01.2026 № 43-пП</w:t>
      </w:r>
    </w:p>
    <w:p w:rsidR="002906E8" w:rsidRPr="00850C86" w:rsidRDefault="002906E8" w:rsidP="002906E8">
      <w:pPr>
        <w:pStyle w:val="ConsPlusTitle"/>
        <w:spacing w:line="233" w:lineRule="auto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</w:pPr>
    </w:p>
    <w:p w:rsidR="002906E8" w:rsidRPr="00850C86" w:rsidRDefault="002906E8" w:rsidP="002906E8">
      <w:pPr>
        <w:pStyle w:val="ConsPlusTitle"/>
        <w:spacing w:line="233" w:lineRule="auto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2.3.7. Нормативы объемов предоставления медицинской помощи</w:t>
      </w:r>
    </w:p>
    <w:p w:rsidR="002906E8" w:rsidRPr="00850C86" w:rsidRDefault="002906E8" w:rsidP="002906E8">
      <w:pPr>
        <w:pStyle w:val="ConsPlusTitle"/>
        <w:spacing w:line="233" w:lineRule="auto"/>
        <w:jc w:val="center"/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pacing w:val="-4"/>
          <w:sz w:val="28"/>
          <w:szCs w:val="28"/>
        </w:rPr>
        <w:t>в расчете на одно застрахованное лицо</w:t>
      </w:r>
    </w:p>
    <w:p w:rsidR="002906E8" w:rsidRPr="00850C86" w:rsidRDefault="002906E8" w:rsidP="002906E8">
      <w:pPr>
        <w:pStyle w:val="ConsPlusNormal"/>
        <w:spacing w:line="233" w:lineRule="auto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</w:p>
    <w:p w:rsidR="002906E8" w:rsidRPr="00850C86" w:rsidRDefault="002906E8" w:rsidP="002906E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850C8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2.3.7.1. Нормативы объема медицинской помощи по видам, условиям </w:t>
      </w:r>
      <w:r w:rsidRPr="00850C8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br/>
        <w:t>и формам ее оказания определяются по Программе ОМС в расчете на одно застрахованное лицо.</w:t>
      </w:r>
    </w:p>
    <w:p w:rsidR="002906E8" w:rsidRPr="00850C86" w:rsidRDefault="002906E8" w:rsidP="002906E8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850C8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Нормативы объема предоставления медицинской помощи, за исключением</w:t>
      </w:r>
      <w:r w:rsidRPr="00850C8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специализированной, в том числе высокотехнологичной медицинской помощи, оказываемой федеральными медицинскими организациями, включают нормативы объема предоставления медицинской помощи застрахованным лицам </w:t>
      </w:r>
      <w:r w:rsidRPr="00850C8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br/>
        <w:t>за пределами территории субъекта Российской Федерации, на территории которого выдан полис обязательного медицинского страхования.</w:t>
      </w:r>
    </w:p>
    <w:p w:rsidR="002906E8" w:rsidRPr="00850C86" w:rsidRDefault="002906E8" w:rsidP="002906E8">
      <w:pPr>
        <w:autoSpaceDE w:val="0"/>
        <w:autoSpaceDN w:val="0"/>
        <w:adjustRightInd w:val="0"/>
        <w:spacing w:line="221" w:lineRule="auto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850C86">
        <w:rPr>
          <w:color w:val="000000" w:themeColor="text1"/>
          <w:spacing w:val="-4"/>
          <w:sz w:val="28"/>
          <w:szCs w:val="28"/>
        </w:rPr>
        <w:t xml:space="preserve">Нормативы объема медицинской помощи на 2025 год и на плановый </w:t>
      </w:r>
      <w:r w:rsidRPr="00850C86">
        <w:rPr>
          <w:color w:val="000000" w:themeColor="text1"/>
          <w:spacing w:val="-4"/>
          <w:sz w:val="28"/>
          <w:szCs w:val="28"/>
        </w:rPr>
        <w:br/>
        <w:t>период 2026 и 2027 годов составляют:</w:t>
      </w:r>
    </w:p>
    <w:p w:rsidR="002906E8" w:rsidRPr="00850C86" w:rsidRDefault="002906E8" w:rsidP="002906E8">
      <w:pPr>
        <w:autoSpaceDE w:val="0"/>
        <w:autoSpaceDN w:val="0"/>
        <w:adjustRightInd w:val="0"/>
        <w:spacing w:line="221" w:lineRule="auto"/>
        <w:ind w:firstLine="709"/>
        <w:jc w:val="both"/>
        <w:rPr>
          <w:color w:val="000000" w:themeColor="text1"/>
          <w:spacing w:val="-4"/>
          <w:sz w:val="28"/>
          <w:szCs w:val="28"/>
        </w:rPr>
      </w:pPr>
    </w:p>
    <w:tbl>
      <w:tblPr>
        <w:tblW w:w="960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985"/>
        <w:gridCol w:w="1417"/>
        <w:gridCol w:w="1134"/>
        <w:gridCol w:w="1417"/>
      </w:tblGrid>
      <w:tr w:rsidR="00850C86" w:rsidRPr="00850C86" w:rsidTr="007F1A88"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Виды и условия оказания медицинской помощи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Единица измерения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расчете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на одно застрахованное лицо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2027 год</w:t>
            </w:r>
          </w:p>
        </w:tc>
      </w:tr>
    </w:tbl>
    <w:p w:rsidR="002906E8" w:rsidRPr="00850C86" w:rsidRDefault="002906E8" w:rsidP="002906E8">
      <w:pPr>
        <w:spacing w:line="216" w:lineRule="auto"/>
        <w:rPr>
          <w:color w:val="000000" w:themeColor="text1"/>
          <w:sz w:val="2"/>
          <w:szCs w:val="2"/>
        </w:rPr>
      </w:pPr>
    </w:p>
    <w:tbl>
      <w:tblPr>
        <w:tblW w:w="960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1416"/>
        <w:gridCol w:w="1135"/>
        <w:gridCol w:w="1417"/>
      </w:tblGrid>
      <w:tr w:rsidR="00850C86" w:rsidRPr="00850C86" w:rsidTr="007F1A88">
        <w:trPr>
          <w:cantSplit/>
          <w:tblHeader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1. Скорая, в том числе скорая специализированная,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медицинская помощь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вызов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0,290000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0,290000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0,290000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 Первичная медико-санитарная помощь в амбулаторных условиях,</w:t>
            </w:r>
            <w:r w:rsidR="00850C8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50C86">
              <w:rPr>
                <w:color w:val="000000" w:themeColor="text1"/>
                <w:sz w:val="24"/>
                <w:szCs w:val="24"/>
              </w:rPr>
              <w:t>за исключением медицинской реабилитации: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2.1. для проведения профилактических медицинских осмотров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0,246588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0,266791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0,266791</w:t>
            </w:r>
          </w:p>
        </w:tc>
      </w:tr>
      <w:tr w:rsidR="00850C86" w:rsidRPr="00850C86" w:rsidTr="007F1A88">
        <w:trPr>
          <w:cantSplit/>
          <w:trHeight w:val="531"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pacing w:val="-4"/>
                <w:sz w:val="24"/>
                <w:szCs w:val="24"/>
              </w:rPr>
            </w:pPr>
            <w:r w:rsidRPr="00850C86">
              <w:rPr>
                <w:color w:val="000000" w:themeColor="text1"/>
                <w:spacing w:val="-4"/>
                <w:sz w:val="24"/>
                <w:szCs w:val="24"/>
              </w:rPr>
              <w:t xml:space="preserve">2.2. для проведения диспансеризации ***, всего, 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pacing w:val="-4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0,423833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0,432393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0,432393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2.2.1. для проведения углубленной диспансеризации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0,050692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0,050758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0,050758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2.3. для проведения диспансеризации для оценки репродуктивного здоровья женщин и мужчин, всего,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том числе: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0,135307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0,147308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0,159934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2.3.1. женщины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0,066108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0,075463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0,081931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2.3.2. мужчины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0,069199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0,071845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0,078003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2.4. посещения с иными целями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2,313590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2,276729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2,276729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lastRenderedPageBreak/>
              <w:t>2.5. посещения в неотложной форме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0,574240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0,540000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0,540000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2.6. обращения в связи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с заболеваниями*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обращение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1,284488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1,224747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1,224747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 проведение отдельных диагностических исследований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0,274810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tabs>
                <w:tab w:val="center" w:pos="530"/>
              </w:tabs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0,284949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tabs>
                <w:tab w:val="center" w:pos="530"/>
              </w:tabs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0,284949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2.7.1. компьютерная томография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0,056295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tabs>
                <w:tab w:val="center" w:pos="530"/>
              </w:tabs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0,060619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tabs>
                <w:tab w:val="center" w:pos="530"/>
              </w:tabs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0,060619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2.7.2. магнитно-резонансная томография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0,029767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tabs>
                <w:tab w:val="center" w:pos="530"/>
              </w:tabs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0,023135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0,023135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2.7.3. ультразвуковое исследование сердечно-сосудистой системы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0,116250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0,128528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0,128528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2.7.4. эндоскопическое диагностическое исследование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0,053937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0,037139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0,037139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2.7.5. молекулярно-генетическое исследование с целью диагностирования онкологических заболеваний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0,001528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0,001362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0,001362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2.7.6. патолого-анатомические исследования биопсийного (операционного) материала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с целью диагностики онкологических заболеваний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и подбора противоопухолевой лекарственной терапии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0,010560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0,028458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0,028458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2.7.7. ПЭТ-КТ при онко-логических заболеваниях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0,002614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0,002086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0,002086</w:t>
            </w:r>
          </w:p>
        </w:tc>
      </w:tr>
      <w:tr w:rsidR="00850C86" w:rsidRPr="00850C86" w:rsidTr="007F1A88">
        <w:trPr>
          <w:cantSplit/>
          <w:trHeight w:val="333"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2.7.8. ОФЭКТ/КТ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0,003859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0,003622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0,003622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2.8. школа для больных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с хроническими заболеваниями,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ind w:left="-57" w:right="-57"/>
              <w:jc w:val="center"/>
              <w:rPr>
                <w:color w:val="000000" w:themeColor="text1"/>
                <w:spacing w:val="-8"/>
                <w:sz w:val="24"/>
                <w:szCs w:val="24"/>
              </w:rPr>
            </w:pPr>
            <w:r w:rsidRPr="00850C86">
              <w:rPr>
                <w:color w:val="000000" w:themeColor="text1"/>
                <w:spacing w:val="-8"/>
                <w:sz w:val="24"/>
                <w:szCs w:val="24"/>
              </w:rPr>
              <w:t>0,167461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0,208591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0,206598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2.8.1. школа сахарного диабета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0,008187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0,005702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0,005702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2.9. диспансерное наблюдение *</w:t>
            </w:r>
            <w:r w:rsidRPr="00850C86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**</w:t>
            </w:r>
            <w:r w:rsidRPr="00850C86">
              <w:rPr>
                <w:color w:val="000000" w:themeColor="text1"/>
                <w:sz w:val="24"/>
                <w:szCs w:val="24"/>
              </w:rPr>
              <w:t>, в том числе по поводу: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0,245301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0,261736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0,261736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2.9.1. онкологических заболеваний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0,024713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0,045050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0,045050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2.9.2. сахарного диабета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0,029283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0,059800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0,059800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2.9.3. болезней системы кровообращения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0,158441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0,125210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0,125210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2.10. посещения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с профилактическими целями центров здоровья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</w:t>
            </w:r>
            <w:r w:rsidRPr="00850C86">
              <w:rPr>
                <w:color w:val="000000" w:themeColor="text1"/>
                <w:spacing w:val="-8"/>
                <w:sz w:val="24"/>
                <w:szCs w:val="24"/>
              </w:rPr>
              <w:t>,024586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0,034976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0,03672483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3. Специализированная,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том числе высоко-технологичная, медицинская помощь в условиях круглосуточного стационара,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за исключением медицинской реабилитации - всего, 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5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0,177295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0,174699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0,174122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3.1. для оказания медицинской помощи по профилю "онкология"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5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0,010115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0,010265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0,010265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lastRenderedPageBreak/>
              <w:t>3.2. стентирование коронарных артерий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0,001676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0,002327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0,002327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3.3. имплантация частотно-адаптированного кардиостмулятора взрослым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0,000186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0,000430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0,000430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0,000004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0,000189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0,000189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3.5. оперативные вмешательства на брахиоцефальных артериях (стентирование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или эндартерэктомия)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0,000244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0,000472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0,000472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3.6. для медицинской помощи пациентам с гепатитом С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0,000162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0,000084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0,000084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 взрослое население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0,000162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0,000071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0,000071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 детское население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0,000000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0,000013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0,000013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4. В условиях дневных стационаров (первичная медико-санитарная помощь, специализированная медицинская помощь),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 за исключением медицинской реабилитации - всего,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том числе: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0,068019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0,067347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0,067347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4.1. для медицинской помощи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по профилю "онкология"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0,013080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0,013080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0,013080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4.2. для медицинской помощи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при экстракорпоральном оплодотворении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0,000865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0,000859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0,000859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4.3. для медицинской помощи пациентам с гепатитом С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0,000703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0,000695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0,000695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 взрослое население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0,000703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0,000695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0,000695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 детское население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850C86" w:rsidRPr="00850C86" w:rsidTr="007F1A88">
        <w:trPr>
          <w:cantSplit/>
          <w:trHeight w:val="447"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5. Медицинская реабилитация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5.1. В амбулаторных условиях**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0,002751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0,003241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0,003241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0,002033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0,002705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0,002705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5.3. Специализированная, 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 том числе высоко-технологичная, медицинская помощь в условиях круглосуточного стационара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rPr>
                <w:color w:val="000000" w:themeColor="text1"/>
                <w:sz w:val="24"/>
                <w:szCs w:val="24"/>
              </w:rPr>
            </w:pPr>
          </w:p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0,004847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0,005643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0,005643</w:t>
            </w:r>
          </w:p>
        </w:tc>
      </w:tr>
    </w:tbl>
    <w:p w:rsidR="002906E8" w:rsidRPr="00850C86" w:rsidRDefault="002906E8" w:rsidP="002906E8">
      <w:pPr>
        <w:autoSpaceDE w:val="0"/>
        <w:autoSpaceDN w:val="0"/>
        <w:jc w:val="both"/>
        <w:rPr>
          <w:color w:val="000000" w:themeColor="text1"/>
          <w:sz w:val="10"/>
          <w:szCs w:val="10"/>
        </w:rPr>
      </w:pPr>
    </w:p>
    <w:p w:rsidR="002906E8" w:rsidRPr="00850C86" w:rsidRDefault="002906E8" w:rsidP="002906E8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lastRenderedPageBreak/>
        <w:t xml:space="preserve">* Законченных случаев лечения заболевания в амбулаторных условиях с кратностью посещений </w:t>
      </w:r>
      <w:r w:rsidRPr="00850C86">
        <w:rPr>
          <w:color w:val="000000" w:themeColor="text1"/>
        </w:rPr>
        <w:br/>
        <w:t>по поводу одного заболевания не менее 2.</w:t>
      </w:r>
    </w:p>
    <w:p w:rsidR="002906E8" w:rsidRPr="00850C86" w:rsidRDefault="002906E8" w:rsidP="002906E8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  <w:spacing w:val="-6"/>
        </w:rPr>
        <w:t>** Комплексное посещение на одно застрахованное лицо включает в среднем 12 посещений.</w:t>
      </w:r>
    </w:p>
    <w:p w:rsidR="002906E8" w:rsidRPr="00850C86" w:rsidRDefault="002906E8" w:rsidP="002906E8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4"/>
        </w:rPr>
      </w:pPr>
      <w:r w:rsidRPr="00850C86">
        <w:rPr>
          <w:bCs/>
          <w:color w:val="000000" w:themeColor="text1"/>
        </w:rPr>
        <w:t xml:space="preserve">*** </w:t>
      </w:r>
      <w:r w:rsidRPr="00850C86">
        <w:rPr>
          <w:color w:val="000000" w:themeColor="text1"/>
          <w:spacing w:val="-4"/>
        </w:rPr>
        <w:t xml:space="preserve">Нормативы объема медицинской помощи включают в себя в том числе объем диспансеризации (0,000129 комплексного посещения), объем диспансерного наблюдения детей (0,000157 комплексного посещения), проживающих в организациях социального обслуживания (детских домах-интернатах), предоставляющих социальные услуги в стационарной форме, и объем диспансерного наблюдения работающих граждан </w:t>
      </w:r>
      <w:r w:rsidRPr="00850C86">
        <w:rPr>
          <w:color w:val="000000" w:themeColor="text1"/>
          <w:spacing w:val="-4"/>
        </w:rPr>
        <w:br/>
        <w:t>(0,013772 комплексного посещения).</w:t>
      </w:r>
    </w:p>
    <w:p w:rsidR="002906E8" w:rsidRPr="00850C86" w:rsidRDefault="002906E8" w:rsidP="002906E8">
      <w:pPr>
        <w:autoSpaceDE w:val="0"/>
        <w:autoSpaceDN w:val="0"/>
        <w:spacing w:before="120" w:line="216" w:lineRule="auto"/>
        <w:jc w:val="both"/>
        <w:rPr>
          <w:color w:val="000000" w:themeColor="text1"/>
          <w:sz w:val="10"/>
          <w:szCs w:val="10"/>
        </w:rPr>
      </w:pPr>
    </w:p>
    <w:p w:rsidR="002906E8" w:rsidRPr="00850C86" w:rsidRDefault="002906E8" w:rsidP="002906E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z w:val="28"/>
          <w:szCs w:val="28"/>
        </w:rPr>
        <w:t xml:space="preserve">2.3.7.2. Нормативы объема медицинской помощи по видам, условиям </w:t>
      </w:r>
      <w:r w:rsidRPr="00850C86">
        <w:rPr>
          <w:color w:val="000000" w:themeColor="text1"/>
          <w:sz w:val="28"/>
          <w:szCs w:val="28"/>
        </w:rPr>
        <w:br/>
        <w:t>и формам ее оказания с учетом этапов оказания в единицах объема на одно застрахованное лицо на 2025 год составляют:</w:t>
      </w:r>
    </w:p>
    <w:tbl>
      <w:tblPr>
        <w:tblW w:w="9778" w:type="dxa"/>
        <w:tblLook w:val="04A0" w:firstRow="1" w:lastRow="0" w:firstColumn="1" w:lastColumn="0" w:noHBand="0" w:noVBand="1"/>
      </w:tblPr>
      <w:tblGrid>
        <w:gridCol w:w="4105"/>
        <w:gridCol w:w="1845"/>
        <w:gridCol w:w="1276"/>
        <w:gridCol w:w="1276"/>
        <w:gridCol w:w="1276"/>
      </w:tblGrid>
      <w:tr w:rsidR="00850C86" w:rsidRPr="00850C86" w:rsidTr="007F1A88">
        <w:trPr>
          <w:trHeight w:val="225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Виды и условия оказания медицинской помощи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Единица измерения в расчете на одно застрахованное лицо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на первом этапе оказания медицин-ской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на втором этапе оказания медицин-ской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на третьем этапе оказания медицин-ской помощи</w:t>
            </w:r>
          </w:p>
        </w:tc>
      </w:tr>
    </w:tbl>
    <w:p w:rsidR="00486E25" w:rsidRPr="00486E25" w:rsidRDefault="00486E25">
      <w:pPr>
        <w:rPr>
          <w:sz w:val="4"/>
          <w:szCs w:val="4"/>
        </w:rPr>
      </w:pPr>
    </w:p>
    <w:tbl>
      <w:tblPr>
        <w:tblW w:w="9778" w:type="dxa"/>
        <w:tblLook w:val="04A0" w:firstRow="1" w:lastRow="0" w:firstColumn="1" w:lastColumn="0" w:noHBand="0" w:noVBand="1"/>
      </w:tblPr>
      <w:tblGrid>
        <w:gridCol w:w="4105"/>
        <w:gridCol w:w="1845"/>
        <w:gridCol w:w="1276"/>
        <w:gridCol w:w="1276"/>
        <w:gridCol w:w="1276"/>
      </w:tblGrid>
      <w:tr w:rsidR="00850C86" w:rsidRPr="00850C86" w:rsidTr="00486E25">
        <w:trPr>
          <w:trHeight w:val="375"/>
          <w:tblHeader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850C86" w:rsidRPr="00850C86" w:rsidTr="007F1A88">
        <w:trPr>
          <w:trHeight w:val="75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вызов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50C86" w:rsidRPr="00850C86" w:rsidTr="007F1A88">
        <w:trPr>
          <w:trHeight w:val="750"/>
        </w:trPr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 Первичная медико-санитарная помощь в амбулаторных условиях: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850C86" w:rsidRPr="00850C86" w:rsidTr="007F1A88">
        <w:trPr>
          <w:trHeight w:val="750"/>
        </w:trPr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2.1. Посещения </w:t>
            </w:r>
            <w:r w:rsidR="00486E25">
              <w:rPr>
                <w:color w:val="000000" w:themeColor="text1"/>
                <w:sz w:val="24"/>
                <w:szCs w:val="24"/>
              </w:rPr>
              <w:br/>
            </w:r>
            <w:r w:rsidRPr="00850C86">
              <w:rPr>
                <w:color w:val="000000" w:themeColor="text1"/>
                <w:sz w:val="24"/>
                <w:szCs w:val="24"/>
              </w:rPr>
              <w:t>с профилактическими и иными целями &lt;*&gt;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2,188672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0,569936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0,385296</w:t>
            </w:r>
          </w:p>
        </w:tc>
      </w:tr>
      <w:tr w:rsidR="00850C86" w:rsidRPr="00850C86" w:rsidTr="007F1A88">
        <w:trPr>
          <w:trHeight w:val="375"/>
        </w:trPr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2.2. Посещения в неотложной форме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0,361028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0,051864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0,161348</w:t>
            </w:r>
          </w:p>
        </w:tc>
      </w:tr>
      <w:tr w:rsidR="00850C86" w:rsidRPr="00850C86" w:rsidTr="007F1A88">
        <w:trPr>
          <w:trHeight w:val="375"/>
        </w:trPr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2.3. Обращения в связи </w:t>
            </w:r>
            <w:r w:rsidR="00486E25">
              <w:rPr>
                <w:color w:val="000000" w:themeColor="text1"/>
                <w:sz w:val="24"/>
                <w:szCs w:val="24"/>
              </w:rPr>
              <w:br/>
            </w:r>
            <w:r w:rsidRPr="00850C86">
              <w:rPr>
                <w:color w:val="000000" w:themeColor="text1"/>
                <w:sz w:val="24"/>
                <w:szCs w:val="24"/>
              </w:rPr>
              <w:t>с заболеваниями &lt;**&gt;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обращение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0,942976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0,196375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0,145137</w:t>
            </w:r>
          </w:p>
        </w:tc>
      </w:tr>
      <w:tr w:rsidR="00850C86" w:rsidRPr="00850C86" w:rsidTr="007F1A88">
        <w:trPr>
          <w:trHeight w:val="750"/>
        </w:trPr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2.4. Проведение отдельных диагностических исследований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0,134347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0,070692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0,069771</w:t>
            </w:r>
          </w:p>
        </w:tc>
      </w:tr>
      <w:tr w:rsidR="00850C86" w:rsidRPr="00850C86" w:rsidTr="007F1A88">
        <w:trPr>
          <w:trHeight w:val="750"/>
        </w:trPr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2.5. Школа для больных </w:t>
            </w:r>
            <w:r w:rsidR="00486E25">
              <w:rPr>
                <w:color w:val="000000" w:themeColor="text1"/>
                <w:sz w:val="24"/>
                <w:szCs w:val="24"/>
              </w:rPr>
              <w:br/>
            </w:r>
            <w:r w:rsidRPr="00850C86">
              <w:rPr>
                <w:color w:val="000000" w:themeColor="text1"/>
                <w:sz w:val="24"/>
                <w:szCs w:val="24"/>
              </w:rPr>
              <w:t xml:space="preserve">с хроническими заболеваниями, </w:t>
            </w:r>
            <w:r w:rsidR="00486E25">
              <w:rPr>
                <w:color w:val="000000" w:themeColor="text1"/>
                <w:sz w:val="24"/>
                <w:szCs w:val="24"/>
              </w:rPr>
              <w:br/>
            </w:r>
            <w:r w:rsidRPr="00850C86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0,152070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0,005681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0,009710</w:t>
            </w:r>
          </w:p>
        </w:tc>
      </w:tr>
      <w:tr w:rsidR="00850C86" w:rsidRPr="00850C86" w:rsidTr="007F1A88">
        <w:trPr>
          <w:trHeight w:val="750"/>
        </w:trPr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2.5.1. Школа сахарного диабета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0,006068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0,000997</w:t>
            </w:r>
          </w:p>
        </w:tc>
      </w:tr>
      <w:tr w:rsidR="00850C86" w:rsidRPr="00850C86" w:rsidTr="007F1A88">
        <w:trPr>
          <w:trHeight w:val="750"/>
        </w:trPr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2.6. Диспансерное наблюдение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0,186072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0,041616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0,017613</w:t>
            </w:r>
          </w:p>
        </w:tc>
      </w:tr>
      <w:tr w:rsidR="00850C86" w:rsidRPr="00850C86" w:rsidTr="007F1A88">
        <w:trPr>
          <w:trHeight w:val="1125"/>
        </w:trPr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0,022600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0,036275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0,118420</w:t>
            </w:r>
          </w:p>
        </w:tc>
      </w:tr>
      <w:tr w:rsidR="00850C86" w:rsidRPr="00850C86" w:rsidTr="007F1A88">
        <w:trPr>
          <w:trHeight w:val="1125"/>
        </w:trPr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0,029109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0,017887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0,021023</w:t>
            </w:r>
          </w:p>
        </w:tc>
      </w:tr>
      <w:tr w:rsidR="00850C86" w:rsidRPr="00850C86" w:rsidTr="007F1A88">
        <w:trPr>
          <w:trHeight w:val="375"/>
        </w:trPr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lastRenderedPageBreak/>
              <w:t>5. Медицинская реабилитация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850C86" w:rsidRPr="00850C86" w:rsidTr="007F1A88">
        <w:trPr>
          <w:trHeight w:val="750"/>
        </w:trPr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5.1. В амбулаторных условиях &lt;***&gt;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0,001340</w:t>
            </w:r>
          </w:p>
        </w:tc>
      </w:tr>
      <w:tr w:rsidR="00850C86" w:rsidRPr="00850C86" w:rsidTr="007F1A88">
        <w:trPr>
          <w:trHeight w:val="1125"/>
        </w:trPr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0,000936</w:t>
            </w:r>
          </w:p>
        </w:tc>
      </w:tr>
      <w:tr w:rsidR="00850C86" w:rsidRPr="00850C86" w:rsidTr="007F1A88">
        <w:trPr>
          <w:trHeight w:val="1125"/>
        </w:trPr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5.3. Специализированная, </w:t>
            </w:r>
            <w:r w:rsidR="007F1A88">
              <w:rPr>
                <w:color w:val="000000" w:themeColor="text1"/>
                <w:sz w:val="24"/>
                <w:szCs w:val="24"/>
              </w:rPr>
              <w:br/>
            </w:r>
            <w:r w:rsidRPr="00850C86">
              <w:rPr>
                <w:color w:val="000000" w:themeColor="text1"/>
                <w:sz w:val="24"/>
                <w:szCs w:val="24"/>
              </w:rPr>
              <w:t>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0,004138</w:t>
            </w:r>
          </w:p>
        </w:tc>
      </w:tr>
      <w:tr w:rsidR="00850C86" w:rsidRPr="00850C86" w:rsidTr="007F1A88">
        <w:trPr>
          <w:trHeight w:val="750"/>
        </w:trPr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6. Медицинская помощь с использованием передвижных форм предоставления медицинских услуг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выезд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0,136561</w:t>
            </w:r>
          </w:p>
        </w:tc>
      </w:tr>
    </w:tbl>
    <w:p w:rsidR="002906E8" w:rsidRPr="00850C86" w:rsidRDefault="002906E8" w:rsidP="002906E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906E8" w:rsidRPr="00850C86" w:rsidRDefault="002906E8" w:rsidP="002906E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>&lt;*&gt; Включая посещения, связанные с профилактическими мероприятиями, в том числе посещения центров здоровья, посещения среднего медицинского персонала и разовые посещения в связи с заболеваниями, в том числе при заболеваниях полости рта, слюнных желез и челюстей, за исключением зубного протезирования, а также посещения центров амбулаторной онкологической помощи.</w:t>
      </w:r>
    </w:p>
    <w:p w:rsidR="002906E8" w:rsidRPr="00850C86" w:rsidRDefault="002906E8" w:rsidP="002906E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 xml:space="preserve">&lt;**&gt; Законченных случаев лечения заболевания в амбулаторных условиях с кратностью посещений </w:t>
      </w:r>
      <w:r w:rsidRPr="00850C86">
        <w:rPr>
          <w:color w:val="000000" w:themeColor="text1"/>
        </w:rPr>
        <w:br/>
        <w:t>по поводу одного заболевания не менее 2.</w:t>
      </w:r>
    </w:p>
    <w:p w:rsidR="002906E8" w:rsidRPr="00850C86" w:rsidRDefault="002906E8" w:rsidP="002906E8">
      <w:pPr>
        <w:ind w:firstLine="709"/>
        <w:jc w:val="both"/>
        <w:rPr>
          <w:color w:val="000000" w:themeColor="text1"/>
          <w:sz w:val="28"/>
        </w:rPr>
      </w:pPr>
      <w:r w:rsidRPr="00850C86">
        <w:rPr>
          <w:color w:val="000000" w:themeColor="text1"/>
        </w:rPr>
        <w:t xml:space="preserve">&lt;***&gt; Комплексное посещение на одно застрахованное лицо включает в среднем 12 посещений </w:t>
      </w:r>
      <w:r w:rsidRPr="00850C86">
        <w:rPr>
          <w:color w:val="000000" w:themeColor="text1"/>
        </w:rPr>
        <w:br/>
        <w:t xml:space="preserve">по профилю </w:t>
      </w:r>
      <w:r w:rsidR="00A577DD">
        <w:rPr>
          <w:color w:val="000000" w:themeColor="text1"/>
        </w:rPr>
        <w:t>"</w:t>
      </w:r>
      <w:r w:rsidR="00A577DD" w:rsidRPr="00850C86">
        <w:rPr>
          <w:color w:val="000000" w:themeColor="text1"/>
        </w:rPr>
        <w:t xml:space="preserve">Медицинская </w:t>
      </w:r>
      <w:r w:rsidRPr="00850C86">
        <w:rPr>
          <w:color w:val="000000" w:themeColor="text1"/>
        </w:rPr>
        <w:t>реабилитация</w:t>
      </w:r>
      <w:r w:rsidR="00A577DD">
        <w:rPr>
          <w:color w:val="000000" w:themeColor="text1"/>
        </w:rPr>
        <w:t>"</w:t>
      </w:r>
      <w:r w:rsidRPr="00850C86">
        <w:rPr>
          <w:color w:val="000000" w:themeColor="text1"/>
        </w:rPr>
        <w:t xml:space="preserve"> в амбулаторных условиях.</w:t>
      </w:r>
      <w:r w:rsidRPr="00850C86">
        <w:rPr>
          <w:color w:val="000000" w:themeColor="text1"/>
          <w:sz w:val="28"/>
        </w:rPr>
        <w:t xml:space="preserve"> </w:t>
      </w:r>
    </w:p>
    <w:p w:rsidR="00486E25" w:rsidRDefault="00486E25" w:rsidP="002906E8">
      <w:pPr>
        <w:ind w:firstLine="709"/>
        <w:jc w:val="both"/>
        <w:rPr>
          <w:color w:val="000000" w:themeColor="text1"/>
          <w:sz w:val="28"/>
        </w:rPr>
      </w:pPr>
    </w:p>
    <w:p w:rsidR="00486E25" w:rsidRDefault="00486E25" w:rsidP="002906E8">
      <w:pPr>
        <w:ind w:firstLine="709"/>
        <w:jc w:val="both"/>
        <w:rPr>
          <w:color w:val="000000" w:themeColor="text1"/>
          <w:sz w:val="28"/>
        </w:rPr>
      </w:pPr>
    </w:p>
    <w:p w:rsidR="00486E25" w:rsidRPr="00850C86" w:rsidRDefault="00486E25" w:rsidP="00486E25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________</w:t>
      </w:r>
    </w:p>
    <w:p w:rsidR="002906E8" w:rsidRPr="00850C86" w:rsidRDefault="002906E8" w:rsidP="002906E8">
      <w:pPr>
        <w:ind w:firstLine="709"/>
        <w:jc w:val="both"/>
        <w:rPr>
          <w:color w:val="000000" w:themeColor="text1"/>
          <w:sz w:val="28"/>
        </w:rPr>
        <w:sectPr w:rsidR="002906E8" w:rsidRPr="00850C86" w:rsidSect="007F1A88">
          <w:headerReference w:type="default" r:id="rId15"/>
          <w:footerReference w:type="default" r:id="rId16"/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  <w:docGrid w:linePitch="272"/>
        </w:sectPr>
      </w:pPr>
    </w:p>
    <w:p w:rsidR="002906E8" w:rsidRPr="00850C86" w:rsidRDefault="002906E8" w:rsidP="002906E8">
      <w:pPr>
        <w:ind w:left="5103"/>
        <w:jc w:val="center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z w:val="28"/>
          <w:szCs w:val="28"/>
        </w:rPr>
        <w:lastRenderedPageBreak/>
        <w:t xml:space="preserve">Приложение </w:t>
      </w:r>
      <w:r w:rsidR="00850C86">
        <w:rPr>
          <w:color w:val="000000" w:themeColor="text1"/>
          <w:sz w:val="28"/>
          <w:szCs w:val="28"/>
        </w:rPr>
        <w:t>№ </w:t>
      </w:r>
      <w:r w:rsidRPr="00850C86">
        <w:rPr>
          <w:color w:val="000000" w:themeColor="text1"/>
          <w:sz w:val="28"/>
          <w:szCs w:val="28"/>
        </w:rPr>
        <w:t>9</w:t>
      </w:r>
    </w:p>
    <w:p w:rsidR="002906E8" w:rsidRPr="00850C86" w:rsidRDefault="002906E8" w:rsidP="002906E8">
      <w:pPr>
        <w:pStyle w:val="ConsPlusTitle"/>
        <w:spacing w:line="228" w:lineRule="auto"/>
        <w:ind w:left="5103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постановлению Правительства</w:t>
      </w:r>
    </w:p>
    <w:p w:rsidR="002906E8" w:rsidRPr="00850C86" w:rsidRDefault="002906E8" w:rsidP="002906E8">
      <w:pPr>
        <w:pStyle w:val="ConsPlusTitle"/>
        <w:spacing w:line="228" w:lineRule="auto"/>
        <w:ind w:left="5103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Пензенской области </w:t>
      </w:r>
    </w:p>
    <w:p w:rsidR="000C59CD" w:rsidRPr="00850C86" w:rsidRDefault="000C59CD" w:rsidP="000C59CD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23.01.2026 № 43-пП</w:t>
      </w:r>
    </w:p>
    <w:p w:rsidR="002906E8" w:rsidRPr="00850C86" w:rsidRDefault="002906E8" w:rsidP="002906E8">
      <w:pPr>
        <w:autoSpaceDE w:val="0"/>
        <w:autoSpaceDN w:val="0"/>
        <w:adjustRightInd w:val="0"/>
        <w:spacing w:line="221" w:lineRule="auto"/>
        <w:ind w:firstLine="539"/>
        <w:jc w:val="both"/>
        <w:rPr>
          <w:color w:val="000000" w:themeColor="text1"/>
        </w:rPr>
      </w:pPr>
    </w:p>
    <w:p w:rsidR="002906E8" w:rsidRPr="00850C86" w:rsidRDefault="002906E8" w:rsidP="002906E8">
      <w:pPr>
        <w:autoSpaceDE w:val="0"/>
        <w:autoSpaceDN w:val="0"/>
        <w:spacing w:line="221" w:lineRule="auto"/>
        <w:jc w:val="center"/>
        <w:outlineLvl w:val="3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z w:val="28"/>
          <w:szCs w:val="28"/>
        </w:rPr>
        <w:t>2.3.8. Нормативы финансовых затрат на единицу объема</w:t>
      </w:r>
    </w:p>
    <w:p w:rsidR="002906E8" w:rsidRPr="00850C86" w:rsidRDefault="002906E8" w:rsidP="002906E8">
      <w:pPr>
        <w:autoSpaceDE w:val="0"/>
        <w:autoSpaceDN w:val="0"/>
        <w:spacing w:line="221" w:lineRule="auto"/>
        <w:jc w:val="center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z w:val="28"/>
          <w:szCs w:val="28"/>
        </w:rPr>
        <w:t>предоставления медицинской помощи</w:t>
      </w:r>
    </w:p>
    <w:p w:rsidR="002906E8" w:rsidRPr="00850C86" w:rsidRDefault="002906E8" w:rsidP="002906E8">
      <w:pPr>
        <w:autoSpaceDE w:val="0"/>
        <w:autoSpaceDN w:val="0"/>
        <w:spacing w:line="221" w:lineRule="auto"/>
        <w:jc w:val="both"/>
        <w:rPr>
          <w:color w:val="000000" w:themeColor="text1"/>
        </w:rPr>
      </w:pPr>
    </w:p>
    <w:p w:rsidR="002906E8" w:rsidRPr="00850C86" w:rsidRDefault="002906E8" w:rsidP="002906E8">
      <w:pPr>
        <w:autoSpaceDE w:val="0"/>
        <w:autoSpaceDN w:val="0"/>
        <w:spacing w:line="221" w:lineRule="auto"/>
        <w:ind w:firstLine="709"/>
        <w:jc w:val="both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pacing w:val="-4"/>
          <w:sz w:val="28"/>
          <w:szCs w:val="28"/>
        </w:rPr>
        <w:t>Нормативы финансовых затрат на единицу объема предоставления медицинской</w:t>
      </w:r>
      <w:r w:rsidRPr="00850C86">
        <w:rPr>
          <w:color w:val="000000" w:themeColor="text1"/>
          <w:sz w:val="28"/>
          <w:szCs w:val="28"/>
        </w:rPr>
        <w:t xml:space="preserve"> помощи по Программе ОМС на 2025 год и на плановый </w:t>
      </w:r>
      <w:r w:rsidRPr="00850C86">
        <w:rPr>
          <w:color w:val="000000" w:themeColor="text1"/>
          <w:sz w:val="28"/>
          <w:szCs w:val="28"/>
        </w:rPr>
        <w:br/>
        <w:t>период 2026 и 2027 годов составляют:</w:t>
      </w:r>
    </w:p>
    <w:p w:rsidR="002906E8" w:rsidRPr="00850C86" w:rsidRDefault="002906E8" w:rsidP="002906E8">
      <w:pPr>
        <w:autoSpaceDE w:val="0"/>
        <w:autoSpaceDN w:val="0"/>
        <w:spacing w:line="221" w:lineRule="auto"/>
        <w:ind w:firstLine="709"/>
        <w:jc w:val="both"/>
        <w:rPr>
          <w:color w:val="000000" w:themeColor="text1"/>
          <w:sz w:val="10"/>
          <w:szCs w:val="10"/>
        </w:rPr>
      </w:pPr>
    </w:p>
    <w:tbl>
      <w:tblPr>
        <w:tblW w:w="9323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8"/>
        <w:gridCol w:w="1946"/>
        <w:gridCol w:w="1301"/>
        <w:gridCol w:w="1386"/>
        <w:gridCol w:w="1302"/>
      </w:tblGrid>
      <w:tr w:rsidR="00850C86" w:rsidRPr="00850C86" w:rsidTr="007F1A88">
        <w:trPr>
          <w:tblHeader/>
        </w:trPr>
        <w:tc>
          <w:tcPr>
            <w:tcW w:w="338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Виды и условия оказания медицинской помощи</w:t>
            </w:r>
          </w:p>
        </w:tc>
        <w:tc>
          <w:tcPr>
            <w:tcW w:w="194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Единица измерения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расчете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на одно застрахованное лицо</w:t>
            </w:r>
          </w:p>
        </w:tc>
        <w:tc>
          <w:tcPr>
            <w:tcW w:w="130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138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30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2027 год</w:t>
            </w:r>
          </w:p>
        </w:tc>
      </w:tr>
    </w:tbl>
    <w:p w:rsidR="002906E8" w:rsidRPr="00850C86" w:rsidRDefault="002906E8" w:rsidP="002906E8">
      <w:pPr>
        <w:spacing w:line="252" w:lineRule="auto"/>
        <w:rPr>
          <w:color w:val="000000" w:themeColor="text1"/>
          <w:sz w:val="2"/>
          <w:szCs w:val="2"/>
        </w:rPr>
      </w:pP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1961"/>
        <w:gridCol w:w="1298"/>
        <w:gridCol w:w="1383"/>
        <w:gridCol w:w="1296"/>
      </w:tblGrid>
      <w:tr w:rsidR="00850C86" w:rsidRPr="00850C86" w:rsidTr="007F1A88">
        <w:trPr>
          <w:cantSplit/>
          <w:tblHeader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вызов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4 318,66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4 708,58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5 060,18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 Первичная медико-санитарная помощь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амбулаторных условиях,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 за исключением медицинской реабилитации: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2.1. для проведения профилактических медицинских осмотров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2 669,27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2 870,22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3 081,58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pacing w:val="-4"/>
                <w:sz w:val="24"/>
                <w:szCs w:val="24"/>
              </w:rPr>
              <w:t xml:space="preserve">2.2. для проведения диспансеризации ***, всего, </w:t>
            </w:r>
            <w:r w:rsidRPr="00850C86">
              <w:rPr>
                <w:color w:val="000000" w:themeColor="text1"/>
                <w:spacing w:val="-4"/>
                <w:sz w:val="24"/>
                <w:szCs w:val="24"/>
              </w:rPr>
              <w:br/>
              <w:t>в том числе: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3 181,50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3 507,92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3 766,16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2.2.1. для проведения углубленной диспансеризации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1 032,17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1 516,75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1 628,41</w:t>
            </w:r>
          </w:p>
        </w:tc>
      </w:tr>
      <w:tr w:rsidR="00850C86" w:rsidRPr="00850C86" w:rsidTr="007F1A88">
        <w:trPr>
          <w:cantSplit/>
          <w:trHeight w:val="596"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2.3. для проведения диспансеризации для оценки репродуктивного здоровья женщин и мужчин, всего,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том числе: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1 731,26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2 018,33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2 166,94</w:t>
            </w:r>
          </w:p>
        </w:tc>
      </w:tr>
      <w:tr w:rsidR="00850C86" w:rsidRPr="00850C86" w:rsidTr="007F1A88">
        <w:trPr>
          <w:cantSplit/>
          <w:trHeight w:val="596"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2.3.1. женщины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2 976,84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3 198,38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3 433,88</w:t>
            </w:r>
          </w:p>
        </w:tc>
      </w:tr>
      <w:tr w:rsidR="00850C86" w:rsidRPr="00850C86" w:rsidTr="007F1A88">
        <w:trPr>
          <w:cantSplit/>
          <w:trHeight w:val="596"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2.3.2. мужчины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541,32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778,85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836,19</w:t>
            </w:r>
          </w:p>
        </w:tc>
      </w:tr>
      <w:tr w:rsidR="00850C86" w:rsidRPr="00850C86" w:rsidTr="007F1A88">
        <w:trPr>
          <w:cantSplit/>
          <w:trHeight w:val="596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2.4. посещения с иными целями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352,25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407,43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437,51</w:t>
            </w:r>
          </w:p>
        </w:tc>
      </w:tr>
      <w:tr w:rsidR="00850C86" w:rsidRPr="00850C86" w:rsidTr="007F1A88">
        <w:trPr>
          <w:cantSplit/>
          <w:trHeight w:val="279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2.5. посещения в неотложной форме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990,95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1 077,33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1 156,60</w:t>
            </w:r>
          </w:p>
        </w:tc>
      </w:tr>
      <w:tr w:rsidR="00850C86" w:rsidRPr="00850C86" w:rsidTr="007F1A88">
        <w:trPr>
          <w:cantSplit/>
          <w:trHeight w:val="70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2.6. обращения в связи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с заболеваниями*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обращение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1 959,62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2 261,39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2 427,88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 проведение отдельных диагностических исследований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2 372,57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2 545,8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2 738,17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lastRenderedPageBreak/>
              <w:t>2.7.1. компьютерная томография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2 901,14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3 766,56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4 043,92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2.7.2. магнитно-резонансная томография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4 449,22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5 142,87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5 521,53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2.7.3. ультразвуковое исследование сердечно-сосудистой системы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972,42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1 018,79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1 121,32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2.7.4. эндоскопическое диагностическое исследование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1 410,27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1 394,62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1 497,33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2.7.5. молекулярно-генетическое исследование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с целью диагностирования онкологических заболеваний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15 749,17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11 712,15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12 574,50</w:t>
            </w:r>
          </w:p>
        </w:tc>
      </w:tr>
      <w:tr w:rsidR="00850C86" w:rsidRPr="00850C86" w:rsidTr="007F1A88">
        <w:trPr>
          <w:cantSplit/>
          <w:trHeight w:val="149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2.7.6. патолого-анатомические исследования биопсийного (операционного) материала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с целью диагностики онкологических заболеваний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и подбора противоопухолевой лекарственной терапии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2 926,60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2 888,43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3 101,10</w:t>
            </w:r>
          </w:p>
        </w:tc>
      </w:tr>
      <w:tr w:rsidR="00850C86" w:rsidRPr="00850C86" w:rsidTr="007F1A88">
        <w:trPr>
          <w:cantSplit/>
          <w:trHeight w:val="501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2.7.7. ПЭТ-КТ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при онкологических заболеваниях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39 208,81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37 369,28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39 099,90</w:t>
            </w:r>
          </w:p>
        </w:tc>
      </w:tr>
      <w:tr w:rsidR="00850C86" w:rsidRPr="00850C86" w:rsidTr="007F1A88">
        <w:trPr>
          <w:cantSplit/>
          <w:trHeight w:val="501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2.7.8. ОФЭКТ/КТ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2 506,78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5 322,65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5 714,48</w:t>
            </w:r>
          </w:p>
        </w:tc>
      </w:tr>
      <w:tr w:rsidR="00850C86" w:rsidRPr="00850C86" w:rsidTr="007F1A88">
        <w:trPr>
          <w:cantSplit/>
          <w:trHeight w:val="501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2.8. школа для больных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с хроническими заболеваниями,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1 436,43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1 566,64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1 681,93</w:t>
            </w:r>
          </w:p>
        </w:tc>
      </w:tr>
      <w:tr w:rsidR="00850C86" w:rsidRPr="00850C86" w:rsidTr="007F1A88">
        <w:trPr>
          <w:cantSplit/>
          <w:trHeight w:val="501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2.8.1. школа сахарного диабета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1 327,95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1 450,55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1 557,39</w:t>
            </w:r>
          </w:p>
        </w:tc>
      </w:tr>
      <w:tr w:rsidR="00850C86" w:rsidRPr="00850C86" w:rsidTr="007F1A88">
        <w:trPr>
          <w:cantSplit/>
          <w:trHeight w:val="501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2.9. диспансерное наблюдение *</w:t>
            </w:r>
            <w:r w:rsidRPr="00850C86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**</w:t>
            </w:r>
            <w:r w:rsidRPr="00850C86">
              <w:rPr>
                <w:color w:val="000000" w:themeColor="text1"/>
                <w:sz w:val="24"/>
                <w:szCs w:val="24"/>
              </w:rPr>
              <w:t>, в том числе по поводу: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2 802,78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2 914,68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3 129,26</w:t>
            </w:r>
          </w:p>
        </w:tc>
      </w:tr>
      <w:tr w:rsidR="00850C86" w:rsidRPr="00850C86" w:rsidTr="007F1A88">
        <w:trPr>
          <w:cantSplit/>
          <w:trHeight w:val="467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2.9.1. онкологических заболеваний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3 779,64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4 115,14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4 418,15</w:t>
            </w:r>
          </w:p>
        </w:tc>
      </w:tr>
      <w:tr w:rsidR="00850C86" w:rsidRPr="00850C86" w:rsidTr="007F1A88">
        <w:trPr>
          <w:cantSplit/>
          <w:trHeight w:val="403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2.9.2. сахарного диабета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1 427,01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1 553,67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1 668,05</w:t>
            </w:r>
          </w:p>
        </w:tc>
      </w:tr>
      <w:tr w:rsidR="00850C86" w:rsidRPr="00850C86" w:rsidTr="007F1A88">
        <w:trPr>
          <w:cantSplit/>
          <w:trHeight w:val="515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2.9.3. болезней системы кровообращения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3 173,23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3 454,91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3 709,22</w:t>
            </w:r>
          </w:p>
        </w:tc>
      </w:tr>
      <w:tr w:rsidR="00850C86" w:rsidRPr="00850C86" w:rsidTr="007F1A88">
        <w:trPr>
          <w:cantSplit/>
          <w:trHeight w:val="673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2.10. посещения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с профилактическими целями центров здоровья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2 182,56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2 450,92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2 639,84</w:t>
            </w:r>
          </w:p>
        </w:tc>
      </w:tr>
      <w:tr w:rsidR="00850C86" w:rsidRPr="00850C86" w:rsidTr="007F1A88">
        <w:trPr>
          <w:cantSplit/>
          <w:trHeight w:val="673"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3. Специализированная,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в том числе высокотехнологичная, медицинская помощь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условиях круглосуточного стационара, за исключением медицинской реабилитации - всего, в том числе: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51 800,43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55 751,11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59 479,05</w:t>
            </w:r>
          </w:p>
        </w:tc>
      </w:tr>
      <w:tr w:rsidR="00850C86" w:rsidRPr="00850C86" w:rsidTr="007F1A88">
        <w:trPr>
          <w:cantSplit/>
          <w:trHeight w:val="540"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3.1. для оказания медицинской помощи по профилю "онкология"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119 975,21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105 248,93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112 308,43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lastRenderedPageBreak/>
              <w:t>3.2. стентирование коронарных артерий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207 013,77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208 584,74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221 304,00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3.3. имплантация частотно-адаптированного кардиостмулятора взрослым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227 400,16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272 306,09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287 465,51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3.4. эндоваскулярная деструкция дополнительных проводящих путей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и аритмогенных зон сердца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422 056,01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327 639,21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345 879,00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3.5. оперативные вмешательства </w:t>
            </w:r>
            <w:r w:rsidR="007F1A88">
              <w:rPr>
                <w:color w:val="000000" w:themeColor="text1"/>
                <w:sz w:val="24"/>
                <w:szCs w:val="24"/>
              </w:rPr>
              <w:br/>
            </w:r>
            <w:r w:rsidRPr="00850C86">
              <w:rPr>
                <w:color w:val="000000" w:themeColor="text1"/>
                <w:sz w:val="24"/>
                <w:szCs w:val="24"/>
              </w:rPr>
              <w:t xml:space="preserve">на брахиоцефальных артериях (стентирование </w:t>
            </w:r>
            <w:r w:rsidR="007F1A88">
              <w:rPr>
                <w:color w:val="000000" w:themeColor="text1"/>
                <w:sz w:val="24"/>
                <w:szCs w:val="24"/>
              </w:rPr>
              <w:br/>
            </w:r>
            <w:r w:rsidRPr="00850C86">
              <w:rPr>
                <w:color w:val="000000" w:themeColor="text1"/>
                <w:sz w:val="24"/>
                <w:szCs w:val="24"/>
              </w:rPr>
              <w:t>или эндартерэктомия)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215 033,77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213 257,92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225 130,12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3.6. для медицинской помощи пациентам с гепатитом С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47 531,28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52 764,88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56 293,14</w:t>
            </w:r>
          </w:p>
        </w:tc>
      </w:tr>
      <w:tr w:rsidR="00850C86" w:rsidRPr="00850C86" w:rsidTr="007F1A88">
        <w:trPr>
          <w:cantSplit/>
          <w:trHeight w:val="429"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4. В условиях дневных стационаров (первичная медико-санитарная помощь, специализированная медицинская помощь),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за исключением медицинской реабилитации - всего,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том числе: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33 829,76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32 658,08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34 408,07</w:t>
            </w:r>
          </w:p>
        </w:tc>
      </w:tr>
      <w:tr w:rsidR="00850C86" w:rsidRPr="00850C86" w:rsidTr="007F1A88">
        <w:trPr>
          <w:cantSplit/>
          <w:trHeight w:val="527"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4.1. для медицинской помощи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по профилю "онкология"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89 368,06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81 343,65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85 828,50</w:t>
            </w:r>
          </w:p>
        </w:tc>
      </w:tr>
      <w:tr w:rsidR="00850C86" w:rsidRPr="00850C86" w:rsidTr="007F1A88">
        <w:trPr>
          <w:cantSplit/>
          <w:trHeight w:val="220"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4.2. для медицинской помощи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при экстракорпоральном оплодотворении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107 403,36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113 402,76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116 666,52</w:t>
            </w:r>
          </w:p>
        </w:tc>
      </w:tr>
      <w:tr w:rsidR="00850C86" w:rsidRPr="00850C86" w:rsidTr="007F1A88">
        <w:trPr>
          <w:cantSplit/>
          <w:trHeight w:val="205"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4.3. для медицинской помощи пациентам с гепатитом С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99 405,51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119 648,01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125 031,92</w:t>
            </w:r>
          </w:p>
        </w:tc>
      </w:tr>
      <w:tr w:rsidR="00850C86" w:rsidRPr="00850C86" w:rsidTr="007F1A88">
        <w:trPr>
          <w:cantSplit/>
          <w:trHeight w:val="205"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5. Медицинская реабилитация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50C86" w:rsidRPr="00850C86" w:rsidTr="007F1A88">
        <w:trPr>
          <w:cantSplit/>
          <w:trHeight w:val="649"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5.1. В амбулаторных условиях**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24 734,29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27 850,61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29 901,14</w:t>
            </w:r>
          </w:p>
        </w:tc>
      </w:tr>
      <w:tr w:rsidR="00850C86" w:rsidRPr="00850C86" w:rsidTr="007F1A88">
        <w:trPr>
          <w:cantSplit/>
          <w:trHeight w:val="749"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5.2. В условиях дневных стационаров (первичная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медико-санитарная помощь, специализированная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медицинская помощь)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28 037,48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29 950,13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31 601,38</w:t>
            </w:r>
          </w:p>
        </w:tc>
      </w:tr>
      <w:tr w:rsidR="00850C86" w:rsidRPr="00850C86" w:rsidTr="007F1A88">
        <w:trPr>
          <w:cantSplit/>
          <w:trHeight w:val="749"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5.3. Специализированная, 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 том числе высоко-технологичная, медицинская помощь в условиях круглосуточного стационара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56 071,35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59 114,47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63 161,31</w:t>
            </w:r>
          </w:p>
        </w:tc>
      </w:tr>
    </w:tbl>
    <w:p w:rsidR="002906E8" w:rsidRPr="00850C86" w:rsidRDefault="002906E8" w:rsidP="002906E8">
      <w:pPr>
        <w:autoSpaceDE w:val="0"/>
        <w:autoSpaceDN w:val="0"/>
        <w:spacing w:line="216" w:lineRule="auto"/>
        <w:jc w:val="both"/>
        <w:rPr>
          <w:color w:val="000000" w:themeColor="text1"/>
          <w:sz w:val="10"/>
          <w:szCs w:val="10"/>
        </w:rPr>
      </w:pPr>
    </w:p>
    <w:p w:rsidR="002906E8" w:rsidRPr="00850C86" w:rsidRDefault="002906E8" w:rsidP="002906E8">
      <w:pPr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2"/>
          <w:szCs w:val="22"/>
        </w:rPr>
      </w:pPr>
      <w:r w:rsidRPr="00850C86">
        <w:rPr>
          <w:color w:val="000000" w:themeColor="text1"/>
          <w:sz w:val="22"/>
          <w:szCs w:val="22"/>
        </w:rPr>
        <w:t>* 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2906E8" w:rsidRPr="00850C86" w:rsidRDefault="002906E8" w:rsidP="002906E8">
      <w:pPr>
        <w:autoSpaceDE w:val="0"/>
        <w:autoSpaceDN w:val="0"/>
        <w:spacing w:line="216" w:lineRule="auto"/>
        <w:ind w:firstLine="709"/>
        <w:jc w:val="both"/>
        <w:rPr>
          <w:color w:val="000000" w:themeColor="text1"/>
          <w:sz w:val="22"/>
          <w:szCs w:val="22"/>
        </w:rPr>
      </w:pPr>
      <w:r w:rsidRPr="00850C86">
        <w:rPr>
          <w:color w:val="000000" w:themeColor="text1"/>
          <w:sz w:val="22"/>
          <w:szCs w:val="22"/>
        </w:rPr>
        <w:t xml:space="preserve">** Комплексное посещение на одно застрахованное лицо включает в среднем 12 посещений </w:t>
      </w:r>
      <w:r w:rsidRPr="00850C86">
        <w:rPr>
          <w:color w:val="000000" w:themeColor="text1"/>
          <w:sz w:val="22"/>
          <w:szCs w:val="22"/>
        </w:rPr>
        <w:br/>
        <w:t xml:space="preserve">по профилю </w:t>
      </w:r>
      <w:r w:rsidR="00A577DD">
        <w:rPr>
          <w:color w:val="000000" w:themeColor="text1"/>
          <w:sz w:val="22"/>
          <w:szCs w:val="22"/>
        </w:rPr>
        <w:t>"</w:t>
      </w:r>
      <w:r w:rsidR="00A577DD" w:rsidRPr="00850C86">
        <w:rPr>
          <w:color w:val="000000" w:themeColor="text1"/>
          <w:sz w:val="22"/>
          <w:szCs w:val="22"/>
        </w:rPr>
        <w:t xml:space="preserve">Медицинская </w:t>
      </w:r>
      <w:r w:rsidRPr="00850C86">
        <w:rPr>
          <w:color w:val="000000" w:themeColor="text1"/>
          <w:sz w:val="22"/>
          <w:szCs w:val="22"/>
        </w:rPr>
        <w:t>реабилитация</w:t>
      </w:r>
      <w:r w:rsidR="00A577DD">
        <w:rPr>
          <w:color w:val="000000" w:themeColor="text1"/>
          <w:sz w:val="22"/>
          <w:szCs w:val="22"/>
        </w:rPr>
        <w:t>"</w:t>
      </w:r>
      <w:r w:rsidRPr="00850C86">
        <w:rPr>
          <w:color w:val="000000" w:themeColor="text1"/>
          <w:sz w:val="22"/>
          <w:szCs w:val="22"/>
        </w:rPr>
        <w:t xml:space="preserve"> в амбулаторных условиях.</w:t>
      </w:r>
    </w:p>
    <w:p w:rsidR="002906E8" w:rsidRPr="00850C86" w:rsidRDefault="002906E8" w:rsidP="002906E8">
      <w:pPr>
        <w:autoSpaceDE w:val="0"/>
        <w:autoSpaceDN w:val="0"/>
        <w:spacing w:line="216" w:lineRule="auto"/>
        <w:ind w:firstLine="709"/>
        <w:jc w:val="both"/>
        <w:rPr>
          <w:color w:val="000000" w:themeColor="text1"/>
          <w:spacing w:val="-4"/>
          <w:sz w:val="22"/>
          <w:szCs w:val="22"/>
        </w:rPr>
      </w:pPr>
      <w:r w:rsidRPr="00850C86">
        <w:rPr>
          <w:color w:val="000000" w:themeColor="text1"/>
          <w:sz w:val="22"/>
          <w:szCs w:val="22"/>
        </w:rPr>
        <w:t xml:space="preserve">*** </w:t>
      </w:r>
      <w:r w:rsidRPr="00850C86">
        <w:rPr>
          <w:color w:val="000000" w:themeColor="text1"/>
          <w:spacing w:val="-4"/>
          <w:sz w:val="22"/>
          <w:szCs w:val="22"/>
        </w:rPr>
        <w:t xml:space="preserve">Норматив финансовых затрат на одно комплексное посещение в рамках диспансерного наблюдения включает в себя норматив финансовых затрат диспансерного наблюдения работающих граждан в 2025 году - 2 677,07 рубля, в 2026 году - 2 914,68 рубля, в 2027 году - 3 129,26 рубля, </w:t>
      </w:r>
      <w:r w:rsidRPr="00850C86">
        <w:rPr>
          <w:color w:val="000000" w:themeColor="text1"/>
          <w:spacing w:val="-4"/>
          <w:sz w:val="22"/>
          <w:szCs w:val="22"/>
        </w:rPr>
        <w:br/>
        <w:t xml:space="preserve">а также норматив финансовых затрат в рамках диспансерного наблюдения детей, проживающих </w:t>
      </w:r>
      <w:r w:rsidRPr="00850C86">
        <w:rPr>
          <w:color w:val="000000" w:themeColor="text1"/>
          <w:spacing w:val="-4"/>
          <w:sz w:val="22"/>
          <w:szCs w:val="22"/>
        </w:rPr>
        <w:br/>
        <w:t>в организациях социального обслуживания (детских домах-интернатах), предоставляющих социальные услуги в стационарной форме, в 2025-2027 годах - 1 762,33 рубля.</w:t>
      </w:r>
    </w:p>
    <w:p w:rsidR="002906E8" w:rsidRPr="00850C86" w:rsidRDefault="002906E8" w:rsidP="002906E8">
      <w:pPr>
        <w:spacing w:line="216" w:lineRule="auto"/>
        <w:jc w:val="center"/>
        <w:rPr>
          <w:color w:val="000000" w:themeColor="text1"/>
          <w:sz w:val="28"/>
        </w:rPr>
      </w:pPr>
      <w:r w:rsidRPr="00850C86">
        <w:rPr>
          <w:color w:val="000000" w:themeColor="text1"/>
          <w:sz w:val="28"/>
        </w:rPr>
        <w:t>_______________</w:t>
      </w:r>
    </w:p>
    <w:p w:rsidR="007F1A88" w:rsidRDefault="007F1A88" w:rsidP="002906E8">
      <w:pPr>
        <w:spacing w:line="216" w:lineRule="auto"/>
        <w:jc w:val="center"/>
        <w:rPr>
          <w:color w:val="000000" w:themeColor="text1"/>
          <w:sz w:val="28"/>
        </w:rPr>
        <w:sectPr w:rsidR="007F1A88" w:rsidSect="007F1A88"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  <w:docGrid w:linePitch="272"/>
        </w:sectPr>
      </w:pPr>
    </w:p>
    <w:p w:rsidR="002906E8" w:rsidRPr="00850C86" w:rsidRDefault="002906E8" w:rsidP="002906E8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Приложение </w:t>
      </w:r>
      <w:r w:rsid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 </w:t>
      </w: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10</w:t>
      </w:r>
    </w:p>
    <w:p w:rsidR="002906E8" w:rsidRPr="00850C86" w:rsidRDefault="002906E8" w:rsidP="002906E8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постановлению Правительства</w:t>
      </w:r>
    </w:p>
    <w:p w:rsidR="002906E8" w:rsidRPr="00850C86" w:rsidRDefault="002906E8" w:rsidP="002906E8">
      <w:pPr>
        <w:pStyle w:val="ConsPlusTitle"/>
        <w:spacing w:line="228" w:lineRule="auto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Пензенской области </w:t>
      </w:r>
    </w:p>
    <w:p w:rsidR="000C59CD" w:rsidRPr="00850C86" w:rsidRDefault="000C59CD" w:rsidP="000C59CD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23.01.2026 № 43-пП</w:t>
      </w:r>
    </w:p>
    <w:p w:rsidR="002906E8" w:rsidRPr="00850C86" w:rsidRDefault="002906E8" w:rsidP="002906E8">
      <w:pPr>
        <w:pStyle w:val="ConsPlusTitle"/>
        <w:tabs>
          <w:tab w:val="left" w:pos="6826"/>
        </w:tabs>
        <w:spacing w:line="228" w:lineRule="auto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</w:p>
    <w:p w:rsidR="002906E8" w:rsidRPr="00850C86" w:rsidRDefault="002906E8" w:rsidP="002906E8">
      <w:pPr>
        <w:pStyle w:val="ConsPlusTitle"/>
        <w:spacing w:line="228" w:lineRule="auto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2.3.9. Нормативы финансового обеспечения Программы ОМС</w:t>
      </w:r>
    </w:p>
    <w:p w:rsidR="002906E8" w:rsidRPr="00850C86" w:rsidRDefault="002906E8" w:rsidP="002906E8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расчете на одно застрахованное лицо</w:t>
      </w:r>
    </w:p>
    <w:p w:rsidR="002906E8" w:rsidRPr="00850C86" w:rsidRDefault="002906E8" w:rsidP="002906E8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06E8" w:rsidRPr="00850C86" w:rsidRDefault="002906E8" w:rsidP="002906E8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>Подушевые нормативы финансирования, предусмотренные Программой ОМС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(без учета расходов федерального бюджета), составляют:</w:t>
      </w:r>
    </w:p>
    <w:p w:rsidR="002906E8" w:rsidRPr="00850C86" w:rsidRDefault="002906E8" w:rsidP="002906E8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оказание медицинской помощи медицинскими организациями 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(за исключением федеральных медицинских организаций) </w:t>
      </w:r>
      <w:r w:rsidRPr="00850C8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 2025 году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- 21 215,55 рубля, в том числе для оказания медицинской помощи по профилю "Медицинская реабилитация" </w:t>
      </w:r>
      <w:r w:rsidR="00850C8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396,82 рубля, в 2026 году - 22 870,80 рубля, 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том числе для оказания медицинской помощи по профилю "Медицинская реабилитация" - 504,86 рубля, в 2027 году - 24 434,83 рубля, в том числе 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для оказания медицинской помощи по профилю "Медицинская реабилитация" - 538,82 рубля, из них:</w:t>
      </w:r>
    </w:p>
    <w:p w:rsidR="002906E8" w:rsidRPr="00850C86" w:rsidRDefault="002906E8" w:rsidP="002906E8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 счет субвенций из бюджета Федерального фонда обязательного медицинского страхования в 2025 году (с учетом расходов на обеспечение </w:t>
      </w:r>
      <w:r w:rsidRPr="00850C8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выполнения территориальными фондами обязательного медицинского страхования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своих функций, предусмотренных законом о бюджете территориального фонда </w:t>
      </w:r>
      <w:r w:rsidRPr="00850C8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обязательного медицинского страхования по разделам 01 "Общегосударственные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вопросы" и 07 "Образование" - 145,92 рубля) - 21 206,78 рубля, в 2026 году - 22 869,60 рубля и в 2027 году - 24 433,63 рубля;</w:t>
      </w:r>
    </w:p>
    <w:p w:rsidR="002906E8" w:rsidRPr="00850C86" w:rsidRDefault="002906E8" w:rsidP="002906E8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>- за счет прочих поступлений в 2025 году - 3,94 рубля,</w:t>
      </w:r>
      <w:r w:rsid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</w:t>
      </w:r>
      <w:r w:rsidR="007F1A8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расходы на обеспечение выполнения ТФОМС своих функций </w:t>
      </w:r>
      <w:r w:rsidR="00850C8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0,23 рубля, </w:t>
      </w:r>
      <w:r w:rsidR="007F1A8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>в 2026-2027 годах - 1,20 рубля;</w:t>
      </w:r>
    </w:p>
    <w:p w:rsidR="002906E8" w:rsidRPr="00850C86" w:rsidRDefault="002906E8" w:rsidP="002906E8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 счет межбюджетных трансфертов бюджета Пензенской области 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финансовое обеспечение дополнительных видов и условий оказания медицинской помощи, не установленных базовой программой ОМС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в 2025 году, - 4,83 рубля.</w:t>
      </w:r>
    </w:p>
    <w:p w:rsidR="002906E8" w:rsidRPr="00850C86" w:rsidRDefault="002906E8" w:rsidP="002906E8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Подушевой норматив оказания медицинской помощи по профилю "Медицинская реабилитация" включает расходы на оказание медицинской помощи участникам специальной военной операции Российской Федерации 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Украине.</w:t>
      </w:r>
    </w:p>
    <w:p w:rsidR="002906E8" w:rsidRPr="00850C86" w:rsidRDefault="002906E8" w:rsidP="002906E8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06E8" w:rsidRPr="00850C86" w:rsidRDefault="002906E8" w:rsidP="002906E8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06E8" w:rsidRPr="00850C86" w:rsidRDefault="002906E8" w:rsidP="002906E8">
      <w:pPr>
        <w:pStyle w:val="ConsPlusNormal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:rsidR="002906E8" w:rsidRPr="00850C86" w:rsidRDefault="002906E8" w:rsidP="002906E8">
      <w:pPr>
        <w:spacing w:line="216" w:lineRule="auto"/>
        <w:jc w:val="center"/>
        <w:rPr>
          <w:color w:val="000000" w:themeColor="text1"/>
          <w:sz w:val="28"/>
        </w:rPr>
        <w:sectPr w:rsidR="002906E8" w:rsidRPr="00850C86" w:rsidSect="007F1A88"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  <w:docGrid w:linePitch="272"/>
        </w:sectPr>
      </w:pPr>
    </w:p>
    <w:p w:rsidR="002906E8" w:rsidRPr="00850C86" w:rsidRDefault="002906E8" w:rsidP="002906E8">
      <w:pPr>
        <w:pStyle w:val="ConsPlusTitle"/>
        <w:ind w:left="9639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Приложение </w:t>
      </w:r>
      <w:r w:rsid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 </w:t>
      </w: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11</w:t>
      </w:r>
    </w:p>
    <w:p w:rsidR="002906E8" w:rsidRPr="00850C86" w:rsidRDefault="002906E8" w:rsidP="002906E8">
      <w:pPr>
        <w:pStyle w:val="ConsPlusTitle"/>
        <w:ind w:left="9639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постановлению Правительства</w:t>
      </w:r>
    </w:p>
    <w:p w:rsidR="002906E8" w:rsidRPr="00850C86" w:rsidRDefault="002906E8" w:rsidP="002906E8">
      <w:pPr>
        <w:pStyle w:val="ConsPlusTitle"/>
        <w:ind w:left="9639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Пензенской области </w:t>
      </w:r>
    </w:p>
    <w:p w:rsidR="000C59CD" w:rsidRPr="00850C86" w:rsidRDefault="000C59CD" w:rsidP="000C59CD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           23.01.2026 № 43-пП</w:t>
      </w:r>
    </w:p>
    <w:p w:rsidR="002906E8" w:rsidRPr="00850C86" w:rsidRDefault="002906E8" w:rsidP="002906E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06E8" w:rsidRPr="00850C86" w:rsidRDefault="002906E8" w:rsidP="002906E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C86">
        <w:rPr>
          <w:rFonts w:ascii="Times New Roman" w:hAnsi="Times New Roman" w:cs="Times New Roman"/>
          <w:color w:val="000000" w:themeColor="text1"/>
          <w:sz w:val="24"/>
          <w:szCs w:val="24"/>
        </w:rPr>
        <w:t>2.3.10. Стоимость Программы ОМС на 2025 год</w:t>
      </w:r>
    </w:p>
    <w:p w:rsidR="002906E8" w:rsidRPr="00850C86" w:rsidRDefault="002906E8" w:rsidP="002906E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884" w:type="dxa"/>
        <w:tblInd w:w="-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993"/>
        <w:gridCol w:w="1701"/>
        <w:gridCol w:w="1984"/>
        <w:gridCol w:w="1985"/>
        <w:gridCol w:w="1842"/>
        <w:gridCol w:w="1701"/>
      </w:tblGrid>
      <w:tr w:rsidR="00850C86" w:rsidRPr="00850C86" w:rsidTr="007F1A8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Виды и условия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оказания медицинской помощи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E8" w:rsidRPr="00850C86" w:rsidRDefault="00850C86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 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строки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Объем медицинской помощи, норматив объемов предоставления медицинской помощи в расчете </w:t>
            </w:r>
            <w:r w:rsidRPr="00850C86">
              <w:rPr>
                <w:color w:val="000000" w:themeColor="text1"/>
              </w:rPr>
              <w:br/>
              <w:t>на одно застрахованное лицо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Подушевые нормативы финансирования Программы ОМС,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Стоимость Программы ОМС, тыс. рублей</w:t>
            </w:r>
          </w:p>
        </w:tc>
      </w:tr>
    </w:tbl>
    <w:p w:rsidR="002906E8" w:rsidRPr="00850C86" w:rsidRDefault="002906E8" w:rsidP="002906E8">
      <w:pPr>
        <w:rPr>
          <w:color w:val="000000" w:themeColor="text1"/>
          <w:sz w:val="4"/>
          <w:szCs w:val="4"/>
        </w:rPr>
      </w:pPr>
    </w:p>
    <w:tbl>
      <w:tblPr>
        <w:tblW w:w="14900" w:type="dxa"/>
        <w:jc w:val="center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694"/>
        <w:gridCol w:w="990"/>
        <w:gridCol w:w="1701"/>
        <w:gridCol w:w="1986"/>
        <w:gridCol w:w="1985"/>
        <w:gridCol w:w="1843"/>
        <w:gridCol w:w="1701"/>
      </w:tblGrid>
      <w:tr w:rsidR="00850C86" w:rsidRPr="00850C86" w:rsidTr="007F1A88">
        <w:trPr>
          <w:cantSplit/>
          <w:tblHeader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Медицинская помощь в рамках территориальной программы ОМС: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tabs>
                <w:tab w:val="center" w:pos="577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color w:val="000000" w:themeColor="text1"/>
              </w:rPr>
              <w:t>21 069,40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color w:val="000000" w:themeColor="text1"/>
              </w:rPr>
              <w:t>25 687 314,8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1. Скорая, в том числе скорая специализированная, медицинская помощь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25+38+57)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вызов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4 318,66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color w:val="000000" w:themeColor="text1"/>
              </w:rPr>
              <w:t>1 252,41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color w:val="000000" w:themeColor="text1"/>
              </w:rPr>
              <w:t>1 526 909,8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2. Первичная медико-санитарная помощь, </w:t>
            </w:r>
            <w:r w:rsidRPr="00850C86">
              <w:rPr>
                <w:color w:val="000000" w:themeColor="text1"/>
              </w:rPr>
              <w:br/>
            </w:r>
            <w:r w:rsidRPr="00850C86">
              <w:rPr>
                <w:bCs/>
                <w:color w:val="000000" w:themeColor="text1"/>
              </w:rPr>
              <w:t>за исключением медицинской реабилитации: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 в амбулаторных условиях,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2.1.1. для проведения профилактических медицинских осмотров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24+41+60)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0,246588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2 669,27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658,21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802 474,2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2.1.2. для проведения диспансеризации </w:t>
            </w:r>
            <w:r w:rsidRPr="00850C86">
              <w:rPr>
                <w:bCs/>
                <w:color w:val="000000" w:themeColor="text1"/>
              </w:rPr>
              <w:t>&lt;*****&gt;</w:t>
            </w:r>
            <w:r w:rsidRPr="00850C86">
              <w:rPr>
                <w:color w:val="000000" w:themeColor="text1"/>
              </w:rPr>
              <w:t>, всего (сумма строк 25+42+61),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0,423833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3 181,50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1 348,42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1 643 966,5</w:t>
            </w:r>
          </w:p>
        </w:tc>
      </w:tr>
      <w:tr w:rsidR="00850C86" w:rsidRPr="00850C86" w:rsidTr="007F1A88">
        <w:trPr>
          <w:cantSplit/>
          <w:trHeight w:val="438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>2.1.2.1. для проведения углубленной диспансеризации (сумма строк 25.1+42.1+61.1)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0,050692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1 032,17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63 790,1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2.1.3. для проведения диспансеризации для оценки репродуктивного здоровья женщин и мужчин, всего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26+43+62),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0,135307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lang w:val="en-US"/>
              </w:rPr>
            </w:pPr>
            <w:r w:rsidRPr="00850C86">
              <w:rPr>
                <w:color w:val="000000" w:themeColor="text1"/>
                <w:lang w:val="en-US"/>
              </w:rPr>
              <w:t>1 731</w:t>
            </w:r>
            <w:r w:rsidRPr="00850C86">
              <w:rPr>
                <w:color w:val="000000" w:themeColor="text1"/>
              </w:rPr>
              <w:t>,</w:t>
            </w:r>
            <w:r w:rsidRPr="00850C86">
              <w:rPr>
                <w:color w:val="000000" w:themeColor="text1"/>
                <w:lang w:val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lang w:val="en-US"/>
              </w:rPr>
            </w:pPr>
            <w:r w:rsidRPr="00850C86">
              <w:rPr>
                <w:color w:val="000000" w:themeColor="text1"/>
                <w:lang w:val="en-US"/>
              </w:rPr>
              <w:t>234</w:t>
            </w:r>
            <w:r w:rsidRPr="00850C86">
              <w:rPr>
                <w:color w:val="000000" w:themeColor="text1"/>
              </w:rPr>
              <w:t>,</w:t>
            </w:r>
            <w:r w:rsidRPr="00850C86">
              <w:rPr>
                <w:color w:val="000000" w:themeColor="text1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285 593,5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2.1.3.1. женщины</w:t>
            </w:r>
          </w:p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 xml:space="preserve">(сумма строк </w:t>
            </w:r>
            <w:r w:rsidRPr="00850C86">
              <w:rPr>
                <w:color w:val="000000" w:themeColor="text1"/>
              </w:rPr>
              <w:t>26</w:t>
            </w:r>
            <w:r w:rsidRPr="00850C86">
              <w:rPr>
                <w:bCs/>
                <w:color w:val="000000" w:themeColor="text1"/>
              </w:rPr>
              <w:t>.1+4</w:t>
            </w:r>
            <w:r w:rsidRPr="00850C86">
              <w:rPr>
                <w:color w:val="000000" w:themeColor="text1"/>
              </w:rPr>
              <w:t>3</w:t>
            </w:r>
            <w:r w:rsidRPr="00850C86">
              <w:rPr>
                <w:bCs/>
                <w:color w:val="000000" w:themeColor="text1"/>
              </w:rPr>
              <w:t>.1+</w:t>
            </w:r>
            <w:r w:rsidRPr="00850C86">
              <w:rPr>
                <w:color w:val="000000" w:themeColor="text1"/>
              </w:rPr>
              <w:t>62</w:t>
            </w:r>
            <w:r w:rsidRPr="00850C86">
              <w:rPr>
                <w:bCs/>
                <w:color w:val="000000" w:themeColor="text1"/>
              </w:rPr>
              <w:t>.1)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0,066108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2 9</w:t>
            </w:r>
            <w:r w:rsidRPr="00850C86">
              <w:rPr>
                <w:color w:val="000000" w:themeColor="text1"/>
                <w:lang w:val="en-US"/>
              </w:rPr>
              <w:t>7</w:t>
            </w:r>
            <w:r w:rsidRPr="00850C86">
              <w:rPr>
                <w:color w:val="000000" w:themeColor="text1"/>
              </w:rPr>
              <w:t>6,</w:t>
            </w:r>
            <w:r w:rsidRPr="00850C86">
              <w:rPr>
                <w:color w:val="000000" w:themeColor="text1"/>
                <w:lang w:val="en-US"/>
              </w:rPr>
              <w:t>8</w:t>
            </w:r>
            <w:r w:rsidRPr="00850C86">
              <w:rPr>
                <w:color w:val="000000" w:themeColor="text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lang w:val="en-US"/>
              </w:rPr>
            </w:pPr>
            <w:r w:rsidRPr="00850C86">
              <w:rPr>
                <w:color w:val="000000" w:themeColor="text1"/>
                <w:lang w:val="en-US"/>
              </w:rPr>
              <w:t>196</w:t>
            </w:r>
            <w:r w:rsidRPr="00850C86">
              <w:rPr>
                <w:color w:val="000000" w:themeColor="text1"/>
              </w:rPr>
              <w:t>,</w:t>
            </w:r>
            <w:r w:rsidRPr="00850C86">
              <w:rPr>
                <w:color w:val="000000" w:themeColor="text1"/>
                <w:lang w:val="en-US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239 924,7</w:t>
            </w:r>
          </w:p>
        </w:tc>
      </w:tr>
      <w:tr w:rsidR="00850C86" w:rsidRPr="00850C86" w:rsidTr="007F1A88">
        <w:trPr>
          <w:cantSplit/>
          <w:trHeight w:val="565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2.1.3.2. мужчины</w:t>
            </w:r>
          </w:p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(сумма строк 2</w:t>
            </w:r>
            <w:r w:rsidRPr="00850C86">
              <w:rPr>
                <w:color w:val="000000" w:themeColor="text1"/>
              </w:rPr>
              <w:t>6</w:t>
            </w:r>
            <w:r w:rsidRPr="00850C86">
              <w:rPr>
                <w:bCs/>
                <w:color w:val="000000" w:themeColor="text1"/>
              </w:rPr>
              <w:t>.2+4</w:t>
            </w:r>
            <w:r w:rsidRPr="00850C86">
              <w:rPr>
                <w:color w:val="000000" w:themeColor="text1"/>
              </w:rPr>
              <w:t>3</w:t>
            </w:r>
            <w:r w:rsidRPr="00850C86">
              <w:rPr>
                <w:bCs/>
                <w:color w:val="000000" w:themeColor="text1"/>
              </w:rPr>
              <w:t>.2+</w:t>
            </w:r>
            <w:r w:rsidRPr="00850C86">
              <w:rPr>
                <w:color w:val="000000" w:themeColor="text1"/>
              </w:rPr>
              <w:t>62</w:t>
            </w:r>
            <w:r w:rsidRPr="00850C86">
              <w:rPr>
                <w:bCs/>
                <w:color w:val="000000" w:themeColor="text1"/>
              </w:rPr>
              <w:t>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0,069199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lang w:val="en-US"/>
              </w:rPr>
            </w:pPr>
            <w:r w:rsidRPr="00850C86">
              <w:rPr>
                <w:color w:val="000000" w:themeColor="text1"/>
                <w:lang w:val="en-US"/>
              </w:rPr>
              <w:t>541</w:t>
            </w:r>
            <w:r w:rsidRPr="00850C86">
              <w:rPr>
                <w:color w:val="000000" w:themeColor="text1"/>
              </w:rPr>
              <w:t>,</w:t>
            </w:r>
            <w:r w:rsidRPr="00850C86">
              <w:rPr>
                <w:color w:val="000000" w:themeColor="text1"/>
                <w:lang w:val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lang w:val="en-US"/>
              </w:rPr>
            </w:pPr>
            <w:r w:rsidRPr="00850C86">
              <w:rPr>
                <w:color w:val="000000" w:themeColor="text1"/>
                <w:lang w:val="en-US"/>
              </w:rPr>
              <w:t>37</w:t>
            </w:r>
            <w:r w:rsidRPr="00850C86">
              <w:rPr>
                <w:color w:val="000000" w:themeColor="text1"/>
              </w:rPr>
              <w:t>,</w:t>
            </w:r>
            <w:r w:rsidRPr="00850C86">
              <w:rPr>
                <w:color w:val="000000" w:themeColor="text1"/>
                <w:lang w:val="en-US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45 668,8</w:t>
            </w:r>
          </w:p>
        </w:tc>
      </w:tr>
      <w:tr w:rsidR="00850C86" w:rsidRPr="00850C86" w:rsidTr="007F1A88">
        <w:trPr>
          <w:cantSplit/>
          <w:trHeight w:val="473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2.1.4. для посещений с иными целями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(сумма строк </w:t>
            </w:r>
            <w:r w:rsidRPr="00850C86">
              <w:rPr>
                <w:bCs/>
                <w:color w:val="000000" w:themeColor="text1"/>
              </w:rPr>
              <w:t>27+44+63</w:t>
            </w:r>
            <w:r w:rsidRPr="00850C86">
              <w:rPr>
                <w:color w:val="000000" w:themeColor="text1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2,313590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lang w:val="en-US"/>
              </w:rPr>
            </w:pPr>
            <w:r w:rsidRPr="00850C86">
              <w:rPr>
                <w:color w:val="000000" w:themeColor="text1"/>
              </w:rPr>
              <w:t>352,25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lang w:val="en-US"/>
              </w:rPr>
            </w:pPr>
            <w:r w:rsidRPr="00850C86">
              <w:rPr>
                <w:color w:val="000000" w:themeColor="text1"/>
              </w:rPr>
              <w:t>814,95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993 568,4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2.1.5 в неотложной форме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28+45+64)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0,574240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990,95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569,04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693 761,0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2.1.6. в связи с заболеваниями (обращений)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29+46+65)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обращение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1,284488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1 959,62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2 517,11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3 068 802,2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 проведение отдельных диагностических исследований (сумма строк 30+47+66),</w:t>
            </w:r>
          </w:p>
          <w:p w:rsidR="002906E8" w:rsidRPr="00850C86" w:rsidRDefault="002906E8" w:rsidP="007F1A88">
            <w:pPr>
              <w:tabs>
                <w:tab w:val="left" w:pos="2805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bCs/>
                <w:i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0,274810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bCs/>
                <w:i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2 372,57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bCs/>
                <w:i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652,00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bCs/>
                <w:i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794 911, 3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2.1.7.1. компьютерная томография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30.1+47.1+66.1)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0,056295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2 901,14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163,32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199 116,7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2.1.7.2. магнитно-резонансная томография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30.2+47.2+66.2)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0,029767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4 449,22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132,44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161 466,8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2.1.7.3. ультразвуковое исследование сердечно-сосудистой системы (сумма строк 30.3+47.3+66.3)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0,116250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972,42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137 819,5</w:t>
            </w:r>
          </w:p>
        </w:tc>
      </w:tr>
      <w:tr w:rsidR="00850C86" w:rsidRPr="00850C86" w:rsidTr="007F1A88">
        <w:trPr>
          <w:cantSplit/>
          <w:trHeight w:val="372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2.1.7.4. эндоскопическое диагностическое исследование (сумма строк 30.4+47.4+66.4)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0,053937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1 410,27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76,07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92 737,7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2.1.7.5. молекулярно-генетическое исследование с целью диагностики онкологических заболеваний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30.5+47.5+66.5)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0,001528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15 749,17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24,07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29 340,7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>2.1.7.6. патолого-анатомическое исследование биопсийного (операционного) материала с целью диагностики онкологических заболеваний и подбора противоопухолевой лекарственной терапии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30.6+47.6+66.6)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0,010560</w:t>
            </w:r>
          </w:p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2 926,60</w:t>
            </w:r>
          </w:p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30,90</w:t>
            </w:r>
          </w:p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37 677,0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2.1.7.7. ПЭТ-КТ при онкологических заболеваниях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30.7+47.7+66.</w:t>
            </w:r>
            <w:r w:rsidRPr="00850C86">
              <w:rPr>
                <w:bCs/>
                <w:color w:val="000000" w:themeColor="text1"/>
              </w:rPr>
              <w:t>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11.7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ind w:right="-81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0,002614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39 208,81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102,49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124 958,5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2.1.7.8. ОФЭКТ/КТ (сумма строк 30.8+47.8+66</w:t>
            </w:r>
            <w:r w:rsidRPr="00850C86">
              <w:rPr>
                <w:bCs/>
                <w:color w:val="000000" w:themeColor="text1"/>
              </w:rPr>
              <w:t>.8)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11.8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57" w:lineRule="auto"/>
              <w:ind w:right="-81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0,003859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2 506,78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11 794,4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2.1.8. Школа для больных с хроническими заболеваниями (сумма строк 30.9+47.9+66</w:t>
            </w:r>
            <w:r w:rsidRPr="00850C86">
              <w:rPr>
                <w:bCs/>
                <w:color w:val="000000" w:themeColor="text1"/>
              </w:rPr>
              <w:t>.9)</w:t>
            </w:r>
            <w:r w:rsidRPr="00850C86">
              <w:rPr>
                <w:color w:val="000000" w:themeColor="text1"/>
              </w:rPr>
              <w:t xml:space="preserve">, </w:t>
            </w:r>
            <w:r w:rsidRPr="00850C86">
              <w:rPr>
                <w:color w:val="000000" w:themeColor="text1"/>
              </w:rPr>
              <w:br/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11.9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57" w:lineRule="auto"/>
              <w:ind w:right="-81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0,167461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1 436,43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240,55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lang w:val="en-US"/>
              </w:rPr>
            </w:pPr>
            <w:r w:rsidRPr="00850C86">
              <w:rPr>
                <w:color w:val="000000" w:themeColor="text1"/>
              </w:rPr>
              <w:t>293 267,</w:t>
            </w:r>
            <w:r w:rsidRPr="00850C86">
              <w:rPr>
                <w:color w:val="000000" w:themeColor="text1"/>
                <w:lang w:val="en-US"/>
              </w:rPr>
              <w:t>9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2.1.8.1. школа сахарного диабета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30.9.1+47.9.1+66</w:t>
            </w:r>
            <w:r w:rsidRPr="00850C86">
              <w:rPr>
                <w:bCs/>
                <w:color w:val="000000" w:themeColor="text1"/>
              </w:rPr>
              <w:t>.9.1)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11.9.1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57" w:lineRule="auto"/>
              <w:ind w:right="-81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0,008187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1 327,95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10,87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13 255,6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2.1.9. Диспансерное наблюдение </w:t>
            </w:r>
            <w:r w:rsidRPr="00850C86">
              <w:rPr>
                <w:bCs/>
                <w:color w:val="000000" w:themeColor="text1"/>
              </w:rPr>
              <w:t>&lt;*****&gt;</w:t>
            </w:r>
            <w:r w:rsidRPr="00850C86">
              <w:rPr>
                <w:color w:val="000000" w:themeColor="text1"/>
              </w:rPr>
              <w:t xml:space="preserve">, </w:t>
            </w:r>
            <w:r w:rsidRPr="00850C86">
              <w:rPr>
                <w:color w:val="000000" w:themeColor="text1"/>
              </w:rPr>
              <w:br/>
              <w:t>в том числе по поводу: (сумма строк 31+48+67)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0,245301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2 802,78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lang w:val="en-US"/>
              </w:rPr>
            </w:pPr>
            <w:r w:rsidRPr="00850C86">
              <w:rPr>
                <w:color w:val="000000" w:themeColor="text1"/>
              </w:rPr>
              <w:t>687,</w:t>
            </w:r>
            <w:r w:rsidRPr="00850C86">
              <w:rPr>
                <w:color w:val="000000" w:themeColor="text1"/>
                <w:lang w:val="en-US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838 213,7</w:t>
            </w:r>
          </w:p>
        </w:tc>
      </w:tr>
      <w:tr w:rsidR="00850C86" w:rsidRPr="00850C86" w:rsidTr="007F1A88">
        <w:trPr>
          <w:cantSplit/>
          <w:trHeight w:val="132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2.1.9.1. онкологических заболеваний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50C86">
              <w:rPr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0,024713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3 779,64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113 880,6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2.1.9.2. сахарного диабета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50C86">
              <w:rPr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0,029283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1 427,01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50 945,7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2.1.9.3. болезней системы кровообращения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50C86">
              <w:rPr>
                <w:color w:val="000000" w:themeColor="text1"/>
                <w:sz w:val="16"/>
                <w:szCs w:val="16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0,158441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3 173,23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502,77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850C86" w:rsidP="007F1A88">
            <w:pPr>
              <w:widowControl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2906E8" w:rsidRPr="00850C86">
              <w:rPr>
                <w:color w:val="000000" w:themeColor="text1"/>
              </w:rPr>
              <w:t>612 967,1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2.1.10. посещения с профилактическими целями центров здоровья </w:t>
            </w:r>
            <w:r w:rsidRPr="00850C86">
              <w:rPr>
                <w:bCs/>
                <w:color w:val="000000" w:themeColor="text1"/>
              </w:rPr>
              <w:t>(сумма строк 32+49+68)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0,024586</w:t>
            </w:r>
          </w:p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2 182,56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53,66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65 422,2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3. в условиях дневных стационаров (первичная медико-санитарная помощь, специализированная медицинская помощь) (сумма строк 33+50+69), 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850C86" w:rsidP="007F1A8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2906E8" w:rsidRPr="00850C86">
              <w:rPr>
                <w:color w:val="000000" w:themeColor="text1"/>
              </w:rPr>
              <w:t xml:space="preserve"> 0,068019</w:t>
            </w:r>
            <w:r>
              <w:rPr>
                <w:color w:val="000000" w:themeColor="text1"/>
              </w:rPr>
              <w:t xml:space="preserve"> </w:t>
            </w:r>
            <w:r w:rsidR="002906E8" w:rsidRPr="00850C86">
              <w:rPr>
                <w:color w:val="000000" w:themeColor="text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33 829,76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2 301,06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850C86" w:rsidP="007F1A88">
            <w:pPr>
              <w:widowControl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</w:t>
            </w:r>
            <w:r w:rsidR="002906E8" w:rsidRPr="00850C86">
              <w:rPr>
                <w:bCs/>
                <w:color w:val="000000" w:themeColor="text1"/>
              </w:rPr>
              <w:t xml:space="preserve"> 2 805 400,4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3.1. для медицинской помощи по профилю "онкология"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14.1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0,013080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89 368,06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1 168,95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1 425 152,4</w:t>
            </w:r>
          </w:p>
        </w:tc>
      </w:tr>
      <w:tr w:rsidR="00850C86" w:rsidRPr="00850C86" w:rsidTr="007F1A88">
        <w:trPr>
          <w:cantSplit/>
          <w:trHeight w:val="675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3.2. для медицинской помощи </w:t>
            </w:r>
            <w:r w:rsidRPr="00850C86">
              <w:rPr>
                <w:color w:val="000000" w:themeColor="text1"/>
              </w:rPr>
              <w:br/>
              <w:t>при экстракорпоральном оплодотворении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14.2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0,000865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107 403,36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92,94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113 310,5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3.3. для оказания медицинской помощи больным с вирусным гепатитом С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14.3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0,000703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99 405,51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85 190,5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>4. Специализированная, включая высокотехнологичную, медицинская помощь,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 условиях круглосуточного стационара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34+51+70),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0,177295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51 800,43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9 183,97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11 196 870,8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4.1. медицинская помощь по профилю "онкология"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34.1 + 51.1 + 70.1)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15.1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0,010115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119 975,21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1 213,55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1 479 534,3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4.2 стентирование коронарных артерий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34.2 + 51.2 + 70.2)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15.2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0,001676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207 013,77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346,90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422 929,1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4.3. имплантация частотно-адаптированного кардиостмулятора взрослым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34.3 + 51.3 + 70.3)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15.3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0,000186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227 400,16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51 619,8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4.4. эндоваскулярная деструкция дополнительных проводящих путей и аритмогенных зон сердца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34.4 + 51.4 + 70.4)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15.4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0,000004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422 056,01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2 110,3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tabs>
                <w:tab w:val="left" w:pos="480"/>
              </w:tabs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4.5 оперативные вмешательства </w:t>
            </w:r>
            <w:r w:rsidRPr="00850C86">
              <w:rPr>
                <w:color w:val="000000" w:themeColor="text1"/>
              </w:rPr>
              <w:br/>
              <w:t xml:space="preserve">на брахиоцефальных артериях (стентирование </w:t>
            </w:r>
            <w:r w:rsidRPr="00850C86">
              <w:rPr>
                <w:color w:val="000000" w:themeColor="text1"/>
              </w:rPr>
              <w:br/>
              <w:t>или эндартерэктомия)</w:t>
            </w:r>
          </w:p>
          <w:p w:rsidR="002906E8" w:rsidRPr="00850C86" w:rsidRDefault="002906E8" w:rsidP="007F1A88">
            <w:pPr>
              <w:tabs>
                <w:tab w:val="left" w:pos="480"/>
              </w:tabs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34.5 + 51.5 +70.5)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15.5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0,000244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215 033,77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64 080,1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4.6. высокотехнологичная медицинская помощь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34.6 + 51.6 + 70.6)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0,006109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245 268,80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1 498,36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1 826 762,0</w:t>
            </w:r>
          </w:p>
        </w:tc>
      </w:tr>
      <w:tr w:rsidR="00850C86" w:rsidRPr="00850C86" w:rsidTr="007F1A88">
        <w:trPr>
          <w:cantSplit/>
          <w:trHeight w:val="256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 медицинская реабилитация, в 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5.1. в амбулаторных условиях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35.1 + 52.1 +71.1)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16.1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0,002751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24 734,29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lang w:val="en-US"/>
              </w:rPr>
            </w:pPr>
            <w:r w:rsidRPr="00850C86">
              <w:rPr>
                <w:color w:val="000000" w:themeColor="text1"/>
              </w:rPr>
              <w:t>68,0</w:t>
            </w:r>
            <w:r w:rsidRPr="00850C86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82 958,8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5.2. в условиях дневных стационаров (первичная медико-санитарная помощь, специализированная медицинская помощь)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35.2 + 52.2 +71.2)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16.2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0,002033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28 037,48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57,01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69 504,9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5.3. специализированная, в том числе высокотехнологичная, медицинская помощь в условиях круглосуточного стационара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35.3 + 52.3 +71.3)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16.3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0,004847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56 071,35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271,76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331 325,6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6. паллиативная медицинская помощь &lt;***&gt;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>6.1. первичная медицинская помощь, в том числе доврачебная и врачебная &lt;**&gt;, всего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(равно строке 53.1),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17.1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6.1.1. посещение по паллиативной медицинской помощи без учета посещений на дому патронажными бригадами (равно строке 53.1.1)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17.1.1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6.1.2. посещения на дому выездными патронажными бригадами (равно строке 53.1.2)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17.1.2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6.2. оказываемая в стационарных условиях (включая койки паллиативной медицинской помощи и койки сестринского ухода) (равно строке 53.2)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койко-день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6.3. оказываемая в условиях дневного стационара (равно строке 53.3)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17.3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7. Расходы на ведение дела СМО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36+54+72)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/>
              </w:rPr>
            </w:pPr>
            <w:r w:rsidRPr="00850C86">
              <w:rPr>
                <w:color w:val="000000" w:themeColor="text1"/>
              </w:rPr>
              <w:t>159,4</w:t>
            </w:r>
            <w:r w:rsidRPr="00850C86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/>
              </w:rPr>
            </w:pPr>
            <w:r w:rsidRPr="00850C86">
              <w:rPr>
                <w:color w:val="000000" w:themeColor="text1"/>
              </w:rPr>
              <w:t>194 363,</w:t>
            </w:r>
            <w:r w:rsidRPr="00850C86">
              <w:rPr>
                <w:color w:val="000000" w:themeColor="text1"/>
                <w:lang w:val="en-US"/>
              </w:rPr>
              <w:t>6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8. Иные расходы (равно строке 55)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из строки 1: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trike/>
                <w:color w:val="000000" w:themeColor="text1"/>
              </w:rPr>
            </w:pPr>
            <w:r w:rsidRPr="00850C86">
              <w:rPr>
                <w:color w:val="000000" w:themeColor="text1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X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X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21 064,57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25 681 424,0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1. Медицинская помощь, предоставляемая в рамках базовой программы ОМС застрахованным лицам </w:t>
            </w:r>
            <w:r w:rsidRPr="00850C86">
              <w:rPr>
                <w:color w:val="000000" w:themeColor="text1"/>
              </w:rPr>
              <w:br/>
              <w:t>(за счет субвенции ФОМС)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1. Скорая, в том числе скорая специализированная, медицинская помощь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вызов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4 318,66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color w:val="000000" w:themeColor="text1"/>
              </w:rPr>
              <w:t>1 252,41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color w:val="000000" w:themeColor="text1"/>
              </w:rPr>
              <w:t>1 526 909,8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 Первичная медико-санитарная помощь</w:t>
            </w:r>
            <w:r w:rsidRPr="00850C86">
              <w:rPr>
                <w:bCs/>
                <w:color w:val="000000" w:themeColor="text1"/>
              </w:rPr>
              <w:t>,</w:t>
            </w:r>
            <w:r w:rsidRPr="00850C86">
              <w:rPr>
                <w:bCs/>
                <w:color w:val="000000" w:themeColor="text1"/>
              </w:rPr>
              <w:br/>
              <w:t xml:space="preserve"> за исключением медицинской реабилитации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 в амбулаторных условиях,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2.1.1. для проведения профилактических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медицинских осмотров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0,246588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2 669,27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658,21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802 474,2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2.1.2. для проведения диспансеризации </w:t>
            </w:r>
            <w:r w:rsidRPr="00850C86">
              <w:rPr>
                <w:bCs/>
                <w:color w:val="000000" w:themeColor="text1"/>
              </w:rPr>
              <w:t>&lt;*****&gt;</w:t>
            </w:r>
            <w:r w:rsidRPr="00850C86">
              <w:rPr>
                <w:color w:val="000000" w:themeColor="text1"/>
              </w:rPr>
              <w:t>, всего,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0,423833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3 181,50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1 348,42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1 643 966,5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>2.1.2.1. для проведения углубленной диспансеризации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25.1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0,050692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1 032,17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63 790,1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2.1.3. для проведения диспансеризации для оценки репродуктивного здоровья женщин и мужчин, всего,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0,135307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1 695,55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229,42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279 702,7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2.1.3.1. женщины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26.1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0,066108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2 926,34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193,45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235 854,2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2.1.3.2. мужчины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26.2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0,069199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519,74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43 848,5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2.1.4. посещения с иными целями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2,313590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352,25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814,95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993 568,4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2.1.5. в неотложной форме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0,574240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990,95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569,04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693 761,0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2.1.6. в связи с заболеваниями (обращений)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обращение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1,284488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1 959,62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2 517,11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3 068 802,2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 проведение отдельных диагностических исследований,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bCs/>
                <w:i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0,274810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bCs/>
                <w:i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2 372,57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bCs/>
                <w:i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652,00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bCs/>
                <w:i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794 911, 3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2.1.7.1. компьютерная томография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0,056295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2 901,14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163,32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199 116,7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2.1.7.2. магнитно-резонансная томография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0,029767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4 449,22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132,44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lang w:val="en-US"/>
              </w:rPr>
            </w:pPr>
            <w:r w:rsidRPr="00850C86">
              <w:rPr>
                <w:color w:val="000000" w:themeColor="text1"/>
              </w:rPr>
              <w:t>161 466,</w:t>
            </w:r>
            <w:r w:rsidRPr="00850C86">
              <w:rPr>
                <w:color w:val="000000" w:themeColor="text1"/>
                <w:lang w:val="en-US"/>
              </w:rPr>
              <w:t>8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2.1.7.3. ультразвуковое исследование</w:t>
            </w:r>
            <w:r w:rsidRPr="00850C86">
              <w:rPr>
                <w:color w:val="000000" w:themeColor="text1"/>
              </w:rPr>
              <w:br/>
              <w:t xml:space="preserve"> сердечно-сосудистой системы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30.3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0,116250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972,42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137 819,5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2.1.7.4. эндоскопическое диагностическое исследование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0,053937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1 410,27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76,07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92 737,7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2.1.7.5. молекулярно-генетическое исследование с целью диагностики онкологических заболеваний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30.5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0,001528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15 749,17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24,07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29 340,7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2.1.7.6. патолого-анатомическое исследование биопсийного (операционного) материала с 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30.6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0,010560</w:t>
            </w:r>
          </w:p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2 926,60</w:t>
            </w:r>
          </w:p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30,90</w:t>
            </w:r>
          </w:p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37 677,0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2.1.7.7. ПЭТ-КТ при онкологических заболеваниях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30.7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0,002614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39 208,81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102,49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124 958,5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2.1.7.8. ОФЭКТ/КТ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30.8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0,003859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2 506,78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11 794,4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2.1.8. Школа для больных с хроническими заболеваниями,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30.9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57" w:lineRule="auto"/>
              <w:ind w:right="-81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0,167461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1 436,43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240,55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lang w:val="en-US"/>
              </w:rPr>
            </w:pPr>
            <w:r w:rsidRPr="00850C86">
              <w:rPr>
                <w:color w:val="000000" w:themeColor="text1"/>
              </w:rPr>
              <w:t>293 267,</w:t>
            </w:r>
            <w:r w:rsidRPr="00850C86">
              <w:rPr>
                <w:color w:val="000000" w:themeColor="text1"/>
                <w:lang w:val="en-US"/>
              </w:rPr>
              <w:t>9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>2.1.8.1. школа сахарного диабета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30.9.1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0,008187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1 327,95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10,87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13 255,6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2.1.9. Диспансерное наблюдение </w:t>
            </w:r>
            <w:r w:rsidRPr="00850C86">
              <w:rPr>
                <w:bCs/>
                <w:color w:val="000000" w:themeColor="text1"/>
              </w:rPr>
              <w:t>&lt;*****&gt;</w:t>
            </w:r>
            <w:r w:rsidRPr="00850C86">
              <w:rPr>
                <w:color w:val="000000" w:themeColor="text1"/>
              </w:rPr>
              <w:t>,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 по поводу: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0,245301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2 802,78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lang w:val="en-US"/>
              </w:rPr>
            </w:pPr>
            <w:r w:rsidRPr="00850C86">
              <w:rPr>
                <w:color w:val="000000" w:themeColor="text1"/>
              </w:rPr>
              <w:t>687,5</w:t>
            </w:r>
            <w:r w:rsidRPr="00850C86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838 213,7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2.1.9.1. онкологических заболеваний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0,024713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3 779,64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113 880,6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2.1.9.2. сахарного диабета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0,029283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1 427,01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50 945,7</w:t>
            </w:r>
          </w:p>
        </w:tc>
      </w:tr>
      <w:tr w:rsidR="00850C86" w:rsidRPr="00850C86" w:rsidTr="007F1A88">
        <w:trPr>
          <w:cantSplit/>
          <w:trHeight w:val="254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2.1.9.3. болезней системы кровообращения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0,158441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3 173,23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502,77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850C86" w:rsidP="007F1A88">
            <w:pPr>
              <w:widowControl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2906E8" w:rsidRPr="00850C86">
              <w:rPr>
                <w:color w:val="000000" w:themeColor="text1"/>
              </w:rPr>
              <w:t>612 967,1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2.1.10. посещения с профилактическими целями центров здоровья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0,024586</w:t>
            </w:r>
          </w:p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2 182,56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53,66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65 422,2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3. в условиях дневных стационаров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(первичная медико-санитарная помощь, специализированная медицинская помощь),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0,068019</w:t>
            </w:r>
            <w:r w:rsidR="00850C86">
              <w:rPr>
                <w:color w:val="000000" w:themeColor="text1"/>
              </w:rPr>
              <w:t xml:space="preserve"> </w:t>
            </w:r>
            <w:r w:rsidRPr="00850C86">
              <w:rPr>
                <w:color w:val="000000" w:themeColor="text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33 829,76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2 301,06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850C86" w:rsidP="007F1A88">
            <w:pPr>
              <w:widowControl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</w:t>
            </w:r>
            <w:r w:rsidR="002906E8" w:rsidRPr="00850C86">
              <w:rPr>
                <w:bCs/>
                <w:color w:val="000000" w:themeColor="text1"/>
              </w:rPr>
              <w:t xml:space="preserve"> 2 805 400,4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3.1. для медицинской помощи </w:t>
            </w:r>
            <w:r w:rsidRPr="00850C86">
              <w:rPr>
                <w:color w:val="000000" w:themeColor="text1"/>
              </w:rPr>
              <w:br/>
              <w:t>по профилю "онкология"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0,013080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89 368,06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1 168,95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1 425 152,4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3.2. для медицинской помощи </w:t>
            </w:r>
            <w:r w:rsidRPr="00850C86">
              <w:rPr>
                <w:color w:val="000000" w:themeColor="text1"/>
              </w:rPr>
              <w:br/>
              <w:t>при экстракорпоральном оплодотворении: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0,000865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107 403,36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92,94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113 310,5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3.3. для оказания медицинской помощи больным </w:t>
            </w:r>
            <w:r w:rsidRPr="00850C86">
              <w:rPr>
                <w:color w:val="000000" w:themeColor="text1"/>
              </w:rPr>
              <w:br/>
              <w:t>с вирусным гепатитом 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0,000703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99 405,51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85 190,5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 Специализированная, в том числе высокотехнологичная, медицинская помощь в условиях круглосуточного стационара</w:t>
            </w:r>
            <w:r w:rsidRPr="00850C86">
              <w:rPr>
                <w:bCs/>
                <w:color w:val="000000" w:themeColor="text1"/>
              </w:rPr>
              <w:t xml:space="preserve">, </w:t>
            </w:r>
            <w:r w:rsidRPr="00850C86">
              <w:rPr>
                <w:bCs/>
                <w:color w:val="000000" w:themeColor="text1"/>
              </w:rPr>
              <w:br/>
              <w:t>за исключением медицинской реабилитации</w:t>
            </w:r>
            <w:r w:rsidRPr="00850C86">
              <w:rPr>
                <w:color w:val="000000" w:themeColor="text1"/>
              </w:rPr>
              <w:t>,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0,177295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51 800,43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9 183,97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11 196 870,8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4.1. для медицинской помощи </w:t>
            </w:r>
            <w:r w:rsidRPr="00850C86">
              <w:rPr>
                <w:color w:val="000000" w:themeColor="text1"/>
              </w:rPr>
              <w:br/>
              <w:t>по профилю "онкология"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34.1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0,010115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119 975,21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1 213,55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1 479 534,3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4.2 стентирование коронарных артерий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34.2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0,001676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207 013,77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346,90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422 929,1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4.3. имплантация частотно-адаптированного кардиостмулятора взрослым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34.3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0,000186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227 400,16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51 619,8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34.4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0,000004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422 056,01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2 110,3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4.5. оперативные вмешательства </w:t>
            </w:r>
            <w:r w:rsidRPr="00850C86">
              <w:rPr>
                <w:color w:val="000000" w:themeColor="text1"/>
              </w:rPr>
              <w:br/>
              <w:t xml:space="preserve">на брахиоцефальных артериях (стентирование </w:t>
            </w:r>
            <w:r w:rsidRPr="00850C86">
              <w:rPr>
                <w:color w:val="000000" w:themeColor="text1"/>
              </w:rPr>
              <w:br/>
              <w:t>или эндартерэктомия)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34.5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0,000244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215 033,77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64 080,1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4.6. высокотехнологичная медицинская помощь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34.6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0,006109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245 268,80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1 498,36</w:t>
            </w:r>
          </w:p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1 826 762,0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 Медицинская реабилитация,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5.1. в амбулаторных условиях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35.1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0,002751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24 734,29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68,0</w:t>
            </w:r>
            <w:r w:rsidRPr="00850C86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82 958,8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5.2. в 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35.2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0,002033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28 037,48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57,01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69 504,9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5.3. специализированная, в том числе высокотехнологичная, медицинская помощь</w:t>
            </w:r>
          </w:p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условиях круглосуточного стационара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35.3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0,004847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56 071,35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271,76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331 325,6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 Расходы на ведение дела СМО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color w:val="000000" w:themeColor="text1"/>
              </w:rPr>
              <w:t>159,42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  <w:lang w:val="en-US"/>
              </w:rPr>
            </w:pPr>
            <w:r w:rsidRPr="00850C86">
              <w:rPr>
                <w:color w:val="000000" w:themeColor="text1"/>
              </w:rPr>
              <w:t>194 363,</w:t>
            </w:r>
            <w:r w:rsidRPr="00850C86">
              <w:rPr>
                <w:color w:val="000000" w:themeColor="text1"/>
                <w:lang w:val="en-US"/>
              </w:rPr>
              <w:t>6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 Медицинская помощь по видам и заболеваниям,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не установленным базовой программой: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5 890,8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1. Скорая, в том числе скорая специализированная, медицинская помощь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вызов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 Первичная медико-санитарная помощь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 в амбулаторных условиях,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2.1.1. для проведения профилактических медицинских осмотров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2.1.2. для проведения диспансеризации, всего,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2.1.2.1. для проведения углубленной диспансеризации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trHeight w:val="753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>2.1.3. для проведения диспансеризации для оценки репродуктивного здоровья женщин и мужчин, всего,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медицинские услуги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0,004419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1 093,31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5 890,8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2.1.3.1. женщины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медицинские услуги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1 656,03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4 070,5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2.1.3.2. мужчины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медицинские услуги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0,002403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621,25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1 820,3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2.1.4. для посещений с иными целями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2.1.5. в неотложной форме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2.1.6. в связи с заболеваниями (обращений)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обращение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 проведение отдельных диагностических исследований,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2.1.7.1. компьютерная томография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47.1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2.1.7.2. магнитно-резонансная томография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2.1.7.3. ультразвуковое исследование</w:t>
            </w:r>
            <w:r w:rsidRPr="00850C86">
              <w:rPr>
                <w:color w:val="000000" w:themeColor="text1"/>
              </w:rPr>
              <w:br/>
              <w:t xml:space="preserve"> сердечно-сосудистой системы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47.3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2.1.7.4. эндоскопическое диагностическое исследование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47.4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2.1.7.5. молекулярно-генетическое исследование с целью диагностики онкологических заболеваний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2.1.7.6. патолого-анатомическое исследование биопсийного (операционного) материала с 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47.6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2.1.7.7. ПЭТ-КТ при онкологических заболеваниях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47.7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2.1.7.8 ОФЭКТ/КТ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47.8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2.1.8. Школа для больных с хроническими заболеваниями,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47.9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2.1.8.1. школа сахарного диабета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47.9.1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2.1.9. Диспансерное наблюдение,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 по поводу: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>2.1.9.1. онкологических заболеваний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48.1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2.1.9.2. сахарного диабета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48.2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2.1.9.3. болезней системы кровообращения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48.3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2.1.10. посещения с профилактическими целями центров здоровья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ind w:right="-81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3. в условиях дневных стационаров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(первичная медико-санитарная помощь, специализированная медицинская помощь),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за исключением медицинской реабилитации,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3.1. для медицинской помощи </w:t>
            </w:r>
            <w:r w:rsidRPr="00850C86">
              <w:rPr>
                <w:color w:val="000000" w:themeColor="text1"/>
              </w:rPr>
              <w:br/>
              <w:t>по профилю "онкология"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3.2. для медицинской помощи </w:t>
            </w:r>
            <w:r w:rsidRPr="00850C86">
              <w:rPr>
                <w:color w:val="000000" w:themeColor="text1"/>
              </w:rPr>
              <w:br/>
              <w:t>при экстракорпоральном оплодотворении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3.3. для оказания медицинской помощи больным с вирусным гепатитом 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50.3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4.1. Специализированная, в том числе высокотехнологичная, медицинская помощь в условиях круглосуточного стационара</w:t>
            </w:r>
            <w:r w:rsidRPr="00850C86">
              <w:rPr>
                <w:bCs/>
                <w:color w:val="000000" w:themeColor="text1"/>
              </w:rPr>
              <w:t xml:space="preserve">, </w:t>
            </w:r>
            <w:r w:rsidRPr="00850C86">
              <w:rPr>
                <w:bCs/>
                <w:color w:val="000000" w:themeColor="text1"/>
              </w:rPr>
              <w:br/>
              <w:t>за исключением медицинской реабилитации</w:t>
            </w:r>
            <w:r w:rsidRPr="00850C86">
              <w:rPr>
                <w:color w:val="000000" w:themeColor="text1"/>
              </w:rPr>
              <w:t>,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4.1. для медицинской помощи </w:t>
            </w:r>
            <w:r w:rsidRPr="00850C86">
              <w:rPr>
                <w:color w:val="000000" w:themeColor="text1"/>
              </w:rPr>
              <w:br/>
              <w:t>по профилю "онкология"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4.2. стентирование коронарных артерий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4.3. имплантация частотно-адаптированного кардиостмулятора взрослым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51.4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 xml:space="preserve">4.5. оперативные вмешательства </w:t>
            </w:r>
            <w:r w:rsidRPr="00850C86">
              <w:rPr>
                <w:color w:val="000000" w:themeColor="text1"/>
              </w:rPr>
              <w:br/>
              <w:t xml:space="preserve">на брахиоцефальных артериях (стентирование </w:t>
            </w:r>
            <w:r w:rsidRPr="00850C86">
              <w:rPr>
                <w:color w:val="000000" w:themeColor="text1"/>
              </w:rPr>
              <w:br/>
              <w:t>или эндартерэктомия)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4.6. высокотехнологичная медицинская помощь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51.6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trHeight w:val="395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 Медицинская реабилитация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5.1. в амбулаторных условиях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5.2. в условиях дневных стационаров</w:t>
            </w:r>
          </w:p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(первичная медико-санитарная помощь, специализированная медицинская помощь)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5.3. специализированная, в том числе высокотехнологичная, медицинская помощь</w:t>
            </w:r>
          </w:p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условиях круглосуточного стационара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6. паллиативная медицинская помощь в стационарных условиях &lt;***&gt;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6.1. первичная медицинская помощь, в том числе доврачебная и врачебная &lt;**&gt;, всего, включая: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6.1.1. посещения по паллиативной медицинской помощи без учета посещений на дому </w:t>
            </w:r>
            <w:r w:rsidRPr="00850C86">
              <w:rPr>
                <w:color w:val="000000" w:themeColor="text1"/>
              </w:rPr>
              <w:br/>
              <w:t>патронажными бригадами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53.1.1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6.1.2. посещения на дому выездными </w:t>
            </w:r>
            <w:r w:rsidRPr="00850C86">
              <w:rPr>
                <w:color w:val="000000" w:themeColor="text1"/>
              </w:rPr>
              <w:br/>
              <w:t>патронажными бригадами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53.1.2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6.2. оказываемая в стационарных условиях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(включая койки паллиативной медицинской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помощи и койки сестринского ухода)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койко-день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6.3. оказываемая в условиях дневного стационара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53.3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7. Расходы на ведение дела СМО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8. Иные расходы (равно строке)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>3. Медицинская помощь по 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1. Скорая, в том числе скорая специализированная, медицинская помощь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вызов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 Первичная медико-санитарная помощь</w:t>
            </w:r>
            <w:r w:rsidRPr="00850C86">
              <w:rPr>
                <w:bCs/>
                <w:color w:val="000000" w:themeColor="text1"/>
              </w:rPr>
              <w:t xml:space="preserve">, </w:t>
            </w:r>
            <w:r w:rsidRPr="00850C86">
              <w:rPr>
                <w:bCs/>
                <w:color w:val="000000" w:themeColor="text1"/>
              </w:rPr>
              <w:br/>
              <w:t>за исключением медицинской реабилитации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 в амбулаторных условиях,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2.1.1. для проведения профилактических медицинских осмотров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2.1.2. для проведения диспансеризации, всего,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2.1.2.1. для проведения углубленной диспансеризации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2.1.3. для проведения диспансеризации </w:t>
            </w:r>
            <w:r w:rsidRPr="00850C86">
              <w:rPr>
                <w:color w:val="000000" w:themeColor="text1"/>
              </w:rPr>
              <w:br/>
              <w:t xml:space="preserve">для оценки репродуктивного здоровья женщин </w:t>
            </w:r>
            <w:r w:rsidRPr="00850C86">
              <w:rPr>
                <w:color w:val="000000" w:themeColor="text1"/>
              </w:rPr>
              <w:br/>
              <w:t>и мужчин, всего,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2.1.3.1. женщины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2.1.3.2. мужчины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2.1.4. для посещений с иными целями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2.1.5. в неотложной форме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2.1.6. в связи с заболеваниями (обращений)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обращение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 проведение отдельных диагностических исследований,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2.1.7.1. компьютерная томография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66.1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2.1.7.2. магнитно-резонансная томография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66.2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2.1.7.3. ультразвуковое исследование</w:t>
            </w:r>
            <w:r w:rsidRPr="00850C86">
              <w:rPr>
                <w:color w:val="000000" w:themeColor="text1"/>
              </w:rPr>
              <w:br/>
              <w:t xml:space="preserve"> сердечно-сосудистой системы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66.3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2.1.7.4. эндоскопическое диагностическое исследование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66.4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>2.1.7.5. молекулярно-генетическое исследование с целью диагностики онкологических заболеваний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2.1.7.6. патолого-анатомическое исследование биопсийного (операционного) материала с 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66.6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2.1.7.7. ПЭТ-КТ при онкологических заболеваниях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66.7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2.1.7.8. ОФЭКТ/КТ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66.8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2.1.8. Школа для больных с хроническими заболеваниями,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66.9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2.1.8.1. школа сахарного диабета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66.9.1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2.1.9. Диспансерное наблюдение ,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 по поводу: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2.1.9.1. онкологических заболеваний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67.1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2.1.9.2. сахарного диабета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2.1.9.3. болезней системы кровообращения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67.3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2.1.10. посещения с профилактическими целями центров здоровья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3. в условиях дневных стационаров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(первичная медико-санитарная помощь, специализированная медицинская помощь), </w:t>
            </w:r>
            <w:r w:rsidRPr="00850C86">
              <w:rPr>
                <w:color w:val="000000" w:themeColor="text1"/>
              </w:rPr>
              <w:br/>
            </w:r>
            <w:r w:rsidRPr="00850C86">
              <w:rPr>
                <w:bCs/>
                <w:color w:val="000000" w:themeColor="text1"/>
              </w:rPr>
              <w:t>за исключением медицинской реабилитации,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3.1. для медицинской помощи по профилю "онкология"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69.1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3.2. при экстракорпоральном оплодотворении: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69.2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3.3. для оказания медицинской помощи больным с вирусным гепатитом 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69.3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>4.1. Специализированная, в том числе высокотехнологичная, медицинская помощь в условиях круглосуточного стационара</w:t>
            </w:r>
            <w:r w:rsidRPr="00850C86">
              <w:rPr>
                <w:bCs/>
                <w:color w:val="000000" w:themeColor="text1"/>
              </w:rPr>
              <w:t xml:space="preserve">, </w:t>
            </w:r>
            <w:r w:rsidRPr="00850C86">
              <w:rPr>
                <w:bCs/>
                <w:color w:val="000000" w:themeColor="text1"/>
              </w:rPr>
              <w:br/>
              <w:t>за исключением медицинской реабилитации</w:t>
            </w:r>
            <w:r w:rsidRPr="00850C86">
              <w:rPr>
                <w:color w:val="000000" w:themeColor="text1"/>
              </w:rPr>
              <w:t>,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4.1. для медицинской помощи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 профилю "онкология"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70.1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4.2. стентирование коронарных артерий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70.2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4.3. имплантация частотно-адаптированного кардиостмулятора взрослым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70.3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70.4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4.5. оперативные вмешательства </w:t>
            </w:r>
            <w:r w:rsidRPr="00850C86">
              <w:rPr>
                <w:color w:val="000000" w:themeColor="text1"/>
              </w:rPr>
              <w:br/>
              <w:t xml:space="preserve">на брахиоцефальных артериях (стентирование </w:t>
            </w:r>
            <w:r w:rsidRPr="00850C86">
              <w:rPr>
                <w:color w:val="000000" w:themeColor="text1"/>
              </w:rPr>
              <w:br/>
              <w:t>или эндартерэктомия)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70.5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4.6. высокотехнологичная медицинская помощь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70.6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 Медицинская реабилитация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5.1. в амбулаторных условиях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5.2. в 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5.3. специализированная, в том числе высокотехнологичная, медицинская помощь в условиях круглосуточного стационара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госпитализации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6. Расходы на ведение дела СМО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tabs>
                <w:tab w:val="left" w:pos="234"/>
                <w:tab w:val="center" w:pos="433"/>
              </w:tabs>
              <w:autoSpaceDE w:val="0"/>
              <w:autoSpaceDN w:val="0"/>
              <w:adjustRightInd w:val="0"/>
              <w:spacing w:line="216" w:lineRule="auto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ab/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</w:t>
            </w:r>
          </w:p>
        </w:tc>
      </w:tr>
    </w:tbl>
    <w:p w:rsidR="002906E8" w:rsidRPr="00850C86" w:rsidRDefault="002906E8" w:rsidP="002906E8">
      <w:pPr>
        <w:autoSpaceDE w:val="0"/>
        <w:autoSpaceDN w:val="0"/>
        <w:adjustRightInd w:val="0"/>
        <w:spacing w:line="216" w:lineRule="auto"/>
        <w:jc w:val="both"/>
        <w:rPr>
          <w:color w:val="000000" w:themeColor="text1"/>
          <w:sz w:val="10"/>
          <w:szCs w:val="10"/>
        </w:rPr>
      </w:pPr>
    </w:p>
    <w:p w:rsidR="002906E8" w:rsidRPr="00850C86" w:rsidRDefault="002906E8" w:rsidP="002906E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906E8" w:rsidRPr="00850C86" w:rsidRDefault="002906E8" w:rsidP="002906E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 xml:space="preserve">&lt;*&gt; Субъект Российской Федерации вправе устанавливать раздельные нормативы объемов и стоимости единицы объема для оказываемой в условиях </w:t>
      </w:r>
      <w:r w:rsidRPr="00850C86">
        <w:rPr>
          <w:color w:val="000000" w:themeColor="text1"/>
        </w:rPr>
        <w:br/>
        <w:t>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реабилитации.</w:t>
      </w:r>
    </w:p>
    <w:p w:rsidR="002906E8" w:rsidRPr="00850C86" w:rsidRDefault="002906E8" w:rsidP="002906E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>&lt;**&gt; Включены в норматив объема первичной медико-санитарной помощи в амбулаторных условиях.</w:t>
      </w:r>
    </w:p>
    <w:p w:rsidR="002906E8" w:rsidRPr="00850C86" w:rsidRDefault="002906E8" w:rsidP="002906E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lastRenderedPageBreak/>
        <w:t xml:space="preserve">&lt;***&gt; Включены в норматив объема первичной медико-санитарной помощи в амбулаторных условиях в случае включения паллиативной медицинской помощи </w:t>
      </w:r>
      <w:r w:rsidRPr="00850C86">
        <w:rPr>
          <w:color w:val="000000" w:themeColor="text1"/>
        </w:rPr>
        <w:br/>
        <w:t>в территориальную программу ОМС сверх базовой программы ОМС с соответствующим платежом субъекта Российской Федерации.</w:t>
      </w:r>
    </w:p>
    <w:p w:rsidR="002906E8" w:rsidRPr="00850C86" w:rsidRDefault="002906E8" w:rsidP="002906E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>&lt;****&gt; 1 219 176 - численность застрахованных по ОМС лиц по состоянию на 01.01.2024.</w:t>
      </w:r>
    </w:p>
    <w:p w:rsidR="002906E8" w:rsidRPr="00850C86" w:rsidRDefault="002906E8" w:rsidP="002906E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>&lt;*****&gt; Нормативы объема медицинской помощи и финансовых затрат включают в себя в том числе объем диспансеризации (0,000129 комплексного посещения с нормативом финансовых затрат в размере 8 230,91 руб.), объем диспансерного наблюдения детей (0,000157 комплексного посещения с нормативом финансовых затрат в размере 1 762,33 руб.), проживающих в организациях социального обслуживания (детских домах-интернатах), предоставляющих социальные услуги в стационарной форме, и объем диспансерного наблюдения работающих граждан (0,013772 комплексного посещения с нормативом финансовых затрат в размере 2 667,07 руб. )</w:t>
      </w:r>
    </w:p>
    <w:p w:rsidR="002906E8" w:rsidRPr="00850C86" w:rsidRDefault="002906E8" w:rsidP="002906E8">
      <w:pPr>
        <w:pStyle w:val="ConsPlusNormal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06E8" w:rsidRPr="00850C86" w:rsidRDefault="002906E8" w:rsidP="002906E8">
      <w:pPr>
        <w:pStyle w:val="ConsPlusNormal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06E8" w:rsidRPr="00850C86" w:rsidRDefault="002906E8" w:rsidP="002906E8">
      <w:pPr>
        <w:pStyle w:val="ConsPlusNormal"/>
        <w:spacing w:line="22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2906E8" w:rsidRPr="00850C86" w:rsidRDefault="002906E8" w:rsidP="002906E8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06E8" w:rsidRPr="00850C86" w:rsidRDefault="002906E8" w:rsidP="002906E8">
      <w:pPr>
        <w:jc w:val="both"/>
        <w:rPr>
          <w:color w:val="000000" w:themeColor="text1"/>
          <w:sz w:val="28"/>
        </w:rPr>
        <w:sectPr w:rsidR="002906E8" w:rsidRPr="00850C86" w:rsidSect="007F1A88">
          <w:endnotePr>
            <w:numFmt w:val="decimal"/>
          </w:endnotePr>
          <w:pgSz w:w="16840" w:h="11907" w:orient="landscape" w:code="9"/>
          <w:pgMar w:top="1701" w:right="1134" w:bottom="1701" w:left="1134" w:header="720" w:footer="720" w:gutter="0"/>
          <w:pgNumType w:start="1"/>
          <w:cols w:space="720"/>
          <w:titlePg/>
          <w:docGrid w:linePitch="272"/>
        </w:sectPr>
      </w:pPr>
    </w:p>
    <w:p w:rsidR="002906E8" w:rsidRPr="002726EA" w:rsidRDefault="002906E8" w:rsidP="002726EA">
      <w:pPr>
        <w:pStyle w:val="ConsPlusTitle"/>
        <w:spacing w:line="228" w:lineRule="auto"/>
        <w:ind w:left="9639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726E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 xml:space="preserve">Приложение </w:t>
      </w:r>
      <w:r w:rsidR="00850C86" w:rsidRPr="002726E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№ </w:t>
      </w:r>
      <w:r w:rsidRPr="002726E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12</w:t>
      </w:r>
    </w:p>
    <w:p w:rsidR="002906E8" w:rsidRPr="002726EA" w:rsidRDefault="002906E8" w:rsidP="002726EA">
      <w:pPr>
        <w:pStyle w:val="ConsPlusTitle"/>
        <w:spacing w:line="228" w:lineRule="auto"/>
        <w:ind w:left="9639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726E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 постановлению Правительства</w:t>
      </w:r>
    </w:p>
    <w:p w:rsidR="002906E8" w:rsidRPr="002726EA" w:rsidRDefault="002906E8" w:rsidP="002726EA">
      <w:pPr>
        <w:pStyle w:val="ConsPlusTitle"/>
        <w:spacing w:line="228" w:lineRule="auto"/>
        <w:ind w:left="9639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726E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Пензенской области</w:t>
      </w:r>
    </w:p>
    <w:p w:rsidR="000C59CD" w:rsidRPr="00850C86" w:rsidRDefault="000C59CD" w:rsidP="000C59CD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            23.01.2026 № 43-пП</w:t>
      </w:r>
    </w:p>
    <w:p w:rsidR="002906E8" w:rsidRPr="002726EA" w:rsidRDefault="002906E8" w:rsidP="002906E8">
      <w:pPr>
        <w:jc w:val="center"/>
        <w:rPr>
          <w:color w:val="000000" w:themeColor="text1"/>
          <w:sz w:val="10"/>
          <w:szCs w:val="10"/>
        </w:rPr>
      </w:pPr>
    </w:p>
    <w:p w:rsidR="002906E8" w:rsidRPr="00850C86" w:rsidRDefault="002906E8" w:rsidP="002906E8">
      <w:pPr>
        <w:autoSpaceDE w:val="0"/>
        <w:autoSpaceDN w:val="0"/>
        <w:spacing w:line="204" w:lineRule="auto"/>
        <w:jc w:val="center"/>
        <w:outlineLvl w:val="1"/>
        <w:rPr>
          <w:b/>
          <w:color w:val="000000" w:themeColor="text1"/>
          <w:sz w:val="24"/>
          <w:szCs w:val="24"/>
        </w:rPr>
      </w:pPr>
      <w:r w:rsidRPr="00850C86">
        <w:rPr>
          <w:b/>
          <w:color w:val="000000" w:themeColor="text1"/>
          <w:sz w:val="24"/>
          <w:szCs w:val="24"/>
        </w:rPr>
        <w:t>6. Стоимость программы</w:t>
      </w:r>
    </w:p>
    <w:p w:rsidR="002906E8" w:rsidRPr="00850C86" w:rsidRDefault="002906E8" w:rsidP="002906E8">
      <w:pPr>
        <w:autoSpaceDE w:val="0"/>
        <w:autoSpaceDN w:val="0"/>
        <w:spacing w:line="204" w:lineRule="auto"/>
        <w:jc w:val="center"/>
        <w:outlineLvl w:val="2"/>
        <w:rPr>
          <w:b/>
          <w:color w:val="000000" w:themeColor="text1"/>
          <w:sz w:val="24"/>
          <w:szCs w:val="24"/>
        </w:rPr>
      </w:pPr>
      <w:r w:rsidRPr="00850C86">
        <w:rPr>
          <w:b/>
          <w:color w:val="000000" w:themeColor="text1"/>
          <w:sz w:val="24"/>
          <w:szCs w:val="24"/>
        </w:rPr>
        <w:t xml:space="preserve">6.1. Утвержденная стоимость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</w:t>
      </w:r>
      <w:r w:rsidRPr="00850C86">
        <w:rPr>
          <w:b/>
          <w:color w:val="000000" w:themeColor="text1"/>
          <w:sz w:val="24"/>
          <w:szCs w:val="24"/>
        </w:rPr>
        <w:br/>
        <w:t>субъекта Российской Федерации (далее - бюджетные ассигнования) на 2025 год</w:t>
      </w:r>
    </w:p>
    <w:p w:rsidR="002906E8" w:rsidRPr="002726EA" w:rsidRDefault="002906E8" w:rsidP="002906E8">
      <w:pPr>
        <w:jc w:val="center"/>
        <w:rPr>
          <w:color w:val="000000" w:themeColor="text1"/>
          <w:sz w:val="10"/>
          <w:szCs w:val="10"/>
        </w:rPr>
      </w:pPr>
    </w:p>
    <w:tbl>
      <w:tblPr>
        <w:tblW w:w="15901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7"/>
        <w:gridCol w:w="523"/>
        <w:gridCol w:w="929"/>
        <w:gridCol w:w="1134"/>
        <w:gridCol w:w="1071"/>
        <w:gridCol w:w="1134"/>
        <w:gridCol w:w="1134"/>
        <w:gridCol w:w="1078"/>
        <w:gridCol w:w="938"/>
        <w:gridCol w:w="993"/>
        <w:gridCol w:w="1068"/>
        <w:gridCol w:w="1255"/>
        <w:gridCol w:w="709"/>
        <w:gridCol w:w="992"/>
        <w:gridCol w:w="736"/>
      </w:tblGrid>
      <w:tr w:rsidR="00F077A1" w:rsidRPr="00850C86" w:rsidTr="002726EA">
        <w:tc>
          <w:tcPr>
            <w:tcW w:w="2207" w:type="dxa"/>
            <w:vMerge w:val="restart"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4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Установленные терри-ториальной программой государственных гарантий бесплатного оказания гражданам медицинской помощи (далее - ТПГГ) виды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 xml:space="preserve">и условия оказания медицинской помощи,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 xml:space="preserve">а также иные направления расходования бюджетных ассигнований консолиди-рованного бюджета субъекта Российской Федерации, включая бюджетные ассигнования, передаваемые в виде межбюджетного трансферта в бюджет территориального фонда обязательного медицинского страхования (далее - МБТ, ТФОМС) на финансовое </w:t>
            </w:r>
            <w:r w:rsidRPr="00850C86">
              <w:rPr>
                <w:bCs/>
                <w:color w:val="000000" w:themeColor="text1"/>
                <w:spacing w:val="-8"/>
                <w:sz w:val="18"/>
                <w:szCs w:val="18"/>
              </w:rPr>
              <w:t>обеспечение дополнительных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850C86">
              <w:rPr>
                <w:bCs/>
                <w:color w:val="000000" w:themeColor="text1"/>
                <w:spacing w:val="-12"/>
                <w:sz w:val="18"/>
                <w:szCs w:val="18"/>
              </w:rPr>
              <w:t>объемов медицинской помощи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 по видам и условиям ее оказания, предоставляемой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 xml:space="preserve">по территориальной программе обязательного медицинского страхования (далее - ОМС) сверх установленных базовой программой ОМС </w:t>
            </w:r>
          </w:p>
          <w:p w:rsidR="00F077A1" w:rsidRPr="00850C86" w:rsidRDefault="00F077A1" w:rsidP="007F1A88">
            <w:pPr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 </w:t>
            </w:r>
          </w:p>
        </w:tc>
        <w:tc>
          <w:tcPr>
            <w:tcW w:w="523" w:type="dxa"/>
            <w:vMerge w:val="restart"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4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>
              <w:rPr>
                <w:bCs/>
                <w:color w:val="000000" w:themeColor="text1"/>
                <w:spacing w:val="-6"/>
                <w:sz w:val="18"/>
                <w:szCs w:val="18"/>
              </w:rPr>
              <w:t>№ </w:t>
            </w:r>
          </w:p>
          <w:p w:rsidR="00F077A1" w:rsidRPr="00850C86" w:rsidRDefault="00F077A1" w:rsidP="007F1A88">
            <w:pPr>
              <w:widowControl/>
              <w:spacing w:line="204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стро-ки</w:t>
            </w:r>
          </w:p>
          <w:p w:rsidR="00F077A1" w:rsidRPr="00850C86" w:rsidRDefault="00F077A1" w:rsidP="007F1A88">
            <w:pPr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 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4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Единица измерения</w:t>
            </w:r>
          </w:p>
          <w:p w:rsidR="00F077A1" w:rsidRPr="00850C86" w:rsidRDefault="00F077A1" w:rsidP="007F1A88">
            <w:pPr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 </w:t>
            </w:r>
          </w:p>
        </w:tc>
        <w:tc>
          <w:tcPr>
            <w:tcW w:w="3339" w:type="dxa"/>
            <w:gridSpan w:val="3"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4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Установленный ТПГГ объем медицинской помощи, не входящей в базовую программу ОМС, в расчете на одного жителя </w:t>
            </w:r>
          </w:p>
        </w:tc>
        <w:tc>
          <w:tcPr>
            <w:tcW w:w="3150" w:type="dxa"/>
            <w:gridSpan w:val="3"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4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Установленный ТПГГ норматив финансовых затрат консолидированного бюджета субъекта Российской Федерации на единицу объема медицинской помощи, не входящей в базовую программу ОМС</w:t>
            </w:r>
          </w:p>
        </w:tc>
        <w:tc>
          <w:tcPr>
            <w:tcW w:w="2061" w:type="dxa"/>
            <w:gridSpan w:val="2"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4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Подушевой норматив финансирования ТПГГ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 xml:space="preserve">в разрезе направлений расходования бюджетных ассигнований консолидированного бюджета субъекта Российской Федерации </w:t>
            </w:r>
          </w:p>
        </w:tc>
        <w:tc>
          <w:tcPr>
            <w:tcW w:w="3692" w:type="dxa"/>
            <w:gridSpan w:val="4"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4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Утвержденная стоимость ТПГГ по направлениям расходования бюджетных ассигнований консолидированного бюджета субъекта Российской Федерации </w:t>
            </w:r>
          </w:p>
        </w:tc>
      </w:tr>
      <w:tr w:rsidR="00F077A1" w:rsidRPr="00850C86" w:rsidTr="00B6336A">
        <w:trPr>
          <w:trHeight w:val="4223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523" w:type="dxa"/>
            <w:vMerge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4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Общий норматив объема медицинской помощи, оказываемой за счет бюджетных асигнований, включая средства МБТ в бюджет ТФОМС,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>в том числе:</w:t>
            </w:r>
          </w:p>
          <w:p w:rsidR="00F077A1" w:rsidRPr="00850C86" w:rsidRDefault="00F077A1" w:rsidP="007F1A88">
            <w:pPr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 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4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норматив объема медицинской помощи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 xml:space="preserve">за счет бюджетных ассигно-ваний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>(без учета медицинской помощи, оказываемой по терри-ториальной программе ОМС сверх базовой программы ОМС за счет средств МБТ в бюджет ТФОМС)</w:t>
            </w:r>
          </w:p>
          <w:p w:rsidR="00F077A1" w:rsidRPr="00850C86" w:rsidRDefault="00F077A1" w:rsidP="007F1A88">
            <w:pPr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4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норматив объема медицинской помощи, оказываемой по терри-ториальной программе ОМС сверх базовой программы ОМС за счет средств МБТ в бюджет ТФОМС</w:t>
            </w:r>
          </w:p>
          <w:p w:rsidR="00F077A1" w:rsidRPr="00850C86" w:rsidRDefault="00F077A1" w:rsidP="007F1A88">
            <w:pPr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4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Общий норматив финансовых затрат </w:t>
            </w:r>
            <w:r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на единицу объема медицинской помощи, оказываемой за счет бюджетных асигнований, включая средства МБТ в бюджет ТФОМС, &lt;*&gt; в том числе: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4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 норматив финансовых затрат </w:t>
            </w:r>
            <w:r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на единицу объема медицинской помощи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 xml:space="preserve">за счет бюджетных асигнований (без учета средств МБТ в бюджет ТФОМС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 xml:space="preserve">на предостав-ление медицинской помощи сверх базовой программы ОМС) 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4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 норматив финан-совых затрат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 xml:space="preserve">на единицу объема медици-нской помощи, оказы-ваемой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 xml:space="preserve">по террито-риальной программе ОМС сверх базовой программы ОМС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 xml:space="preserve">за счет средств МБТ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>в бюджет ТФОМС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4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за счет бюджетных ассигно-ваний, включая средства МБТ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 xml:space="preserve">в бюджет ТФОМС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 xml:space="preserve">на финан-совое </w:t>
            </w:r>
            <w:r w:rsidRPr="00850C86">
              <w:rPr>
                <w:bCs/>
                <w:color w:val="000000" w:themeColor="text1"/>
                <w:spacing w:val="-8"/>
                <w:sz w:val="18"/>
                <w:szCs w:val="18"/>
              </w:rPr>
              <w:t>обеспечение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 медицин-ской помощи, оказы-ваемой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>по террито-риальной программе ОМС сверх базовой программы ОМС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4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 за счет средств МБТ в бюджет ТФОМС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>на финан-совое обеспечение медицинской помощи, оказываемой по террито-риальной программе ОМС сверх базовой программы ОМС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4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за счет бюджетных ассигнований, включая средства МБТ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 xml:space="preserve">в бюджет ТФОМС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 xml:space="preserve">на финансовое обеспечение медицинской помощи, оказываемой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>по террито-риальной программе ОМС сверх базовой программы ОМС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4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доли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>в струк-туре расхо-дов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4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 за счет средств МБТ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 xml:space="preserve">в бюджет ТФОМС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 xml:space="preserve">на финан-совое обеспе-чение меди-цинской помощи, оказы-ваемой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>по терри-ториальной программе ОМС сверх базовой программы ОМС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4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доли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>в струк-туре расхо-дов</w:t>
            </w:r>
          </w:p>
        </w:tc>
      </w:tr>
      <w:tr w:rsidR="00F077A1" w:rsidRPr="00850C86" w:rsidTr="002726EA">
        <w:tc>
          <w:tcPr>
            <w:tcW w:w="2207" w:type="dxa"/>
            <w:vMerge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9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523" w:type="dxa"/>
            <w:vMerge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9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9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071" w:type="dxa"/>
            <w:vMerge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рубли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рубли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рубли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рубли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рубли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тысячи рублей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>
              <w:rPr>
                <w:bCs/>
                <w:color w:val="000000" w:themeColor="text1"/>
                <w:spacing w:val="-6"/>
                <w:sz w:val="18"/>
                <w:szCs w:val="18"/>
              </w:rPr>
              <w:t> 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тысячи рублей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F077A1" w:rsidRPr="00850C86" w:rsidRDefault="00F077A1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>
              <w:rPr>
                <w:bCs/>
                <w:color w:val="000000" w:themeColor="text1"/>
                <w:spacing w:val="-6"/>
                <w:sz w:val="18"/>
                <w:szCs w:val="18"/>
              </w:rPr>
              <w:t> %</w:t>
            </w:r>
          </w:p>
        </w:tc>
      </w:tr>
    </w:tbl>
    <w:p w:rsidR="00E40B61" w:rsidRPr="00E40B61" w:rsidRDefault="00E40B61">
      <w:pPr>
        <w:rPr>
          <w:sz w:val="2"/>
          <w:szCs w:val="2"/>
        </w:rPr>
      </w:pPr>
    </w:p>
    <w:tbl>
      <w:tblPr>
        <w:tblW w:w="15901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7"/>
        <w:gridCol w:w="523"/>
        <w:gridCol w:w="929"/>
        <w:gridCol w:w="1134"/>
        <w:gridCol w:w="1071"/>
        <w:gridCol w:w="1134"/>
        <w:gridCol w:w="1134"/>
        <w:gridCol w:w="1078"/>
        <w:gridCol w:w="938"/>
        <w:gridCol w:w="993"/>
        <w:gridCol w:w="1068"/>
        <w:gridCol w:w="1255"/>
        <w:gridCol w:w="709"/>
        <w:gridCol w:w="992"/>
        <w:gridCol w:w="736"/>
      </w:tblGrid>
      <w:tr w:rsidR="00850C86" w:rsidRPr="00850C86" w:rsidTr="002726EA">
        <w:trPr>
          <w:tblHeader/>
        </w:trPr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lastRenderedPageBreak/>
              <w:t>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2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4=5+6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8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8"/>
                <w:sz w:val="18"/>
                <w:szCs w:val="18"/>
              </w:rPr>
              <w:t>7= (5*8+6*9)/4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8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10</w:t>
            </w:r>
          </w:p>
        </w:tc>
        <w:tc>
          <w:tcPr>
            <w:tcW w:w="1068" w:type="dxa"/>
            <w:shd w:val="clear" w:color="auto" w:fill="auto"/>
            <w:noWrap/>
            <w:vAlign w:val="center"/>
            <w:hideMark/>
          </w:tcPr>
          <w:p w:rsidR="002906E8" w:rsidRPr="00850C86" w:rsidRDefault="002906E8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11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906E8" w:rsidRPr="00850C86" w:rsidRDefault="002906E8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906E8" w:rsidRPr="00850C86" w:rsidRDefault="002906E8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906E8" w:rsidRPr="00850C86" w:rsidRDefault="002906E8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14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906E8" w:rsidRPr="00850C86" w:rsidRDefault="002906E8" w:rsidP="007F1A88">
            <w:pPr>
              <w:widowControl/>
              <w:spacing w:line="209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15</w:t>
            </w: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Медицинская помощь, прочие виды медицинских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 xml:space="preserve">и иных услуг, дополнительные меры социальной защиты (поддержки), предоставляемые за счет бюджетных ассигнований,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>в том числе: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6 007,35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4,83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7 333 678,1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5890,8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100</w:t>
            </w: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  <w:t>I. Нормируемая медицинская помощь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/>
                <w:color w:val="000000" w:themeColor="text1"/>
                <w:spacing w:val="-6"/>
                <w:sz w:val="18"/>
                <w:szCs w:val="18"/>
              </w:rPr>
              <w:t> 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  <w:t>3 160,01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  <w:t>4,83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  <w:t>3 857 696,7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  <w:t>52,6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  <w:t>5 890,8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1. Скорая медицинская помощь, включая скорую специализированную медицинскую помощь,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 xml:space="preserve">не входящая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 xml:space="preserve">в территориальную программу ОМС &lt;**&gt;,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>в том числе: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2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вызов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0,0204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0,0204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6 619,61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6 619,61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135,04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164 854,90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 xml:space="preserve">не идентифицированным 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 xml:space="preserve">и не застрахованным 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>в системе ОМС лицам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3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вызов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0,017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4 123,53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4 123,53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70,10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85 584,80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скорая медицинская помощь при санитарно-авиационной эвакуации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4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вызов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0,00004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0,00004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7 587,65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7 587,65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0,32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387,00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2. Первичная медико-санитарная помощь, предоставляемая: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5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878,93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4,83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1 072 979,7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14,7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5890,8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2.1 в амбулаторных условиях: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6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 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 xml:space="preserve">2.1.1 с профилактической 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 xml:space="preserve">и иными целями &lt;***&gt;, 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>в том числе: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7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посещение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0,73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725,99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725,99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529,97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4,83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646 974,27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5890,8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100,0</w:t>
            </w: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 xml:space="preserve">не идентифицированным 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 xml:space="preserve">и не застрахованным 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>в системе ОМС лицам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07.1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посещение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0,0004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650,00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650,00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0,26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315,1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 xml:space="preserve">2.1.2 в связи с заболеваниями - обращений &lt;****&gt;, 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>в том числе: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8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обращение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0,144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0,144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2 106,39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2 106,39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303,32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370 288,83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lastRenderedPageBreak/>
              <w:t xml:space="preserve">не идентифицированным 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 xml:space="preserve">и не застрахованным 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>в системе ОМС лицам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08.1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обращение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 xml:space="preserve">2.2 в условиях дневных стационаров &lt;*****&gt;, </w:t>
            </w: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br/>
              <w:t>в том числе: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9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случай лечения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0,00214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0,00214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21 327,10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21 327,10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45,64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55 716,6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 xml:space="preserve">не идентифицированным 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 xml:space="preserve">и не застрахованным 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>в системе ОМС лицам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09.1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случай лечения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3. В условиях дневных стационаров (первичная медико-санитарная помощь, специализированная медицинская помощь) &lt;*****&gt;, в том числе: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10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случай лечения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21 152,5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21 152,5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84,61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103 296,40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 xml:space="preserve">не идентифицированным 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 xml:space="preserve">и не застрахованным 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>в системе ОМС лицам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10.1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случай лечения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4. Специализированная,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>в том числе высокотехнологичная, медицинская помощь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11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1 753,28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2 140 381,80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29,3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 xml:space="preserve">4.1 в условиях дневных стационаров &lt;*****&gt;, </w:t>
            </w: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br/>
              <w:t>в том числе: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12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случай лечения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0,00186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0,00186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20 951,61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20 951,61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38,97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47 579,8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 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 xml:space="preserve">не идентифицированным 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 xml:space="preserve">и не застрахованным 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>в системе ОМС лицам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12.1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случай лечения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4.2 в условиях круглосуточных стационаров, в том числе: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13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случай госпита-лизации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0,0138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0,0138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124 225,36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124 225,36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1 714,31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2 092 802,00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28,6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 xml:space="preserve">не идентифицированным 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 xml:space="preserve">и не застрахованным 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>в системе ОМС лицам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13.1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0,0001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65 300,00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65 300,00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6,53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7 977,8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5. Паллиативная медицинская помощь: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14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 xml:space="preserve">5.1. Первичная медицинская помощь, в том числе доврачебная и врачебная (включая ветеранов боевых действий) &lt;***&gt;, всего, </w:t>
            </w: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br/>
              <w:t>в том числе: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15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посещение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1 313,33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1 313,33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39,40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48 104,10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850C86" w:rsidP="007F1A88">
            <w:pPr>
              <w:widowControl/>
              <w:ind w:left="-57" w:right="-57"/>
              <w:rPr>
                <w:color w:val="000000" w:themeColor="text1"/>
                <w:spacing w:val="-6"/>
                <w:sz w:val="18"/>
                <w:szCs w:val="18"/>
              </w:rPr>
            </w:pPr>
            <w:r>
              <w:rPr>
                <w:color w:val="000000" w:themeColor="text1"/>
                <w:spacing w:val="-6"/>
                <w:sz w:val="18"/>
                <w:szCs w:val="18"/>
              </w:rPr>
              <w:lastRenderedPageBreak/>
              <w:t xml:space="preserve"> </w:t>
            </w:r>
            <w:r w:rsidR="002906E8" w:rsidRPr="00850C86">
              <w:rPr>
                <w:color w:val="000000" w:themeColor="text1"/>
                <w:spacing w:val="-6"/>
                <w:sz w:val="18"/>
                <w:szCs w:val="18"/>
              </w:rPr>
              <w:t xml:space="preserve">посещение </w:t>
            </w:r>
            <w:r w:rsidR="002906E8"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>по паллиативной медицинской помощи</w:t>
            </w:r>
            <w:r w:rsidR="002906E8"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>без учета посещений на дому патронажными бригадами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15.1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посещение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0,022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601,09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601,09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13,22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16 143,50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850C86" w:rsidP="007F1A88">
            <w:pPr>
              <w:widowControl/>
              <w:ind w:left="-57" w:right="-57"/>
              <w:rPr>
                <w:color w:val="000000" w:themeColor="text1"/>
                <w:spacing w:val="-6"/>
                <w:sz w:val="18"/>
                <w:szCs w:val="18"/>
              </w:rPr>
            </w:pPr>
            <w:r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="002906E8" w:rsidRPr="00850C86">
              <w:rPr>
                <w:color w:val="000000" w:themeColor="text1"/>
                <w:spacing w:val="-6"/>
                <w:sz w:val="18"/>
                <w:szCs w:val="18"/>
              </w:rPr>
              <w:t>посещения на дому выездными патронажными бригадами,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15.2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посещение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0,008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3 272,50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3 272,50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26,18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31 960,60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850C86" w:rsidP="007F1A88">
            <w:pPr>
              <w:widowControl/>
              <w:ind w:left="-57" w:right="-57"/>
              <w:rPr>
                <w:color w:val="000000" w:themeColor="text1"/>
                <w:spacing w:val="-6"/>
                <w:sz w:val="18"/>
                <w:szCs w:val="18"/>
              </w:rPr>
            </w:pPr>
            <w:r>
              <w:rPr>
                <w:color w:val="000000" w:themeColor="text1"/>
                <w:spacing w:val="-6"/>
                <w:sz w:val="18"/>
                <w:szCs w:val="18"/>
              </w:rPr>
              <w:t xml:space="preserve">  </w:t>
            </w:r>
            <w:r w:rsidR="002906E8" w:rsidRPr="00850C86">
              <w:rPr>
                <w:color w:val="000000" w:themeColor="text1"/>
                <w:spacing w:val="-6"/>
                <w:sz w:val="18"/>
                <w:szCs w:val="18"/>
              </w:rPr>
              <w:t>в том числе для детского населения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15.2.1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посещение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0,00302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0,00302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3 272,50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3 272,50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9,88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12 061,36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 xml:space="preserve">5.2. Паллиативная медицинская помощь </w:t>
            </w: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br/>
              <w:t xml:space="preserve">в стационарных условиях (включая койки паллиативной медицинской помощи и койки сестринского ухода), </w:t>
            </w: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br/>
              <w:t>в том числе ветеранам боевых действий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16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койко-день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0,092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3 840,87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3 840,87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353,36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431 376,20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в том числе для детского населения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16.1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койко-день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0,002054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0,002054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3 550,88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3 550,88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72,93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89 031,85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 xml:space="preserve">5.3 Паллиативная медицинская помощь </w:t>
            </w: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br/>
              <w:t>в условиях дневного стационара &lt;******&gt;</w:t>
            </w:r>
          </w:p>
        </w:tc>
        <w:tc>
          <w:tcPr>
            <w:tcW w:w="523" w:type="dxa"/>
            <w:shd w:val="clear" w:color="auto" w:fill="auto"/>
            <w:noWrap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17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случай лечения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  <w:t xml:space="preserve">II. Ненормируемая медицинская помощь </w:t>
            </w:r>
            <w:r w:rsidRPr="00850C86"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  <w:br/>
              <w:t xml:space="preserve">и прочие виды медицинских и иных услуг, в том числе: 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/>
                <w:color w:val="000000" w:themeColor="text1"/>
                <w:spacing w:val="-6"/>
                <w:sz w:val="18"/>
                <w:szCs w:val="18"/>
              </w:rPr>
              <w:t> 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/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/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/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/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/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/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/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  <w:t>870,85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  <w:t>1 063 112,6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  <w:t>14,5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/>
                <w:bCs/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6. Медицинские и иные государственные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 xml:space="preserve">и муниципальные услуги (работы), оказываемые (выполняемые) в медицинских организациях, подведомственных исполнительному органу субъекта Российской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lastRenderedPageBreak/>
              <w:t xml:space="preserve">Федерации и органам местного самоуправления соответственно, входящих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 xml:space="preserve">в номенклатуру медицинских организаций, утверждаемую Министерством здравоохранения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 xml:space="preserve">Российской Федерации (далее - подведомственные медицинские организации) &lt;*******&gt;, за исключением медицинской помощи, оказываемой за счет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>средств ОМС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lastRenderedPageBreak/>
              <w:t>18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592,92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723 822,1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lastRenderedPageBreak/>
              <w:t>7. Высокотехнологичная медицинская помощь, оказываемая в подведомственных медицинских организациях, в том числе: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19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0,0012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231 608,33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231 608,33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277,93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339 290,50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Default="002906E8" w:rsidP="007F1A88">
            <w:pPr>
              <w:widowControl/>
              <w:spacing w:line="252" w:lineRule="auto"/>
              <w:ind w:left="-57" w:right="-57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7.1. не включенная в базовую программу ОМС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 xml:space="preserve"> и предусмотренная разделом II приложения </w:t>
            </w:r>
            <w:r w:rsidR="00850C86">
              <w:rPr>
                <w:color w:val="000000" w:themeColor="text1"/>
                <w:spacing w:val="-6"/>
                <w:sz w:val="18"/>
                <w:szCs w:val="18"/>
              </w:rPr>
              <w:t>№ 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 xml:space="preserve">1 к Программе государственных гарантий бесплатного оказания гражданам медицинской помощи на 2025 год 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 xml:space="preserve">и на плановый период 2026 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 xml:space="preserve">и 2027 годов, утвержденной постановлением Правительства Российской Федерации от 27 декабря 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 xml:space="preserve">2024 г. </w:t>
            </w:r>
            <w:r w:rsidR="00850C86">
              <w:rPr>
                <w:color w:val="000000" w:themeColor="text1"/>
                <w:spacing w:val="-6"/>
                <w:sz w:val="18"/>
                <w:szCs w:val="18"/>
              </w:rPr>
              <w:t>№ 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1940 (далее - Программа)</w:t>
            </w:r>
          </w:p>
          <w:p w:rsidR="00E40B61" w:rsidRPr="00850C86" w:rsidRDefault="00E40B61" w:rsidP="007F1A88">
            <w:pPr>
              <w:widowControl/>
              <w:spacing w:line="252" w:lineRule="auto"/>
              <w:ind w:left="-57" w:right="-57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19.1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0,0012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0,0012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231 608,33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231 608,33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277,93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339 290,50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52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lastRenderedPageBreak/>
              <w:t xml:space="preserve">7.2. дополнительные объемы высокотехнологичной медицинской помощи, включенной в базовую программу ОМС 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 xml:space="preserve">в соответствии с разделом I приложения </w:t>
            </w:r>
            <w:r w:rsidR="00850C86">
              <w:rPr>
                <w:color w:val="000000" w:themeColor="text1"/>
                <w:spacing w:val="-6"/>
                <w:sz w:val="18"/>
                <w:szCs w:val="18"/>
              </w:rPr>
              <w:t>№ 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 xml:space="preserve">1 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>к Программе&lt;********&gt;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19.2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0,00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8. Расходы на содержание </w:t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  <w:t xml:space="preserve">и обеспечение деятельности подведомственных медицинских организаций, из них на: 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20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211,04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257 631,40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 xml:space="preserve">8.1. финансовое обеспечение расходов, не включенных 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 xml:space="preserve">в структуру тарифов на оплату медицинской помощи, предусмотренную 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 xml:space="preserve">в территориальной программе ОМС 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>(далее - тарифы ОМС)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20.1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 xml:space="preserve">8.2. приобретение, обслуживание, ремонт медицинского оборудования, за исключением расходов подведомственных медицинских организаций, осуществляемых 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br/>
              <w:t>за счет средств ОМС, предусмотренных на эти цели в структуре тарифов ОМС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20.2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211,04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257 631,40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Default="002906E8" w:rsidP="007F1A88">
            <w:pPr>
              <w:widowControl/>
              <w:spacing w:line="221" w:lineRule="auto"/>
              <w:ind w:left="-57" w:right="-57"/>
              <w:rPr>
                <w:bCs/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iCs/>
                <w:color w:val="000000" w:themeColor="text1"/>
                <w:spacing w:val="-6"/>
                <w:sz w:val="18"/>
                <w:szCs w:val="18"/>
              </w:rPr>
              <w:t xml:space="preserve">III. Дополнительные меры социальной защиты (поддержки) отдельных категорий граждан, предоставляемые </w:t>
            </w:r>
            <w:r w:rsidRPr="00850C86">
              <w:rPr>
                <w:bCs/>
                <w:iCs/>
                <w:color w:val="000000" w:themeColor="text1"/>
                <w:spacing w:val="-6"/>
                <w:sz w:val="18"/>
                <w:szCs w:val="18"/>
              </w:rPr>
              <w:br/>
              <w:t xml:space="preserve">в соответствии </w:t>
            </w:r>
            <w:r w:rsidRPr="00850C86">
              <w:rPr>
                <w:bCs/>
                <w:iCs/>
                <w:color w:val="000000" w:themeColor="text1"/>
                <w:spacing w:val="-6"/>
                <w:sz w:val="18"/>
                <w:szCs w:val="18"/>
              </w:rPr>
              <w:br/>
              <w:t xml:space="preserve">с законодательством Российской Федерации и субъекта Российской Федерации, в том числе: </w:t>
            </w:r>
          </w:p>
          <w:p w:rsidR="00E40B61" w:rsidRPr="00850C86" w:rsidRDefault="00E40B61" w:rsidP="007F1A88">
            <w:pPr>
              <w:widowControl/>
              <w:spacing w:line="221" w:lineRule="auto"/>
              <w:ind w:left="-57" w:right="-57"/>
              <w:rPr>
                <w:bCs/>
                <w:iCs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 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iCs/>
                <w:color w:val="000000" w:themeColor="text1"/>
                <w:spacing w:val="-6"/>
                <w:sz w:val="18"/>
                <w:szCs w:val="18"/>
              </w:rPr>
              <w:t>1 976,49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iCs/>
                <w:color w:val="000000" w:themeColor="text1"/>
                <w:spacing w:val="-6"/>
                <w:sz w:val="18"/>
                <w:szCs w:val="18"/>
              </w:rPr>
              <w:t>2 412 868,8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i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iCs/>
                <w:color w:val="000000" w:themeColor="text1"/>
                <w:spacing w:val="-6"/>
                <w:sz w:val="18"/>
                <w:szCs w:val="18"/>
              </w:rPr>
              <w:t>32,9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1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lastRenderedPageBreak/>
              <w:t xml:space="preserve">9. Обеспечение при амбулаторном лечении (бесплатно или </w:t>
            </w:r>
            <w:r w:rsidR="00E40B61">
              <w:rPr>
                <w:bCs/>
                <w:color w:val="000000" w:themeColor="text1"/>
                <w:spacing w:val="-6"/>
                <w:sz w:val="18"/>
                <w:szCs w:val="18"/>
              </w:rPr>
              <w:br/>
            </w: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с 50-процентной скидкой) лекарственными препаратами, медицинскими изделиями, продуктами лечебного (энтерального) питания</w:t>
            </w: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&lt;*********&gt;</w:t>
            </w:r>
            <w:r w:rsidR="00850C86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   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21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1 972,94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2 408 535,4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32,8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10. Бесплатное (со скидкой) зубное протезирование &lt;**********&gt; 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22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3,55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4 333,40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</w:tr>
      <w:tr w:rsidR="00850C86" w:rsidRPr="00850C86" w:rsidTr="002726EA">
        <w:tc>
          <w:tcPr>
            <w:tcW w:w="2207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 xml:space="preserve">11.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&lt;**********&gt; 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23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color w:val="000000" w:themeColor="text1"/>
                <w:spacing w:val="-6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spacing w:line="228" w:lineRule="auto"/>
              <w:ind w:left="-57" w:right="-57"/>
              <w:jc w:val="center"/>
              <w:rPr>
                <w:bCs/>
                <w:color w:val="000000" w:themeColor="text1"/>
                <w:spacing w:val="-6"/>
                <w:sz w:val="18"/>
                <w:szCs w:val="18"/>
              </w:rPr>
            </w:pPr>
            <w:r w:rsidRPr="00850C86">
              <w:rPr>
                <w:bCs/>
                <w:color w:val="000000" w:themeColor="text1"/>
                <w:spacing w:val="-6"/>
                <w:sz w:val="18"/>
                <w:szCs w:val="18"/>
              </w:rPr>
              <w:t>Х</w:t>
            </w:r>
          </w:p>
        </w:tc>
      </w:tr>
    </w:tbl>
    <w:p w:rsidR="002906E8" w:rsidRDefault="002906E8" w:rsidP="002906E8">
      <w:pPr>
        <w:rPr>
          <w:color w:val="000000" w:themeColor="text1"/>
          <w:sz w:val="24"/>
          <w:szCs w:val="24"/>
        </w:rPr>
      </w:pPr>
    </w:p>
    <w:p w:rsidR="004948E0" w:rsidRDefault="004948E0" w:rsidP="002906E8">
      <w:pPr>
        <w:rPr>
          <w:color w:val="000000" w:themeColor="text1"/>
          <w:sz w:val="24"/>
          <w:szCs w:val="24"/>
        </w:rPr>
      </w:pPr>
    </w:p>
    <w:p w:rsidR="004948E0" w:rsidRDefault="004948E0" w:rsidP="004948E0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</w:t>
      </w:r>
      <w:r w:rsidR="007118B9">
        <w:rPr>
          <w:color w:val="000000" w:themeColor="text1"/>
          <w:sz w:val="24"/>
          <w:szCs w:val="24"/>
        </w:rPr>
        <w:t>__</w:t>
      </w:r>
    </w:p>
    <w:p w:rsidR="004948E0" w:rsidRPr="00850C86" w:rsidRDefault="004948E0" w:rsidP="002906E8">
      <w:pPr>
        <w:rPr>
          <w:color w:val="000000" w:themeColor="text1"/>
          <w:sz w:val="24"/>
          <w:szCs w:val="24"/>
        </w:rPr>
      </w:pPr>
    </w:p>
    <w:p w:rsidR="00E40B61" w:rsidRDefault="00E40B61" w:rsidP="002906E8">
      <w:pPr>
        <w:rPr>
          <w:color w:val="000000" w:themeColor="text1"/>
          <w:sz w:val="24"/>
          <w:szCs w:val="24"/>
        </w:rPr>
        <w:sectPr w:rsidR="00E40B61" w:rsidSect="007F1A88">
          <w:footerReference w:type="default" r:id="rId17"/>
          <w:pgSz w:w="16838" w:h="11905" w:orient="landscape" w:code="9"/>
          <w:pgMar w:top="1701" w:right="1134" w:bottom="1701" w:left="1134" w:header="709" w:footer="516" w:gutter="0"/>
          <w:pgNumType w:start="1"/>
          <w:cols w:space="720"/>
          <w:titlePg/>
          <w:docGrid w:linePitch="272"/>
        </w:sectPr>
      </w:pPr>
    </w:p>
    <w:p w:rsidR="002906E8" w:rsidRPr="00850C86" w:rsidRDefault="002906E8" w:rsidP="00E40B61">
      <w:pPr>
        <w:pStyle w:val="ConsPlusTitle"/>
        <w:spacing w:line="228" w:lineRule="auto"/>
        <w:ind w:left="9639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Приложение </w:t>
      </w:r>
      <w:r w:rsid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 </w:t>
      </w: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13</w:t>
      </w:r>
    </w:p>
    <w:p w:rsidR="002906E8" w:rsidRPr="00850C86" w:rsidRDefault="002906E8" w:rsidP="00E40B61">
      <w:pPr>
        <w:pStyle w:val="ConsPlusTitle"/>
        <w:spacing w:line="228" w:lineRule="auto"/>
        <w:ind w:left="9639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постановлению Правительства</w:t>
      </w:r>
    </w:p>
    <w:p w:rsidR="002906E8" w:rsidRPr="00850C86" w:rsidRDefault="002906E8" w:rsidP="00E40B61">
      <w:pPr>
        <w:pStyle w:val="ConsPlusTitle"/>
        <w:spacing w:line="228" w:lineRule="auto"/>
        <w:ind w:left="9639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Пензенской области </w:t>
      </w:r>
    </w:p>
    <w:p w:rsidR="000C59CD" w:rsidRPr="00850C86" w:rsidRDefault="000C59CD" w:rsidP="000C59CD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           23.01.2026 № 43-пП</w:t>
      </w:r>
    </w:p>
    <w:p w:rsidR="002906E8" w:rsidRPr="00850C86" w:rsidRDefault="002906E8" w:rsidP="002906E8">
      <w:pPr>
        <w:jc w:val="center"/>
        <w:rPr>
          <w:color w:val="000000" w:themeColor="text1"/>
          <w:sz w:val="24"/>
          <w:szCs w:val="24"/>
        </w:rPr>
      </w:pPr>
    </w:p>
    <w:p w:rsidR="002906E8" w:rsidRPr="00850C86" w:rsidRDefault="002906E8" w:rsidP="002906E8">
      <w:pPr>
        <w:rPr>
          <w:color w:val="000000" w:themeColor="text1"/>
          <w:sz w:val="24"/>
          <w:szCs w:val="24"/>
        </w:rPr>
      </w:pPr>
    </w:p>
    <w:p w:rsidR="002906E8" w:rsidRPr="00850C86" w:rsidRDefault="002906E8" w:rsidP="002906E8">
      <w:pPr>
        <w:jc w:val="center"/>
        <w:rPr>
          <w:color w:val="000000" w:themeColor="text1"/>
          <w:sz w:val="24"/>
          <w:szCs w:val="24"/>
        </w:rPr>
      </w:pPr>
      <w:r w:rsidRPr="00850C86">
        <w:rPr>
          <w:color w:val="000000" w:themeColor="text1"/>
          <w:sz w:val="24"/>
          <w:szCs w:val="24"/>
        </w:rPr>
        <w:t xml:space="preserve">6.2.1. Утвержденная стоимость территориальной программы обязательного медицинского страхования </w:t>
      </w:r>
      <w:r w:rsidRPr="00850C86">
        <w:rPr>
          <w:color w:val="000000" w:themeColor="text1"/>
          <w:sz w:val="24"/>
          <w:szCs w:val="24"/>
        </w:rPr>
        <w:br/>
        <w:t>Пензенской области по видам и условиям оказания медицинской помощи на 2025 год</w:t>
      </w:r>
    </w:p>
    <w:p w:rsidR="002906E8" w:rsidRPr="00850C86" w:rsidRDefault="002906E8" w:rsidP="002906E8">
      <w:pPr>
        <w:jc w:val="center"/>
        <w:rPr>
          <w:color w:val="000000" w:themeColor="text1"/>
          <w:sz w:val="24"/>
          <w:szCs w:val="24"/>
        </w:rPr>
      </w:pPr>
    </w:p>
    <w:tbl>
      <w:tblPr>
        <w:tblW w:w="15678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1"/>
        <w:gridCol w:w="709"/>
        <w:gridCol w:w="1559"/>
        <w:gridCol w:w="1418"/>
        <w:gridCol w:w="1559"/>
        <w:gridCol w:w="1559"/>
        <w:gridCol w:w="1559"/>
        <w:gridCol w:w="1418"/>
        <w:gridCol w:w="1559"/>
        <w:gridCol w:w="851"/>
        <w:gridCol w:w="6"/>
      </w:tblGrid>
      <w:tr w:rsidR="00850C86" w:rsidRPr="00850C86" w:rsidTr="008E49A7">
        <w:tc>
          <w:tcPr>
            <w:tcW w:w="3481" w:type="dxa"/>
            <w:vMerge w:val="restart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left="-4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Виды и условия оказания </w:t>
            </w:r>
            <w:r w:rsidRPr="00850C86">
              <w:rPr>
                <w:color w:val="000000" w:themeColor="text1"/>
              </w:rPr>
              <w:br/>
              <w:t>медицинской помощи</w:t>
            </w:r>
          </w:p>
        </w:tc>
        <w:tc>
          <w:tcPr>
            <w:tcW w:w="709" w:type="dxa"/>
            <w:vMerge w:val="restart"/>
          </w:tcPr>
          <w:p w:rsidR="002906E8" w:rsidRPr="00850C86" w:rsidRDefault="00850C86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 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строки</w:t>
            </w:r>
          </w:p>
        </w:tc>
        <w:tc>
          <w:tcPr>
            <w:tcW w:w="1559" w:type="dxa"/>
            <w:vMerge w:val="restart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1418" w:type="dxa"/>
            <w:vMerge w:val="restart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Объем медицинской помощи </w:t>
            </w:r>
            <w:r w:rsidR="00E40B61">
              <w:rPr>
                <w:color w:val="000000" w:themeColor="text1"/>
              </w:rPr>
              <w:br/>
            </w:r>
            <w:r w:rsidRPr="00850C86">
              <w:rPr>
                <w:color w:val="000000" w:themeColor="text1"/>
              </w:rPr>
              <w:t xml:space="preserve">в расчете </w:t>
            </w:r>
            <w:r w:rsidR="00E40B61">
              <w:rPr>
                <w:color w:val="000000" w:themeColor="text1"/>
              </w:rPr>
              <w:br/>
            </w:r>
            <w:r w:rsidRPr="00850C86">
              <w:rPr>
                <w:color w:val="000000" w:themeColor="text1"/>
              </w:rPr>
              <w:t xml:space="preserve">на одного </w:t>
            </w:r>
            <w:r w:rsidRPr="00E40B61">
              <w:rPr>
                <w:color w:val="000000" w:themeColor="text1"/>
              </w:rPr>
              <w:t>жителя (норматив</w:t>
            </w:r>
            <w:r w:rsidRPr="00850C86">
              <w:rPr>
                <w:color w:val="000000" w:themeColor="text1"/>
              </w:rPr>
              <w:t xml:space="preserve"> объемов </w:t>
            </w:r>
            <w:r w:rsidRPr="007118B9">
              <w:rPr>
                <w:color w:val="000000" w:themeColor="text1"/>
                <w:spacing w:val="-4"/>
              </w:rPr>
              <w:t>предоставления</w:t>
            </w:r>
            <w:r w:rsidRPr="00850C86">
              <w:rPr>
                <w:color w:val="000000" w:themeColor="text1"/>
              </w:rPr>
              <w:t xml:space="preserve"> медицинской помощи </w:t>
            </w:r>
            <w:r w:rsidRPr="00850C86">
              <w:rPr>
                <w:color w:val="000000" w:themeColor="text1"/>
              </w:rPr>
              <w:br/>
              <w:t xml:space="preserve">в расчете </w:t>
            </w:r>
            <w:r w:rsidRPr="00850C86">
              <w:rPr>
                <w:color w:val="000000" w:themeColor="text1"/>
              </w:rPr>
              <w:br/>
              <w:t xml:space="preserve">на одно застрахованное лицо </w:t>
            </w:r>
            <w:r w:rsidRPr="00850C86">
              <w:rPr>
                <w:bCs/>
                <w:color w:val="000000" w:themeColor="text1"/>
              </w:rPr>
              <w:t>&lt;***&gt;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Стоимость единицы объема медицинской помощи (норматив финансовых затрат </w:t>
            </w:r>
            <w:r w:rsidRPr="00850C86">
              <w:rPr>
                <w:color w:val="000000" w:themeColor="text1"/>
              </w:rPr>
              <w:br/>
              <w:t>на единицу объема представления медицинской помощи)</w:t>
            </w:r>
          </w:p>
        </w:tc>
        <w:tc>
          <w:tcPr>
            <w:tcW w:w="3118" w:type="dxa"/>
            <w:gridSpan w:val="2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Подушевые нормативы финансирования территориальной программы </w:t>
            </w:r>
            <w:r w:rsidRPr="00850C86">
              <w:rPr>
                <w:bCs/>
                <w:color w:val="000000" w:themeColor="text1"/>
              </w:rPr>
              <w:t>&lt;***&gt;</w:t>
            </w:r>
          </w:p>
        </w:tc>
        <w:tc>
          <w:tcPr>
            <w:tcW w:w="3834" w:type="dxa"/>
            <w:gridSpan w:val="4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Стоимость территориальной программы </w:t>
            </w:r>
            <w:r w:rsidR="008E49A7">
              <w:rPr>
                <w:color w:val="000000" w:themeColor="text1"/>
              </w:rPr>
              <w:br/>
            </w:r>
            <w:r w:rsidRPr="00850C86">
              <w:rPr>
                <w:color w:val="000000" w:themeColor="text1"/>
              </w:rPr>
              <w:t>по источникам ее финансового обеспечения</w:t>
            </w:r>
          </w:p>
        </w:tc>
      </w:tr>
      <w:tr w:rsidR="00850C86" w:rsidRPr="00850C86" w:rsidTr="008E49A7">
        <w:tc>
          <w:tcPr>
            <w:tcW w:w="3481" w:type="dxa"/>
            <w:vMerge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left="3120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  <w:gridSpan w:val="2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руб.</w:t>
            </w:r>
          </w:p>
        </w:tc>
        <w:tc>
          <w:tcPr>
            <w:tcW w:w="2977" w:type="dxa"/>
            <w:gridSpan w:val="2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тыс. руб.</w:t>
            </w:r>
          </w:p>
        </w:tc>
        <w:tc>
          <w:tcPr>
            <w:tcW w:w="857" w:type="dxa"/>
            <w:gridSpan w:val="2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</w:t>
            </w:r>
            <w:r w:rsidR="00850C86">
              <w:rPr>
                <w:color w:val="000000" w:themeColor="text1"/>
              </w:rPr>
              <w:t> %</w:t>
            </w:r>
            <w:r w:rsidRPr="00850C86">
              <w:rPr>
                <w:color w:val="000000" w:themeColor="text1"/>
              </w:rPr>
              <w:t xml:space="preserve"> </w:t>
            </w:r>
            <w:r w:rsidRPr="00850C86">
              <w:rPr>
                <w:color w:val="000000" w:themeColor="text1"/>
              </w:rPr>
              <w:br/>
              <w:t>к итогу</w:t>
            </w:r>
          </w:p>
        </w:tc>
      </w:tr>
      <w:tr w:rsidR="00850C86" w:rsidRPr="00850C86" w:rsidTr="008E49A7">
        <w:trPr>
          <w:gridAfter w:val="1"/>
          <w:wAfter w:w="6" w:type="dxa"/>
        </w:trPr>
        <w:tc>
          <w:tcPr>
            <w:tcW w:w="3481" w:type="dxa"/>
            <w:vMerge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left="3120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за счет средств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бюджета субъекта РФ</w:t>
            </w:r>
          </w:p>
        </w:tc>
        <w:tc>
          <w:tcPr>
            <w:tcW w:w="1559" w:type="dxa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за счет средств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ОМС</w:t>
            </w:r>
          </w:p>
        </w:tc>
        <w:tc>
          <w:tcPr>
            <w:tcW w:w="1418" w:type="dxa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за счет средств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бюджета субъекта РФ</w:t>
            </w:r>
          </w:p>
        </w:tc>
        <w:tc>
          <w:tcPr>
            <w:tcW w:w="1559" w:type="dxa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за счет средств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ОМС</w:t>
            </w:r>
          </w:p>
        </w:tc>
        <w:tc>
          <w:tcPr>
            <w:tcW w:w="851" w:type="dxa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</w:tbl>
    <w:p w:rsidR="002906E8" w:rsidRPr="00850C86" w:rsidRDefault="002906E8" w:rsidP="002906E8">
      <w:pPr>
        <w:rPr>
          <w:color w:val="000000" w:themeColor="text1"/>
          <w:sz w:val="4"/>
          <w:szCs w:val="4"/>
        </w:rPr>
      </w:pPr>
    </w:p>
    <w:tbl>
      <w:tblPr>
        <w:tblW w:w="15664" w:type="dxa"/>
        <w:tblInd w:w="-4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72"/>
        <w:gridCol w:w="728"/>
        <w:gridCol w:w="1554"/>
        <w:gridCol w:w="1413"/>
        <w:gridCol w:w="1554"/>
        <w:gridCol w:w="1568"/>
        <w:gridCol w:w="1553"/>
        <w:gridCol w:w="1428"/>
        <w:gridCol w:w="1540"/>
        <w:gridCol w:w="854"/>
      </w:tblGrid>
      <w:tr w:rsidR="00850C86" w:rsidRPr="00850C86" w:rsidTr="00E40B61">
        <w:trPr>
          <w:cantSplit/>
          <w:tblHeader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left="23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А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Б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8</w:t>
            </w:r>
          </w:p>
        </w:tc>
      </w:tr>
      <w:tr w:rsidR="00850C86" w:rsidRPr="00850C86" w:rsidTr="00E40B61">
        <w:trPr>
          <w:cantSplit/>
          <w:trHeight w:val="676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III. Медицинская помощь в рамках территориальной программы ОМС: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21 069,40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tabs>
                <w:tab w:val="center" w:pos="577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bCs/>
                <w:color w:val="000000" w:themeColor="text1"/>
              </w:rPr>
            </w:pPr>
            <w:r w:rsidRPr="00850C86">
              <w:rPr>
                <w:color w:val="000000" w:themeColor="text1"/>
              </w:rPr>
              <w:t>25 687 314,8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EF14B0" w:rsidRDefault="00EF14B0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77,79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firstLine="24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1. Скорая, в том числе скорая специализированная, медицинская помощь (сумма строк 31+39+47)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вызов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0,29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4 318,66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color w:val="000000" w:themeColor="text1"/>
              </w:rPr>
              <w:t>1 252,41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color w:val="000000" w:themeColor="text1"/>
              </w:rPr>
              <w:t>1 526 909,8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>2. Первичная медико-санитарная помощь, за исключением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медицинской реабилитации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 в амбулаторных условиях,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2.1.1. для проведения профилактических медицинских осмотров (сумма строк 33.1+41.1+49.1)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0,246588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2 669,27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658,21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802 474,2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2.1.2. для проведения диспансеризации</w:t>
            </w:r>
            <w:r w:rsidRPr="00850C86">
              <w:rPr>
                <w:bCs/>
                <w:color w:val="000000" w:themeColor="text1"/>
              </w:rPr>
              <w:t>&lt;**&gt;</w:t>
            </w:r>
            <w:r w:rsidRPr="00850C86">
              <w:rPr>
                <w:color w:val="000000" w:themeColor="text1"/>
              </w:rPr>
              <w:t>, всего (сумма строк 33.2+41.2+49.2), в том числе: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0,423833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3 181,50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1 348,42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1 643 966,5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left="5" w:hanging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для проведения углубленной диспансеризации (сумма строк 33.2.1+41.2.1+49.2.1)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23.2.1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0,050692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1 032,17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52,32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63 790,1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2.1.3. для проведения диспансеризации для оценки репродуктивного здоровья женщин и мужчин (сумма строк 33.3+41.3+49.3)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23.3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0,135307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lang w:val="en-US"/>
              </w:rPr>
            </w:pPr>
            <w:r w:rsidRPr="00850C86">
              <w:rPr>
                <w:color w:val="000000" w:themeColor="text1"/>
                <w:lang w:val="en-US"/>
              </w:rPr>
              <w:t>1 731</w:t>
            </w:r>
            <w:r w:rsidRPr="00850C86">
              <w:rPr>
                <w:color w:val="000000" w:themeColor="text1"/>
              </w:rPr>
              <w:t>,</w:t>
            </w:r>
            <w:r w:rsidRPr="00850C86">
              <w:rPr>
                <w:color w:val="000000" w:themeColor="text1"/>
                <w:lang w:val="en-US"/>
              </w:rPr>
              <w:t>26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lang w:val="en-US"/>
              </w:rPr>
            </w:pPr>
            <w:r w:rsidRPr="00850C86">
              <w:rPr>
                <w:color w:val="000000" w:themeColor="text1"/>
                <w:lang w:val="en-US"/>
              </w:rPr>
              <w:t>234</w:t>
            </w:r>
            <w:r w:rsidRPr="00850C86">
              <w:rPr>
                <w:color w:val="000000" w:themeColor="text1"/>
              </w:rPr>
              <w:t>,</w:t>
            </w:r>
            <w:r w:rsidRPr="00850C86">
              <w:rPr>
                <w:color w:val="000000" w:themeColor="text1"/>
                <w:lang w:val="en-US"/>
              </w:rPr>
              <w:t>25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285 593,5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женщины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23.3.1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0,066108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2 9</w:t>
            </w:r>
            <w:r w:rsidRPr="00850C86">
              <w:rPr>
                <w:color w:val="000000" w:themeColor="text1"/>
                <w:lang w:val="en-US"/>
              </w:rPr>
              <w:t>7</w:t>
            </w:r>
            <w:r w:rsidRPr="00850C86">
              <w:rPr>
                <w:color w:val="000000" w:themeColor="text1"/>
              </w:rPr>
              <w:t>6,</w:t>
            </w:r>
            <w:r w:rsidRPr="00850C86">
              <w:rPr>
                <w:color w:val="000000" w:themeColor="text1"/>
                <w:lang w:val="en-US"/>
              </w:rPr>
              <w:t>8</w:t>
            </w:r>
            <w:r w:rsidRPr="00850C86">
              <w:rPr>
                <w:color w:val="000000" w:themeColor="text1"/>
              </w:rPr>
              <w:t>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lang w:val="en-US"/>
              </w:rPr>
            </w:pPr>
            <w:r w:rsidRPr="00850C86">
              <w:rPr>
                <w:color w:val="000000" w:themeColor="text1"/>
                <w:lang w:val="en-US"/>
              </w:rPr>
              <w:t>196</w:t>
            </w:r>
            <w:r w:rsidRPr="00850C86">
              <w:rPr>
                <w:color w:val="000000" w:themeColor="text1"/>
              </w:rPr>
              <w:t>,</w:t>
            </w:r>
            <w:r w:rsidRPr="00850C86">
              <w:rPr>
                <w:color w:val="000000" w:themeColor="text1"/>
                <w:lang w:val="en-US"/>
              </w:rPr>
              <w:t>79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239 924,7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мужчины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23.3.2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0,069199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lang w:val="en-US"/>
              </w:rPr>
            </w:pPr>
            <w:r w:rsidRPr="00850C86">
              <w:rPr>
                <w:color w:val="000000" w:themeColor="text1"/>
                <w:lang w:val="en-US"/>
              </w:rPr>
              <w:t>541</w:t>
            </w:r>
            <w:r w:rsidRPr="00850C86">
              <w:rPr>
                <w:color w:val="000000" w:themeColor="text1"/>
              </w:rPr>
              <w:t>,</w:t>
            </w:r>
            <w:r w:rsidRPr="00850C86">
              <w:rPr>
                <w:color w:val="000000" w:themeColor="text1"/>
                <w:lang w:val="en-US"/>
              </w:rPr>
              <w:t>32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lang w:val="en-US"/>
              </w:rPr>
            </w:pPr>
            <w:r w:rsidRPr="00850C86">
              <w:rPr>
                <w:color w:val="000000" w:themeColor="text1"/>
                <w:lang w:val="en-US"/>
              </w:rPr>
              <w:t>37</w:t>
            </w:r>
            <w:r w:rsidRPr="00850C86">
              <w:rPr>
                <w:color w:val="000000" w:themeColor="text1"/>
              </w:rPr>
              <w:t>,</w:t>
            </w:r>
            <w:r w:rsidRPr="00850C86">
              <w:rPr>
                <w:color w:val="000000" w:themeColor="text1"/>
                <w:lang w:val="en-US"/>
              </w:rPr>
              <w:t>46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45 668,8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2.1.4. для посещений с иными целями (сумма строк 33.4+41.4+49.4)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23.4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2,313590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352,25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814,95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993 568,4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2.1.5. в неотложной форме (сумма строк 33.5+41.5+49.5)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23.5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0,574240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990,95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569,04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693 761,0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2.1.6. в связи с заболеваниями (обращений)</w:t>
            </w:r>
            <w:r w:rsidRPr="00850C86">
              <w:rPr>
                <w:bCs/>
                <w:color w:val="000000" w:themeColor="text1"/>
                <w:sz w:val="22"/>
                <w:szCs w:val="22"/>
              </w:rPr>
              <w:t xml:space="preserve"> &lt;*&gt;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33.6+41.6+49.6)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23.6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обращение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1,284488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1 959,62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2 517,11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3 068 802,2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 для проведения отдельных диагностических (лабораторных) исследований: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23.6.1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bCs/>
                <w:i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0,274810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bCs/>
                <w:i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2 372,57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bCs/>
                <w:i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652,00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bCs/>
                <w:i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794 911, 3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2.1.7.1. компьютерная томография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33.6.1.1+41.6.1.1+49.6.1.1)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23.6.1.1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0,056295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2 901,14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163,32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199 116,7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>2.1.7.2. магнитно-резонансная томография (сумма строк 33.6.1.2+41.6.1.2+49.6.1.2)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23.6.1.2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0,029767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4 449,22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132,44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161 466,8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2.1.7.3. ультразвуковое исследование </w:t>
            </w:r>
            <w:r w:rsidRPr="00850C86">
              <w:rPr>
                <w:color w:val="000000" w:themeColor="text1"/>
              </w:rPr>
              <w:br/>
              <w:t>сердечно-сосудистой системы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33.6.1.3+41.6.1.3+49.6.1.3)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23.6.1.3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0,116250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972,42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113,04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137 819,5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 xml:space="preserve">Х 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ind w:left="5" w:hanging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2.1.7.4 эндоскопическое диагностическое исследование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ind w:left="5" w:hanging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33.6.1.4+41.6.1.4+49.6.1.4)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23.6.1.4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0,053937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1 410,27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76,07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92 737,7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2.1.7.5. молекулярно-генетическое исследование с целью диагностики онкологических заболеваний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33.6.1.5+41.6.1.5+49.6.1.5)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23.6.1.5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0,001528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15 749,17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24,07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29 340,7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</w:t>
            </w:r>
            <w:r w:rsidRPr="00850C86">
              <w:rPr>
                <w:color w:val="000000" w:themeColor="text1"/>
              </w:rPr>
              <w:br/>
              <w:t>лекарственной терапии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33.6.1.6+41.6.1.6+49.6.1.6)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23.6.1.6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0,010560</w:t>
            </w:r>
          </w:p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2 926,60</w:t>
            </w:r>
          </w:p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30,90</w:t>
            </w:r>
          </w:p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37 677,0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ind w:left="5" w:hanging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2.1.7.7. ПЭТ-КТ при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ind w:left="5" w:hanging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онкологических заболеваниях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ind w:left="5" w:hanging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33.6.1.7+41.6.1.7+49.6.1.7)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23.6.1.7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0,002614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39 208,81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102,49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124 958,5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2.1.7.8. ОФЭКТ/КТ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33.6.1.8+41.6.1.8+49.6.1.8)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23.6.1.8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0,003859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2 506,78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9,67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11 794,4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2.1.8. школа для больных </w:t>
            </w:r>
            <w:r w:rsidRPr="00850C86">
              <w:rPr>
                <w:color w:val="000000" w:themeColor="text1"/>
              </w:rPr>
              <w:br/>
              <w:t>с хроническими заболеваниями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33.7+41.7+49.7)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23.7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0,167461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1 436,43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240,55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lang w:val="en-US"/>
              </w:rPr>
            </w:pPr>
            <w:r w:rsidRPr="00850C86">
              <w:rPr>
                <w:color w:val="000000" w:themeColor="text1"/>
              </w:rPr>
              <w:t>293 267,</w:t>
            </w:r>
            <w:r w:rsidRPr="00850C86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2.1.8.1 школа сахарного диабета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33.7.1+41.7.1+49.7.1)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23.7.1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0,008187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1 327,95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10,87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13 255,6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 xml:space="preserve">2.1.9. диспансерное наблюдение </w:t>
            </w:r>
            <w:r w:rsidRPr="00850C86">
              <w:rPr>
                <w:bCs/>
                <w:color w:val="000000" w:themeColor="text1"/>
              </w:rPr>
              <w:t>&lt;**&gt;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33.8+41.8+49.8),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 по поводу: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23.8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0,245301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2 802,78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687,53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838 213,7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2.1.9.1. онкологических заболеваний (сумма строк 33.8.1+41.8.1+49.8.1)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23.8.1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0,024713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3 779,64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93,41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113 880,6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  <w:trHeight w:val="451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2.1.9.2 сахарного диабета (сумма строк 33.8.2+41.8.2+49.8.2)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23.8.2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0,029283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1 427,01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41,79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50 945,7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2.1.9.3 болезней системы кровообращения (сумма строк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33.8.3+41.8.3+49.8.3)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23.8.3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0,158441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3 173,23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502,77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850C86" w:rsidP="007F1A88">
            <w:pPr>
              <w:widowControl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2906E8" w:rsidRPr="00850C86">
              <w:rPr>
                <w:color w:val="000000" w:themeColor="text1"/>
              </w:rPr>
              <w:t>612 967,1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2.1.10. посещения с профилактическими целями центров здоровья </w:t>
            </w:r>
            <w:r w:rsidRPr="00850C86">
              <w:rPr>
                <w:color w:val="000000" w:themeColor="text1"/>
              </w:rPr>
              <w:br/>
              <w:t>(сумма строк 33.9+41.9+49.9)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23.9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0,024586</w:t>
            </w:r>
          </w:p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2 182,56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53,66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65 422,2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34+42+50),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850C86" w:rsidP="007F1A8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2906E8" w:rsidRPr="00850C86">
              <w:rPr>
                <w:color w:val="000000" w:themeColor="text1"/>
              </w:rPr>
              <w:t xml:space="preserve"> 0,068019</w:t>
            </w:r>
            <w:r>
              <w:rPr>
                <w:color w:val="000000" w:themeColor="text1"/>
              </w:rPr>
              <w:t xml:space="preserve"> </w:t>
            </w:r>
            <w:r w:rsidR="002906E8" w:rsidRPr="00850C86">
              <w:rPr>
                <w:color w:val="000000" w:themeColor="text1"/>
              </w:rPr>
              <w:t xml:space="preserve"> 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33 829,76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2 301,06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850C86" w:rsidP="007F1A88">
            <w:pPr>
              <w:widowControl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</w:t>
            </w:r>
            <w:r w:rsidR="002906E8" w:rsidRPr="00850C86">
              <w:rPr>
                <w:bCs/>
                <w:color w:val="000000" w:themeColor="text1"/>
              </w:rPr>
              <w:t xml:space="preserve"> 2 805 400,4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3.1. для медицинской помощи </w:t>
            </w:r>
            <w:r w:rsidRPr="00850C86">
              <w:rPr>
                <w:color w:val="000000" w:themeColor="text1"/>
              </w:rPr>
              <w:br/>
              <w:t>по профилю "онкология" (сумма строк 34.1+42.1+50.1)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24.1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0,013080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89 368,06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1 168,95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1 425 152,4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3.2. для медицинской помощи </w:t>
            </w:r>
            <w:r w:rsidRPr="00850C86">
              <w:rPr>
                <w:color w:val="000000" w:themeColor="text1"/>
              </w:rPr>
              <w:br/>
              <w:t>при экстракорпоральном оплодотворении (сумма строк 34.2+42.2+50.2)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24.2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0,000865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107 403,36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92,94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113 310,5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3.3. для медицинской помощи больным с вирусным гепатитом С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34.3+42.3+50.3)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24.3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0,000703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99 405,51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69,88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85 190,5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3.4. высокотехнологичная медицинская помощь (сумма строк 34.4+42.4+50.4)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24.4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</w:t>
            </w:r>
            <w:r w:rsidRPr="00850C86">
              <w:rPr>
                <w:color w:val="000000" w:themeColor="text1"/>
              </w:rPr>
              <w:br/>
              <w:t>(сумма строк 35+43+51) в том числе: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0,177295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51 800,43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9 183,97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11 196 870,8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4.1. медицинская помощь по профилю "онкология"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35.1+43.1+51.1)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25.1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0,010115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119 975,21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1 213,55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1 479 534,3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4.2. стентирование коронарных артерий медицинскими организациями </w:t>
            </w:r>
            <w:r w:rsidRPr="00850C86">
              <w:rPr>
                <w:color w:val="000000" w:themeColor="text1"/>
              </w:rPr>
              <w:br/>
              <w:t>(за исключением федеральных медицинских организаций)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35.2+43.2+51.2)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25.2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0,001676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207 013,77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346,90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422 929,1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left="5" w:hanging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left="5" w:hanging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35.3+43.3+51.3)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25.3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0,000186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227 400,16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42,34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51 619,8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left="5" w:hanging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4.4. эндоваскулярная деструкция дополнительных проводящих путей </w:t>
            </w:r>
            <w:r w:rsidRPr="00850C86">
              <w:rPr>
                <w:color w:val="000000" w:themeColor="text1"/>
              </w:rPr>
              <w:br/>
              <w:t>и аритмогенных зон сердца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left="5" w:hanging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35.4+43.4+51.4)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25.4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0,000004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422 056,01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1,73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2 110,3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left="5" w:hanging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4.5. оперативные вмешательства на брахиоцефальных артериях (стентирование или эндартерэктомия) медицинскими организациями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left="5" w:hanging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(за исключением федеральных медицинских организаций)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35.5+43.5+51.5)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25.5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0,000244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215 033,77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52,56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64 080,1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left="5" w:hanging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4.6. высокотехнологичная медицинская помощь (сумма строк 35.6+43.6+51.6)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25.6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0,006109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245 268,80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1 498,36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1 826 762,0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>5. Медицинская реабилитация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36+44+52):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X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5.1. В амбулаторных условиях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36.1+44.1+52.1)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26.1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комплексные посещения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0,002751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24 734,29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68,05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82 958,8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5.2. В условиях дневных стационаров (первичная медико-санитарная помощь, специализированная медицинская помощь) (сумма строк 36.2+44.2+52.2)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26.2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0,002033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28 037,48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57,01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69 504,9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36.3+44.3+52.3)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26.3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0,004847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56 071,35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271,76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331 325,6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6. паллиативная медицинская помощь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0,00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0,00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6.1. первичная медицинская помощь, </w:t>
            </w:r>
            <w:r w:rsidRPr="00850C86">
              <w:rPr>
                <w:color w:val="000000" w:themeColor="text1"/>
              </w:rPr>
              <w:br/>
              <w:t>в том числе доврачебная и врачебная, всего (равно строке 53.1), в том числе: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27.1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посещений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0,00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0,00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6.1.1. посещение по паллиативной медицинской помощи без учета посещений на дому патронажными бригадами (равно строке 53.1.1)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27.1.1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посещений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0,00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0,00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6.1.2. посещения на дому выездными патронажными бригадами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(равно строке 53.1.2)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27.1.2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посещений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0,00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0,00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6.2. оказываемая в стационарных условиях (включая койки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ind w:left="5" w:hanging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паллиативной медицинской помощи </w:t>
            </w:r>
            <w:r w:rsidRPr="00850C86">
              <w:rPr>
                <w:color w:val="000000" w:themeColor="text1"/>
              </w:rPr>
              <w:br/>
              <w:t>и койки сестринского ухода)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ind w:left="5" w:hanging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(равно строке 53.2)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27.2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койко-день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0,00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0,00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  <w:trHeight w:val="600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6.3. оказываемая в условиях дневного стационара (равно строке 53.3)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27.3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0,00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0,00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7. Расходы на ведение дела СМО</w:t>
            </w:r>
          </w:p>
          <w:p w:rsidR="002906E8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(сумма строк 45+54)</w:t>
            </w:r>
          </w:p>
          <w:p w:rsidR="00E40B61" w:rsidRPr="00850C86" w:rsidRDefault="00E40B61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28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color w:val="000000" w:themeColor="text1"/>
              </w:rPr>
              <w:t>159,42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  <w:lang w:val="en-US"/>
              </w:rPr>
            </w:pPr>
            <w:r w:rsidRPr="00850C86">
              <w:rPr>
                <w:color w:val="000000" w:themeColor="text1"/>
              </w:rPr>
              <w:t>194 363,</w:t>
            </w:r>
            <w:r w:rsidRPr="00850C86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F14B0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  <w:trHeight w:val="351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>8. Иные расходы (равно строке 55)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29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0,00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  <w:trHeight w:val="1271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из строки 20: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1. Медицинская помощь, предоставляемая в рамках базовой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программы ОМС застрахованным лицам (за счет субвенции ФОМС)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tabs>
                <w:tab w:val="center" w:pos="577"/>
              </w:tabs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color w:val="000000" w:themeColor="text1"/>
              </w:rPr>
              <w:t>21 064,57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color w:val="000000" w:themeColor="text1"/>
              </w:rPr>
              <w:t>25 681 424,0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EF14B0" w:rsidRDefault="00EF14B0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77,77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ind w:firstLine="19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вызов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0,29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4 318,66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color w:val="000000" w:themeColor="text1"/>
              </w:rPr>
              <w:t>1 252,41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color w:val="000000" w:themeColor="text1"/>
              </w:rPr>
              <w:t>1 526 909,8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 Первичная медико-санитарная помощь, за исключением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медицинской реабилитации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 в амбулаторных условиях,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2.1.1. для проведения профилактических медицинских осмотров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0,246588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2 669,27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658,21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802 474,2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2.1.2. для проведения диспансеризации</w:t>
            </w:r>
            <w:r w:rsidRPr="00850C86">
              <w:rPr>
                <w:bCs/>
                <w:color w:val="000000" w:themeColor="text1"/>
              </w:rPr>
              <w:t>&lt;**&gt;</w:t>
            </w:r>
            <w:r w:rsidRPr="00850C86">
              <w:rPr>
                <w:color w:val="000000" w:themeColor="text1"/>
              </w:rPr>
              <w:t xml:space="preserve">, всего, </w:t>
            </w:r>
            <w:r w:rsidRPr="00850C86">
              <w:rPr>
                <w:color w:val="000000" w:themeColor="text1"/>
              </w:rPr>
              <w:br/>
              <w:t>в том числе: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0,423833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3 181,50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1 348,42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1 643 966,5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для проведения углубленной диспансеризации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33.2.1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0,050692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1 032,17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52,32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63 790,1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0,135307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1 695,55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229,42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279 702,7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женщины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33.3.1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0,066108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2 926,34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193,45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235 854,2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мужчины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33.3.2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0,069199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519,74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35,97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43 848,5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2.1.4. для посещений с иными целями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2,313590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352,25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814,95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993 568,4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2.1.5. в неотложной форме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0,574240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990,95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569,04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693 761,0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2.1.6. в связи с заболеваниями (обращений)</w:t>
            </w:r>
            <w:r w:rsidRPr="00850C86">
              <w:rPr>
                <w:bCs/>
                <w:color w:val="000000" w:themeColor="text1"/>
                <w:sz w:val="22"/>
                <w:szCs w:val="22"/>
              </w:rPr>
              <w:t xml:space="preserve"> &lt;*&gt;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обращение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1,284488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1 959,62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2 517,11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3 068 802,2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>2.1.7. для проведения отдельных диагностических (лабораторных) исследований: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33.6.1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bCs/>
                <w:i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0,274810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bCs/>
                <w:i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2 372,57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bCs/>
                <w:i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652,00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bCs/>
                <w:i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794 911, 3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2.1.7.1. компьютерная томография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33.6.1.1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0,056295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2 901,14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163,32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199 116,7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2.1.7.2. магнитно-резонансная томография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33.6.1.2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0,029767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4 449,22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132,44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lang w:val="en-US"/>
              </w:rPr>
            </w:pPr>
            <w:r w:rsidRPr="00850C86">
              <w:rPr>
                <w:color w:val="000000" w:themeColor="text1"/>
              </w:rPr>
              <w:t>161 466,</w:t>
            </w:r>
            <w:r w:rsidRPr="00850C86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2.1.7.3. ультразвуковое исследование сердечно-сосудистой системы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33.6.1.3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0,116250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972,42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113,04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137 819,5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2.1.7.4. эндоскопическое диагностическое исследование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33.6.1.4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0,053937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1 410,27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76,07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92 737,7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33.6.1.5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0,001528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15 749,17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24,07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29 340,7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2.1.7.6. патолого-анатомическое исследование биопсийного (операционного) </w:t>
            </w:r>
            <w:r w:rsidRPr="00850C86">
              <w:rPr>
                <w:color w:val="000000" w:themeColor="text1"/>
              </w:rPr>
              <w:br/>
              <w:t xml:space="preserve">материала с целью диагностики онкологических заболеваний </w:t>
            </w:r>
            <w:r w:rsidRPr="00850C86">
              <w:rPr>
                <w:color w:val="000000" w:themeColor="text1"/>
              </w:rPr>
              <w:br/>
              <w:t>и подбора противоопухолевой лекарственной терапии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33.6.1.6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0,010560</w:t>
            </w:r>
          </w:p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2 926,60</w:t>
            </w:r>
          </w:p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30,90</w:t>
            </w:r>
          </w:p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37 677,0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2.1.7.7. ПЭТ-КТ при онкологических заболеваниях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33.6.1.7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0,002614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39 208,81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102,49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124 958,5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2.1.7.8. ОФЭКТ/КТ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33.6.1.8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0,003859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2 506,78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9,67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11 794,4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2.1.8. школа для больных </w:t>
            </w:r>
            <w:r w:rsidRPr="00850C86">
              <w:rPr>
                <w:color w:val="000000" w:themeColor="text1"/>
              </w:rPr>
              <w:br/>
              <w:t>с хроническими заболеваниями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0,167461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1 436,43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240,55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lang w:val="en-US"/>
              </w:rPr>
            </w:pPr>
            <w:r w:rsidRPr="00850C86">
              <w:rPr>
                <w:color w:val="000000" w:themeColor="text1"/>
              </w:rPr>
              <w:t>293 267,</w:t>
            </w:r>
            <w:r w:rsidRPr="00850C86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  <w:trHeight w:val="80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2.1.8.1. школа сахарного диабета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33.7.1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0,008187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1 327,95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10,87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13 255,6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2.1.9. диспансерное наблюдение</w:t>
            </w:r>
            <w:r w:rsidRPr="00850C86">
              <w:rPr>
                <w:bCs/>
                <w:color w:val="000000" w:themeColor="text1"/>
              </w:rPr>
              <w:t>&lt;**&gt;</w:t>
            </w:r>
            <w:r w:rsidRPr="00850C86">
              <w:rPr>
                <w:color w:val="000000" w:themeColor="text1"/>
              </w:rPr>
              <w:t xml:space="preserve">, </w:t>
            </w:r>
            <w:r w:rsidRPr="00850C86">
              <w:rPr>
                <w:color w:val="000000" w:themeColor="text1"/>
              </w:rPr>
              <w:br/>
              <w:t>в том числе по поводу: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33.8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0,245301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2 802,78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687,53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838 213,7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2.1.9.1. онкологических заболеваний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33.8.1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0,024713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3 779,64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93,41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113 880,6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2.1.9.2. сахарного диабета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33.8.2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0,029283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1 427,01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41,79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50 945,7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>2.1.9.3 болезней системы кровообращения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33.8.3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0,158441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3 173,23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502,77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850C86" w:rsidP="007F1A88">
            <w:pPr>
              <w:widowControl/>
              <w:jc w:val="center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2906E8" w:rsidRPr="00850C86">
              <w:rPr>
                <w:color w:val="000000" w:themeColor="text1"/>
              </w:rPr>
              <w:t>612 967,1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2.1.10. посещения </w:t>
            </w:r>
            <w:r w:rsidR="00371100">
              <w:rPr>
                <w:color w:val="000000" w:themeColor="text1"/>
              </w:rPr>
              <w:br/>
            </w:r>
            <w:r w:rsidRPr="00850C86">
              <w:rPr>
                <w:color w:val="000000" w:themeColor="text1"/>
              </w:rPr>
              <w:t>с профилактическими целями центров здоровья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33.9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0,024586</w:t>
            </w:r>
          </w:p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2 182,56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53,66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65 422,2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</w:t>
            </w:r>
            <w:r w:rsidR="00371100">
              <w:rPr>
                <w:color w:val="000000" w:themeColor="text1"/>
              </w:rPr>
              <w:br/>
            </w: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850C86" w:rsidP="007F1A8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2906E8" w:rsidRPr="00850C86">
              <w:rPr>
                <w:color w:val="000000" w:themeColor="text1"/>
              </w:rPr>
              <w:t xml:space="preserve"> 0,068019</w:t>
            </w:r>
            <w:r>
              <w:rPr>
                <w:color w:val="000000" w:themeColor="text1"/>
              </w:rPr>
              <w:t xml:space="preserve"> </w:t>
            </w:r>
            <w:r w:rsidR="002906E8" w:rsidRPr="00850C86">
              <w:rPr>
                <w:color w:val="000000" w:themeColor="text1"/>
              </w:rPr>
              <w:t xml:space="preserve"> 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33 829,76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2 301,06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850C86" w:rsidP="007F1A88">
            <w:pPr>
              <w:widowControl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</w:t>
            </w:r>
            <w:r w:rsidR="002906E8" w:rsidRPr="00850C86">
              <w:rPr>
                <w:bCs/>
                <w:color w:val="000000" w:themeColor="text1"/>
              </w:rPr>
              <w:t xml:space="preserve"> 2 805 400,4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3.1. для медицинской помощи </w:t>
            </w:r>
            <w:r w:rsidRPr="00850C86">
              <w:rPr>
                <w:color w:val="000000" w:themeColor="text1"/>
              </w:rPr>
              <w:br/>
              <w:t>по профилю "онкология"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34.1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0,013080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89 368,06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1 168,95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1 425 152,4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3.2. для медицинской помощи </w:t>
            </w:r>
            <w:r w:rsidRPr="00850C86">
              <w:rPr>
                <w:color w:val="000000" w:themeColor="text1"/>
              </w:rPr>
              <w:br/>
              <w:t>при экстракорпоральном оплодотворении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34.2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0,000865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107 403,36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92,94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113 310,5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3.3. для медицинской помощи больным </w:t>
            </w:r>
            <w:r w:rsidRPr="00850C86">
              <w:rPr>
                <w:color w:val="000000" w:themeColor="text1"/>
              </w:rPr>
              <w:br/>
              <w:t>с вирусным гепатитом С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34.3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0,000703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99 405,51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69,88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85 190,5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3.4. высокотехнологичная медицинская помощь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34.4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 Специализированная, в том числе высокотехнологичная, медицинская помощь в условиях круглосуточного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стационара, за исключением медицинской реабилитации, </w:t>
            </w:r>
            <w:r w:rsidR="00371100">
              <w:rPr>
                <w:color w:val="000000" w:themeColor="text1"/>
              </w:rPr>
              <w:br/>
            </w: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0,177295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51 800,43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9 183,97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11 196 870,8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4.1. медицинская помощь по профилю "онкология"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35.1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0,010115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119 975,21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1 213,55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1 479 534,3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4.2. стентирование коронарных артерий медицинскими организациями </w:t>
            </w:r>
            <w:r w:rsidRPr="00850C86">
              <w:rPr>
                <w:color w:val="000000" w:themeColor="text1"/>
              </w:rPr>
              <w:br/>
              <w:t>(за исключением федеральных медицинских организаций)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35.2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0,001676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207 013,77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346,90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422 929,1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35.3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0,000186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227 400,16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42,34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51 619,8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4.4. эндоваскулярная деструкция дополнительных проводящих путей </w:t>
            </w:r>
            <w:r w:rsidRPr="00850C86">
              <w:rPr>
                <w:color w:val="000000" w:themeColor="text1"/>
              </w:rPr>
              <w:br/>
              <w:t>и аритмогенных зон сердца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35.4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0,000004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422 056,01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1,73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2 110,3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4.5. оперативные вмешательства на брахиоцефальных артериях (стентирование или эндартерэктомия) медицинскими организациями </w:t>
            </w:r>
            <w:r w:rsidRPr="00850C86">
              <w:rPr>
                <w:color w:val="000000" w:themeColor="text1"/>
              </w:rPr>
              <w:br/>
              <w:t>(за исключением федеральных медицинских организаций)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35.5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0,000244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215 033,77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52,56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64 080,1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4.6. высокотехнологичная медицинская помощь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35.6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0,006109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245 268,80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1 498,36</w:t>
            </w:r>
          </w:p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1 826 762,0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 Медицинская реабилитация: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5.1. В амбулаторных условиях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36.1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комплексные посещения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0,002751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24 734,29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68,05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82 958,8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ind w:firstLine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36.2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0,002033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28 037,48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57,01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69 504,9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36.3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0,004847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56 071,35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271,76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331 325,6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</w:tr>
      <w:tr w:rsidR="00850C86" w:rsidRPr="00850C86" w:rsidTr="00E40B61">
        <w:trPr>
          <w:cantSplit/>
          <w:trHeight w:val="348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6. Расходы на ведение дела СМО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color w:val="000000" w:themeColor="text1"/>
              </w:rPr>
              <w:t>159,42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Х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color w:val="000000" w:themeColor="text1"/>
                <w:lang w:val="en-US"/>
              </w:rPr>
            </w:pPr>
            <w:r w:rsidRPr="00850C86">
              <w:rPr>
                <w:color w:val="000000" w:themeColor="text1"/>
              </w:rPr>
              <w:t>194 363,</w:t>
            </w:r>
            <w:r w:rsidRPr="00850C86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2. Медицинская помощь по видам </w:t>
            </w:r>
            <w:r w:rsidRPr="00850C86">
              <w:rPr>
                <w:color w:val="000000" w:themeColor="text1"/>
              </w:rPr>
              <w:br/>
              <w:t xml:space="preserve">и заболеваниям, установленным базовой программой (за счет межбюджетных трансфертов бюджета субъекта Российской Федерации </w:t>
            </w:r>
            <w:r w:rsidR="00371100">
              <w:rPr>
                <w:color w:val="000000" w:themeColor="text1"/>
              </w:rPr>
              <w:br/>
            </w:r>
            <w:r w:rsidRPr="00850C86">
              <w:rPr>
                <w:color w:val="000000" w:themeColor="text1"/>
              </w:rPr>
              <w:t>и прочих поступлений):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38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Х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firstLine="24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>1. Скорая, в том числе скорая специализированная, медицинская помощь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39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вызов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 в амбулаторных условиях,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2.1.1. для проведения профилактических медицинских осмотров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2.1.2. для проведения диспансеризации, всего, в том числе: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для проведения углубленной диспансеризации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41.2.1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41.3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женщины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41.3.1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мужчины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41.3.2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2.1.4. для посещений с иными целями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41.4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2.1.5. в неотложной форме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41.5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2.1.6. в связи с заболеваниями (обращений)</w:t>
            </w:r>
            <w:r w:rsidRPr="00850C86">
              <w:rPr>
                <w:bCs/>
                <w:color w:val="000000" w:themeColor="text1"/>
                <w:sz w:val="22"/>
                <w:szCs w:val="22"/>
              </w:rPr>
              <w:t xml:space="preserve"> &lt;*&gt;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41.6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обращение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 для проведения отдельных диагностических (лабораторных) исследований: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41.6.1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2.1.7.1. компьютерная томография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41.6.1.1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2.1.7.2. магнитно-резонансная томография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41.6.1.2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2.1.7.3. ультразвуковое исследование сердечно-сосудистой системы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41.6.1.3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>2.1.7.4. эндоскопическое диагностическое исследование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41.6.1.4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41.6.1.5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2.1.7.6. патолого-анатомическое исследование биопсийного (операционного) </w:t>
            </w:r>
            <w:r w:rsidRPr="00850C86">
              <w:rPr>
                <w:color w:val="000000" w:themeColor="text1"/>
              </w:rPr>
              <w:br/>
              <w:t xml:space="preserve">материала с целью диагностики онкологических заболеваний </w:t>
            </w:r>
            <w:r w:rsidRPr="00850C86">
              <w:rPr>
                <w:color w:val="000000" w:themeColor="text1"/>
              </w:rPr>
              <w:br/>
              <w:t>и подбора противоопухолевой лекарственной терапии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41.6.1.6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2.1.7.7. ПЭТ-КТ при онкологических заболеваниях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41.6.1.7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2.1.7.8. ОФЭКТ/КТ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41.6.1.8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2.1.8. школа для больных </w:t>
            </w:r>
            <w:r w:rsidRPr="00850C86">
              <w:rPr>
                <w:color w:val="000000" w:themeColor="text1"/>
              </w:rPr>
              <w:br/>
              <w:t>с хроническими заболеваниями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41.7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2.1.8.1. школа сахарного диабета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41.7.1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2.1.9. диспансерное наблюдение, </w:t>
            </w:r>
            <w:r w:rsidRPr="00850C86">
              <w:rPr>
                <w:color w:val="000000" w:themeColor="text1"/>
              </w:rPr>
              <w:br/>
              <w:t>в том числе по поводу: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41.8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2.1.9.1. онкологических заболеваний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41.8.1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2.1.9.2. сахарного диабета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41.8.2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2.1.9.3. болезней системы кровообращения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41.8.3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2.1.10. посещения </w:t>
            </w:r>
            <w:r w:rsidR="00371100">
              <w:rPr>
                <w:color w:val="000000" w:themeColor="text1"/>
              </w:rPr>
              <w:br/>
            </w:r>
            <w:r w:rsidRPr="00850C86">
              <w:rPr>
                <w:color w:val="000000" w:themeColor="text1"/>
              </w:rPr>
              <w:t xml:space="preserve">с профилактическими целями </w:t>
            </w:r>
            <w:r w:rsidR="00371100">
              <w:rPr>
                <w:color w:val="000000" w:themeColor="text1"/>
              </w:rPr>
              <w:br/>
            </w:r>
            <w:r w:rsidRPr="00850C86">
              <w:rPr>
                <w:color w:val="000000" w:themeColor="text1"/>
              </w:rPr>
              <w:t>центров здоровья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41.9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371100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371100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371100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</w:t>
            </w:r>
            <w:r w:rsidR="00371100">
              <w:rPr>
                <w:color w:val="000000" w:themeColor="text1"/>
              </w:rPr>
              <w:br/>
            </w: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371100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371100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371100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3.1. для медицинской помощи </w:t>
            </w:r>
            <w:r w:rsidRPr="00850C86">
              <w:rPr>
                <w:color w:val="000000" w:themeColor="text1"/>
              </w:rPr>
              <w:br/>
              <w:t>по профилю "онкология"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42.1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3.2. для медицинской помощи </w:t>
            </w:r>
            <w:r w:rsidRPr="00850C86">
              <w:rPr>
                <w:color w:val="000000" w:themeColor="text1"/>
              </w:rPr>
              <w:br/>
              <w:t>при экстракорпоральном оплодотворении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42.2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3.3. для медицинской помощи больным</w:t>
            </w:r>
            <w:r w:rsidRPr="00850C86">
              <w:rPr>
                <w:color w:val="000000" w:themeColor="text1"/>
              </w:rPr>
              <w:br/>
              <w:t>с вирусным гепатитом С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42.3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3.4. высокотехнологичная медицинская помощь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42.4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</w:t>
            </w:r>
            <w:r w:rsidR="00371100">
              <w:rPr>
                <w:color w:val="000000" w:themeColor="text1"/>
              </w:rPr>
              <w:br/>
            </w: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371100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371100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371100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4.1. медицинская помощь </w:t>
            </w:r>
            <w:r w:rsidR="00371100">
              <w:rPr>
                <w:color w:val="000000" w:themeColor="text1"/>
              </w:rPr>
              <w:br/>
            </w:r>
            <w:r w:rsidRPr="00850C86">
              <w:rPr>
                <w:color w:val="000000" w:themeColor="text1"/>
              </w:rPr>
              <w:t>по профилю "онкология"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43.1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371100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371100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371100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4.2. стентирование коронарных артерий медицинскими организациями </w:t>
            </w:r>
            <w:r w:rsidRPr="00850C86">
              <w:rPr>
                <w:color w:val="000000" w:themeColor="text1"/>
              </w:rPr>
              <w:br/>
              <w:t>(за исключением федеральных медицинских организаций)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43.2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43.3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 xml:space="preserve">4.4. эндоваскулярная деструкция дополнительных проводящих путей </w:t>
            </w:r>
            <w:r w:rsidRPr="00850C86">
              <w:rPr>
                <w:color w:val="000000" w:themeColor="text1"/>
              </w:rPr>
              <w:br/>
              <w:t>и аритмогенных зон сердца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43.4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4.5. оперативные вмешательства </w:t>
            </w:r>
            <w:r w:rsidRPr="00850C86">
              <w:rPr>
                <w:color w:val="000000" w:themeColor="text1"/>
              </w:rPr>
              <w:br/>
              <w:t>на брахиоцефальных артериях (стентирование или эндартерэктомия) медицинскими организациями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(за исключением федеральных медицинских организаций)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43.5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4.6. высокотехнологичная </w:t>
            </w:r>
            <w:r w:rsidRPr="00850C86">
              <w:rPr>
                <w:color w:val="000000" w:themeColor="text1"/>
              </w:rPr>
              <w:br/>
              <w:t>медицинская помощь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43.6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 Медицинская реабилитация: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5.1. В амбулаторных условиях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44.1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комплексные посещения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44.2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44.3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7. Расходы на ведение дела СМО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3. Медицинская помощь по видам </w:t>
            </w:r>
            <w:r w:rsidRPr="00850C86">
              <w:rPr>
                <w:color w:val="000000" w:themeColor="text1"/>
              </w:rPr>
              <w:br/>
              <w:t>и заболеваниям, не установленным базовой программой: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4,83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5 890,8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0,02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firstLine="24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вызов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48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 в амбулаторных условиях,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>2.1.1. для проведения профилактических медицинских осмотров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2.1.2. для проведения диспансеризации, всего, в том числе: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для проведения углубленной диспансеризации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49.2.1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49.3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4,83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5 890,8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женщины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49.3.1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3,34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4 070,5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мужчины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49.3.2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1,49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1 820,3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2.1.4. для посещений с иными целями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49.4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2.1.5. в неотложной форме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49.5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2.1.6. в связи с заболеваниями (обращений)</w:t>
            </w:r>
            <w:r w:rsidRPr="00850C86">
              <w:rPr>
                <w:bCs/>
                <w:color w:val="000000" w:themeColor="text1"/>
                <w:sz w:val="22"/>
                <w:szCs w:val="22"/>
              </w:rPr>
              <w:t xml:space="preserve"> &lt;*&gt;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49.6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обращение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 для проведения отдельных диагностических (лабораторных) исследований: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49.6.1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2.1.7.1. компьютерная томография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49.6.1.1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2.1.7.2. магнитно-резонансная томография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49.6.1.2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2.1.7.3. ультразвуковое исследование сердечно-сосудистой системы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49.6.1.3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2.1.7.4. эндоскопическое диагностическое исследование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49.6.1.4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49.6.1.5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 xml:space="preserve">2.1.7.6. патолого-анатомическое исследование биопсийного (операционного) </w:t>
            </w:r>
            <w:r w:rsidRPr="00850C86">
              <w:rPr>
                <w:color w:val="000000" w:themeColor="text1"/>
              </w:rPr>
              <w:br/>
              <w:t xml:space="preserve">материала с целью диагностики онкологических заболеваний </w:t>
            </w:r>
            <w:r w:rsidRPr="00850C86">
              <w:rPr>
                <w:color w:val="000000" w:themeColor="text1"/>
              </w:rPr>
              <w:br/>
              <w:t>и подбора противоопухолевой лекарственной терапии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49.6.1.6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2.1.7.7. ПЭТ-КТ при онкологических заболеваниях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49.6.1.7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2.1.7.8. ОФЭКТ/КТ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49.6.1.8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исследования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2.1.8. школа для больных </w:t>
            </w:r>
            <w:r w:rsidRPr="00850C86">
              <w:rPr>
                <w:color w:val="000000" w:themeColor="text1"/>
              </w:rPr>
              <w:br/>
              <w:t>с хроническими заболеваниями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49.7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2.1.8.1. школа сахарного диабета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49.7.1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2.1.9. диспансерное наблюдение, </w:t>
            </w:r>
            <w:r w:rsidRPr="00850C86">
              <w:rPr>
                <w:color w:val="000000" w:themeColor="text1"/>
              </w:rPr>
              <w:br/>
              <w:t>в том числе по поводу: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49.8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2.1.9.1. онкологических заболеваний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49.8.1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2.1.9.2. сахарного диабета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49.8.2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2.1.9.3. болезней системы кровообращения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49.8.3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2.1.10. посещения </w:t>
            </w:r>
            <w:r w:rsidR="00371100">
              <w:rPr>
                <w:color w:val="000000" w:themeColor="text1"/>
              </w:rPr>
              <w:br/>
            </w:r>
            <w:r w:rsidRPr="00850C86">
              <w:rPr>
                <w:color w:val="000000" w:themeColor="text1"/>
              </w:rPr>
              <w:t xml:space="preserve">с профилактическими целями </w:t>
            </w:r>
            <w:r w:rsidR="00371100">
              <w:rPr>
                <w:color w:val="000000" w:themeColor="text1"/>
              </w:rPr>
              <w:br/>
            </w:r>
            <w:r w:rsidRPr="00850C86">
              <w:rPr>
                <w:color w:val="000000" w:themeColor="text1"/>
              </w:rPr>
              <w:t>центров здоровья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49.9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комплексное посещение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</w:t>
            </w:r>
            <w:r w:rsidR="00371100">
              <w:rPr>
                <w:color w:val="000000" w:themeColor="text1"/>
              </w:rPr>
              <w:br/>
            </w:r>
            <w:r w:rsidRPr="00850C86">
              <w:rPr>
                <w:color w:val="000000" w:themeColor="text1"/>
              </w:rPr>
              <w:t>в том числе: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371100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371100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371100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3.1. для медицинской помощи </w:t>
            </w:r>
            <w:r w:rsidRPr="00850C86">
              <w:rPr>
                <w:color w:val="000000" w:themeColor="text1"/>
              </w:rPr>
              <w:br/>
              <w:t>по профилю "онкология"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50.1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ind w:firstLine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 xml:space="preserve">3.2. для медицинской помощи </w:t>
            </w:r>
            <w:r w:rsidRPr="00850C86">
              <w:rPr>
                <w:color w:val="000000" w:themeColor="text1"/>
              </w:rPr>
              <w:br/>
              <w:t>при экстракорпоральном оплодотворении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50.2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3.3. для медицинской помощи больным </w:t>
            </w:r>
            <w:r w:rsidRPr="00850C86">
              <w:rPr>
                <w:color w:val="000000" w:themeColor="text1"/>
              </w:rPr>
              <w:br/>
              <w:t>с вирусным гепатитом С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50.3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3.4. высокотехнологичная </w:t>
            </w:r>
            <w:r w:rsidRPr="00850C86">
              <w:rPr>
                <w:color w:val="000000" w:themeColor="text1"/>
              </w:rPr>
              <w:br/>
              <w:t>медицинская помощь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50.4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4.1. медицинская помощь по профилю "онкология"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51.1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4.2. стентирование коронарных артерий медицинскими организациями </w:t>
            </w:r>
            <w:r w:rsidRPr="00850C86">
              <w:rPr>
                <w:color w:val="000000" w:themeColor="text1"/>
              </w:rPr>
              <w:br/>
              <w:t>(за исключением федеральных медицинских организаций)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51.2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51.3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</w:tr>
      <w:tr w:rsidR="00850C86" w:rsidRPr="00850C86" w:rsidTr="00E40B61">
        <w:trPr>
          <w:cantSplit/>
          <w:trHeight w:val="887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4.4. эндоваскулярная деструкция дополнительных проводящих путей </w:t>
            </w:r>
            <w:r w:rsidRPr="00850C86">
              <w:rPr>
                <w:color w:val="000000" w:themeColor="text1"/>
              </w:rPr>
              <w:br/>
              <w:t>и аритмогенных зон сердца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51.4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</w:tr>
      <w:tr w:rsidR="00850C86" w:rsidRPr="00850C86" w:rsidTr="00E40B61">
        <w:trPr>
          <w:cantSplit/>
          <w:trHeight w:val="1591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4.5. оперативные вмешательства </w:t>
            </w:r>
            <w:r w:rsidRPr="00850C86">
              <w:rPr>
                <w:color w:val="000000" w:themeColor="text1"/>
              </w:rPr>
              <w:br/>
              <w:t xml:space="preserve">на брахиоцефальных артериях (стентирование или эндартерэктомия) медицинскими организациями </w:t>
            </w:r>
            <w:r w:rsidRPr="00850C86">
              <w:rPr>
                <w:color w:val="000000" w:themeColor="text1"/>
              </w:rPr>
              <w:br/>
              <w:t>(за исключением федеральных медицинских организаций)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51.5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371100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</w:tr>
      <w:tr w:rsidR="00850C86" w:rsidRPr="00850C86" w:rsidTr="00E40B61">
        <w:trPr>
          <w:cantSplit/>
          <w:trHeight w:val="623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 xml:space="preserve">4.6. высокотехнологичная </w:t>
            </w:r>
            <w:r w:rsidRPr="00850C86">
              <w:rPr>
                <w:color w:val="000000" w:themeColor="text1"/>
              </w:rPr>
              <w:br/>
              <w:t>медицинская помощь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51.6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  <w:trHeight w:val="426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 Медицинская реабилитация: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5.1. В амбулаторных условиях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52.1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комплексные посещения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52.2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5.3. Специализированная, в том числе высокотехнологичная,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медицинская помощь в условиях круглосуточного стационара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52.3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госпитализации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  <w:trHeight w:val="392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6. паллиативная медицинская помощь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ind w:firstLine="5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6.1. первичная медицинская помощь, </w:t>
            </w:r>
            <w:r w:rsidRPr="00850C86">
              <w:rPr>
                <w:color w:val="000000" w:themeColor="text1"/>
              </w:rPr>
              <w:br/>
              <w:t>в том числе доврачебная и врачебная, всего, в том числе: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53.1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посещений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6.1.1.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53.1.1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посещений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6.1.2. посещения на дому выездными патронажными бригадами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53.1.2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посещений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6.2. оказываемая в стационарных условиях (включая койки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 xml:space="preserve">паллиативной медицинской помощи </w:t>
            </w:r>
            <w:r w:rsidRPr="00850C86">
              <w:rPr>
                <w:color w:val="000000" w:themeColor="text1"/>
              </w:rPr>
              <w:br/>
              <w:t>и койки сестринского ухода)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53.2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койко-день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6.3. оказываемая в условиях</w:t>
            </w:r>
          </w:p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дневного стационара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53.3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случай лечения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  <w:trHeight w:val="423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7. Расходы на ведение дела СМО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  <w:trHeight w:val="444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lastRenderedPageBreak/>
              <w:t>8. Иные расходы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</w:tr>
      <w:tr w:rsidR="00850C86" w:rsidRPr="00850C86" w:rsidTr="00E40B61">
        <w:trPr>
          <w:cantSplit/>
          <w:trHeight w:val="500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ИТОГО (сумма строк 01 + 19 + 20)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E40B61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 w:eastAsia="en-US"/>
              </w:rPr>
            </w:pPr>
            <w:r w:rsidRPr="00850C86">
              <w:rPr>
                <w:color w:val="000000" w:themeColor="text1"/>
                <w:lang w:val="en-US" w:eastAsia="en-US"/>
              </w:rPr>
              <w:t>X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color w:val="000000" w:themeColor="text1"/>
              </w:rPr>
              <w:t>21 069,40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color w:val="000000" w:themeColor="text1"/>
              </w:rPr>
              <w:t>25 687 314,8</w:t>
            </w:r>
            <w:r w:rsidR="00850C86">
              <w:rPr>
                <w:color w:val="000000" w:themeColor="text1"/>
              </w:rPr>
              <w:t xml:space="preserve"> </w:t>
            </w:r>
            <w:r w:rsidRPr="00850C86">
              <w:rPr>
                <w:color w:val="000000" w:themeColor="text1"/>
              </w:rPr>
              <w:t xml:space="preserve">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850C86">
              <w:rPr>
                <w:bCs/>
                <w:color w:val="000000" w:themeColor="text1"/>
              </w:rPr>
              <w:t>100,0</w:t>
            </w:r>
          </w:p>
        </w:tc>
      </w:tr>
    </w:tbl>
    <w:p w:rsidR="002906E8" w:rsidRPr="00850C86" w:rsidRDefault="002906E8" w:rsidP="002906E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4"/>
          <w:szCs w:val="24"/>
        </w:rPr>
      </w:pPr>
      <w:r w:rsidRPr="00850C86">
        <w:rPr>
          <w:bCs/>
          <w:color w:val="000000" w:themeColor="text1"/>
          <w:sz w:val="24"/>
          <w:szCs w:val="24"/>
        </w:rPr>
        <w:t>--------------------------------</w:t>
      </w:r>
    </w:p>
    <w:p w:rsidR="002906E8" w:rsidRPr="00850C86" w:rsidRDefault="002906E8" w:rsidP="002906E8">
      <w:pPr>
        <w:autoSpaceDE w:val="0"/>
        <w:autoSpaceDN w:val="0"/>
        <w:ind w:right="-456"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>&lt;*&gt;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2906E8" w:rsidRPr="00850C86" w:rsidRDefault="002906E8" w:rsidP="002906E8">
      <w:pPr>
        <w:autoSpaceDE w:val="0"/>
        <w:autoSpaceDN w:val="0"/>
        <w:ind w:right="-456"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 xml:space="preserve">&lt;**&gt; Нормативы объема медицинской помощи и финансовых затрат включают в себя в том числе объем диспансеризации (0,000129 комплексного посещения </w:t>
      </w:r>
      <w:r w:rsidRPr="00850C86">
        <w:rPr>
          <w:color w:val="000000" w:themeColor="text1"/>
        </w:rPr>
        <w:br/>
        <w:t xml:space="preserve">с нормативом финансовых затрат в размере 8 230,91 руб.), объем диспансерного наблюдения детей (0,000157 комплексного посещения с нормативом финансовых затрат </w:t>
      </w:r>
      <w:r w:rsidRPr="00850C86">
        <w:rPr>
          <w:color w:val="000000" w:themeColor="text1"/>
        </w:rPr>
        <w:br/>
        <w:t>в размере 1 762,33 руб.), проживающих в организациях социального обслуживания (детских домах-интернатах), предоставляющих социальные услуги в стационарной форме, и объем диспансерного наблюдения работающих граждан (0,013772 комплексного посещения с нормативом финансовых затрат в размере 2 667,07 руб.).</w:t>
      </w:r>
    </w:p>
    <w:p w:rsidR="002906E8" w:rsidRPr="00850C86" w:rsidRDefault="002906E8" w:rsidP="002906E8">
      <w:pPr>
        <w:autoSpaceDE w:val="0"/>
        <w:autoSpaceDN w:val="0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>&lt;***&gt; 1219176 - численность застрахованных по ОМС лиц по состоянию на 01.01.2024.</w:t>
      </w:r>
    </w:p>
    <w:p w:rsidR="002906E8" w:rsidRDefault="002906E8" w:rsidP="002906E8">
      <w:pPr>
        <w:autoSpaceDE w:val="0"/>
        <w:autoSpaceDN w:val="0"/>
        <w:ind w:firstLine="709"/>
        <w:jc w:val="center"/>
        <w:rPr>
          <w:color w:val="000000" w:themeColor="text1"/>
        </w:rPr>
      </w:pPr>
      <w:r w:rsidRPr="00850C86">
        <w:rPr>
          <w:color w:val="000000" w:themeColor="text1"/>
        </w:rPr>
        <w:t>_____________________________</w:t>
      </w:r>
    </w:p>
    <w:p w:rsidR="00371100" w:rsidRDefault="00371100" w:rsidP="002906E8">
      <w:pPr>
        <w:autoSpaceDE w:val="0"/>
        <w:autoSpaceDN w:val="0"/>
        <w:ind w:firstLine="709"/>
        <w:jc w:val="center"/>
        <w:rPr>
          <w:color w:val="000000" w:themeColor="text1"/>
        </w:rPr>
        <w:sectPr w:rsidR="00371100" w:rsidSect="007F1A88">
          <w:pgSz w:w="16838" w:h="11905" w:orient="landscape" w:code="9"/>
          <w:pgMar w:top="1701" w:right="1134" w:bottom="1701" w:left="1134" w:header="709" w:footer="516" w:gutter="0"/>
          <w:pgNumType w:start="1"/>
          <w:cols w:space="720"/>
          <w:titlePg/>
          <w:docGrid w:linePitch="272"/>
        </w:sectPr>
      </w:pPr>
    </w:p>
    <w:p w:rsidR="002906E8" w:rsidRPr="00850C86" w:rsidRDefault="002906E8" w:rsidP="002906E8">
      <w:pPr>
        <w:pStyle w:val="ConsPlusTitle"/>
        <w:spacing w:line="226" w:lineRule="auto"/>
        <w:ind w:left="9639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Приложение </w:t>
      </w:r>
      <w:r w:rsid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 </w:t>
      </w: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14</w:t>
      </w:r>
    </w:p>
    <w:p w:rsidR="002906E8" w:rsidRPr="00850C86" w:rsidRDefault="002906E8" w:rsidP="002906E8">
      <w:pPr>
        <w:pStyle w:val="ConsPlusTitle"/>
        <w:spacing w:line="226" w:lineRule="auto"/>
        <w:ind w:left="9639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постановлению Правительства</w:t>
      </w:r>
    </w:p>
    <w:p w:rsidR="002906E8" w:rsidRPr="00850C86" w:rsidRDefault="002906E8" w:rsidP="002906E8">
      <w:pPr>
        <w:pStyle w:val="ConsPlusTitle"/>
        <w:spacing w:line="226" w:lineRule="auto"/>
        <w:ind w:left="9639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Пензенской области </w:t>
      </w:r>
    </w:p>
    <w:p w:rsidR="000C59CD" w:rsidRPr="00850C86" w:rsidRDefault="000C59CD" w:rsidP="000C59CD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           23.01.2026 № 43-пП</w:t>
      </w:r>
    </w:p>
    <w:p w:rsidR="002906E8" w:rsidRPr="00850C86" w:rsidRDefault="002906E8" w:rsidP="002906E8">
      <w:pPr>
        <w:pStyle w:val="Style71"/>
        <w:widowControl/>
        <w:spacing w:before="34"/>
        <w:jc w:val="center"/>
        <w:rPr>
          <w:rStyle w:val="FontStyle119"/>
          <w:color w:val="000000" w:themeColor="text1"/>
          <w:sz w:val="24"/>
          <w:szCs w:val="24"/>
        </w:rPr>
      </w:pPr>
      <w:r w:rsidRPr="00850C86">
        <w:rPr>
          <w:rStyle w:val="FontStyle119"/>
          <w:color w:val="000000" w:themeColor="text1"/>
          <w:sz w:val="24"/>
          <w:szCs w:val="24"/>
        </w:rPr>
        <w:t xml:space="preserve">6.3. Стоимость территориальной программы государственных гарантий бесплатного оказания гражданам медицинской помощи </w:t>
      </w:r>
      <w:r w:rsidRPr="00850C86">
        <w:rPr>
          <w:rStyle w:val="FontStyle119"/>
          <w:color w:val="000000" w:themeColor="text1"/>
          <w:sz w:val="24"/>
          <w:szCs w:val="24"/>
        </w:rPr>
        <w:br/>
        <w:t>по источникам финансового обеспечения на 2025 год и на плановый период 2026 и 2027 годов на территории Пензенской области</w:t>
      </w:r>
    </w:p>
    <w:p w:rsidR="002906E8" w:rsidRPr="00850C86" w:rsidRDefault="002906E8" w:rsidP="002906E8">
      <w:pPr>
        <w:widowControl/>
        <w:spacing w:after="24" w:line="1" w:lineRule="exact"/>
        <w:jc w:val="center"/>
        <w:rPr>
          <w:color w:val="000000" w:themeColor="text1"/>
        </w:rPr>
      </w:pPr>
    </w:p>
    <w:tbl>
      <w:tblPr>
        <w:tblW w:w="1537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4"/>
        <w:gridCol w:w="767"/>
        <w:gridCol w:w="1368"/>
        <w:gridCol w:w="1169"/>
        <w:gridCol w:w="1459"/>
        <w:gridCol w:w="1190"/>
        <w:gridCol w:w="1426"/>
        <w:gridCol w:w="1133"/>
        <w:gridCol w:w="1411"/>
        <w:gridCol w:w="1186"/>
      </w:tblGrid>
      <w:tr w:rsidR="00850C86" w:rsidRPr="00850C86" w:rsidTr="007F1A88">
        <w:trPr>
          <w:trHeight w:val="431"/>
          <w:jc w:val="center"/>
        </w:trPr>
        <w:tc>
          <w:tcPr>
            <w:tcW w:w="42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91"/>
              <w:widowControl/>
              <w:spacing w:line="240" w:lineRule="auto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>Источники финансового обеспечения территориальной программы государственных гарантий бесплатного оказания гражданам медицинской помощи (далее - территориальная программа государственных гарантий)</w:t>
            </w:r>
          </w:p>
        </w:tc>
        <w:tc>
          <w:tcPr>
            <w:tcW w:w="7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850C86" w:rsidP="007F1A88">
            <w:pPr>
              <w:pStyle w:val="Style91"/>
              <w:widowControl/>
              <w:spacing w:line="240" w:lineRule="auto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>№ </w:t>
            </w:r>
            <w:r w:rsidR="002906E8"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br/>
              <w:t>строки</w:t>
            </w:r>
          </w:p>
        </w:tc>
        <w:tc>
          <w:tcPr>
            <w:tcW w:w="5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26"/>
              <w:widowControl/>
              <w:jc w:val="center"/>
              <w:rPr>
                <w:rStyle w:val="FontStyle119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9"/>
                <w:b w:val="0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5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91"/>
              <w:widowControl/>
              <w:spacing w:line="240" w:lineRule="auto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>плановый период</w:t>
            </w:r>
          </w:p>
        </w:tc>
      </w:tr>
      <w:tr w:rsidR="00850C86" w:rsidRPr="00850C86" w:rsidTr="007F1A88">
        <w:trPr>
          <w:trHeight w:val="986"/>
          <w:jc w:val="center"/>
        </w:trPr>
        <w:tc>
          <w:tcPr>
            <w:tcW w:w="42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91"/>
              <w:widowControl/>
              <w:spacing w:line="240" w:lineRule="auto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>Утвержденная&lt;***&gt; стоимость территориальной программы государственных гарантий</w:t>
            </w:r>
          </w:p>
        </w:tc>
        <w:tc>
          <w:tcPr>
            <w:tcW w:w="264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91"/>
              <w:widowControl/>
              <w:spacing w:line="240" w:lineRule="auto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 xml:space="preserve">Утвержденные законом </w:t>
            </w: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br/>
              <w:t>о бюджете субъекта Российской Федерации&lt;****&gt; расходы на финансовое обеспечение территориальной программы государственных гарантий</w:t>
            </w:r>
          </w:p>
        </w:tc>
        <w:tc>
          <w:tcPr>
            <w:tcW w:w="2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26"/>
              <w:widowControl/>
              <w:jc w:val="center"/>
              <w:rPr>
                <w:rStyle w:val="FontStyle119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9"/>
                <w:b w:val="0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2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26"/>
              <w:widowControl/>
              <w:jc w:val="center"/>
              <w:rPr>
                <w:rStyle w:val="FontStyle119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9"/>
                <w:b w:val="0"/>
                <w:color w:val="000000" w:themeColor="text1"/>
                <w:sz w:val="20"/>
                <w:szCs w:val="20"/>
              </w:rPr>
              <w:t>2027 год</w:t>
            </w:r>
          </w:p>
        </w:tc>
      </w:tr>
      <w:tr w:rsidR="00850C86" w:rsidRPr="00850C86" w:rsidTr="007F1A88">
        <w:trPr>
          <w:jc w:val="center"/>
        </w:trPr>
        <w:tc>
          <w:tcPr>
            <w:tcW w:w="42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rStyle w:val="FontStyle119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rStyle w:val="FontStyle119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53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rStyle w:val="FontStyle119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rStyle w:val="FontStyle119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91"/>
              <w:widowControl/>
              <w:spacing w:line="240" w:lineRule="auto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>Стоимость территориальной программы государственных гарантий</w:t>
            </w:r>
          </w:p>
        </w:tc>
        <w:tc>
          <w:tcPr>
            <w:tcW w:w="2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91"/>
              <w:widowControl/>
              <w:spacing w:line="240" w:lineRule="auto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>Стоимость территориальной программы государственных гарантий</w:t>
            </w:r>
          </w:p>
        </w:tc>
      </w:tr>
      <w:tr w:rsidR="00850C86" w:rsidRPr="00850C86" w:rsidTr="007F1A88">
        <w:trPr>
          <w:trHeight w:val="1207"/>
          <w:jc w:val="center"/>
        </w:trPr>
        <w:tc>
          <w:tcPr>
            <w:tcW w:w="42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91"/>
              <w:widowControl/>
              <w:spacing w:line="240" w:lineRule="auto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91"/>
              <w:widowControl/>
              <w:spacing w:line="240" w:lineRule="auto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>на 1 жителя (1 застра-хованное лицо) в год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91"/>
              <w:widowControl/>
              <w:spacing w:line="240" w:lineRule="auto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91"/>
              <w:widowControl/>
              <w:spacing w:line="240" w:lineRule="auto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>на 1 жителя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91"/>
              <w:widowControl/>
              <w:spacing w:line="240" w:lineRule="auto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91"/>
              <w:widowControl/>
              <w:spacing w:line="240" w:lineRule="auto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>на 1 жителя (1 застра-хованное лицо) в год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91"/>
              <w:widowControl/>
              <w:spacing w:line="240" w:lineRule="auto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91"/>
              <w:widowControl/>
              <w:spacing w:line="240" w:lineRule="auto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>на 1 жителя (1 застра-хованное лицо) в год</w:t>
            </w:r>
          </w:p>
        </w:tc>
      </w:tr>
      <w:tr w:rsidR="00850C86" w:rsidRPr="00850C86" w:rsidTr="007F1A88">
        <w:trPr>
          <w:trHeight w:val="403"/>
          <w:jc w:val="center"/>
        </w:trPr>
        <w:tc>
          <w:tcPr>
            <w:tcW w:w="42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 xml:space="preserve">тысячи </w:t>
            </w:r>
          </w:p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рубли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 xml:space="preserve">тысячи </w:t>
            </w:r>
          </w:p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рубли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 xml:space="preserve">тысячи </w:t>
            </w:r>
          </w:p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рубли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 xml:space="preserve">тысячи </w:t>
            </w:r>
          </w:p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рублей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рубли</w:t>
            </w:r>
          </w:p>
        </w:tc>
      </w:tr>
    </w:tbl>
    <w:p w:rsidR="002906E8" w:rsidRPr="00850C86" w:rsidRDefault="002906E8" w:rsidP="002906E8">
      <w:pPr>
        <w:pStyle w:val="Style52"/>
        <w:widowControl/>
        <w:spacing w:line="240" w:lineRule="auto"/>
        <w:jc w:val="center"/>
        <w:rPr>
          <w:rStyle w:val="FontStyle116"/>
          <w:b w:val="0"/>
          <w:color w:val="000000" w:themeColor="text1"/>
          <w:sz w:val="4"/>
          <w:szCs w:val="4"/>
        </w:rPr>
      </w:pPr>
    </w:p>
    <w:tbl>
      <w:tblPr>
        <w:tblW w:w="1537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4"/>
        <w:gridCol w:w="767"/>
        <w:gridCol w:w="1368"/>
        <w:gridCol w:w="1169"/>
        <w:gridCol w:w="1459"/>
        <w:gridCol w:w="1190"/>
        <w:gridCol w:w="1426"/>
        <w:gridCol w:w="1133"/>
        <w:gridCol w:w="1411"/>
        <w:gridCol w:w="1186"/>
      </w:tblGrid>
      <w:tr w:rsidR="00850C86" w:rsidRPr="00850C86" w:rsidTr="007F1A88">
        <w:trPr>
          <w:cantSplit/>
          <w:tblHeader/>
          <w:jc w:val="center"/>
        </w:trPr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10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0"/>
              <w:widowControl/>
              <w:spacing w:line="240" w:lineRule="auto"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 xml:space="preserve">Стоимость территориальной программы государственных гарантий всего </w:t>
            </w:r>
          </w:p>
          <w:p w:rsidR="002906E8" w:rsidRPr="00850C86" w:rsidRDefault="002906E8" w:rsidP="007F1A88">
            <w:pPr>
              <w:pStyle w:val="Style30"/>
              <w:widowControl/>
              <w:spacing w:line="240" w:lineRule="auto"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>(сумма строк 02 + 03), в том числе: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33 020 992,9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27 076,75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20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850C86">
              <w:rPr>
                <w:color w:val="000000" w:themeColor="text1"/>
                <w:sz w:val="20"/>
                <w:szCs w:val="20"/>
              </w:rPr>
              <w:t>7 326 217,9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20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850C86">
              <w:rPr>
                <w:color w:val="000000" w:themeColor="text1"/>
                <w:sz w:val="20"/>
                <w:szCs w:val="20"/>
              </w:rPr>
              <w:t>6 001,24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34 288 844,0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28 177,54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36 528 294,9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30 082,19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0"/>
              <w:widowControl/>
              <w:spacing w:line="240" w:lineRule="auto"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>I. Средства консолидированного бюджета субъекта Российской Федерации &lt;*&gt;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7 333 678,10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6 007,35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7 326 217,9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6 001,24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6 567 691,6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5 439,92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6 908 107,2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5 786,93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91"/>
              <w:widowControl/>
              <w:spacing w:line="240" w:lineRule="auto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  <w:lang w:val="en-US" w:eastAsia="en-US"/>
              </w:rPr>
              <w:t>II</w:t>
            </w: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. Стоимость территориальной программы обязательного </w:t>
            </w: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 xml:space="preserve">медицинского страхования </w:t>
            </w: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br/>
              <w:t xml:space="preserve">(далее - ОМС) всего &lt;**&gt; </w:t>
            </w:r>
          </w:p>
          <w:p w:rsidR="002906E8" w:rsidRPr="00850C86" w:rsidRDefault="002906E8" w:rsidP="007F1A88">
            <w:pPr>
              <w:pStyle w:val="Style91"/>
              <w:widowControl/>
              <w:spacing w:line="240" w:lineRule="auto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>(сумма строк 04 + 08)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25 687 314,8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21 069,40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20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850C8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20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850C8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27 721 152,4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22 737,62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29 620 187,7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24 295,26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0"/>
              <w:widowControl/>
              <w:spacing w:line="240" w:lineRule="auto"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lastRenderedPageBreak/>
              <w:t xml:space="preserve">1. Стоимость территориальной программы ОМС за счет средств ОМС в рамках базовой программы ОМС &lt;**&gt; </w:t>
            </w:r>
          </w:p>
          <w:p w:rsidR="002906E8" w:rsidRPr="00850C86" w:rsidRDefault="002906E8" w:rsidP="007F1A88">
            <w:pPr>
              <w:pStyle w:val="Style30"/>
              <w:widowControl/>
              <w:spacing w:line="240" w:lineRule="auto"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 xml:space="preserve">(сумма строк 05 + 06 + 07), </w:t>
            </w:r>
          </w:p>
          <w:p w:rsidR="002906E8" w:rsidRPr="00850C86" w:rsidRDefault="002906E8" w:rsidP="007F1A88">
            <w:pPr>
              <w:pStyle w:val="Style30"/>
              <w:widowControl/>
              <w:spacing w:line="240" w:lineRule="auto"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25 681 424,0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21 064,57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27 721 152,4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22 737,62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29 620 187,7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24 295,26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91"/>
              <w:widowControl/>
              <w:spacing w:line="240" w:lineRule="auto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>1.1. субвенции из бюджета ФОМС &lt;**&gt;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25 676 898,2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21 060,86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27 719 695,2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22 736,42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29 618 730,5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24 294,06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0"/>
              <w:widowControl/>
              <w:spacing w:line="240" w:lineRule="auto"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>1.2. межбюджетные трансферты бюджета субъекта Российской Федерации на финансовое обеспечение территориальной программы ОМС в 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20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850C8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20"/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850C8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91"/>
              <w:widowControl/>
              <w:spacing w:line="240" w:lineRule="auto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>1.3. прочие поступления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2 711,0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2,23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1 457,2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1,20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1 457,2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1,20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0"/>
              <w:widowControl/>
              <w:spacing w:line="240" w:lineRule="auto"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>2. межбюджетные трансферты бюджета субъекта Российской Федерации на финансовое обеспечение дополнительных видов и условий оказания медицинской помощи, предоставляемых в дополнение к уста-новленным базовой программой ОМС, из них: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5 890,8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4,83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91"/>
              <w:widowControl/>
              <w:spacing w:line="240" w:lineRule="auto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 xml:space="preserve">2.1. межбюджетные трансферты, передаваемые из бюджета субъекта Российской Федерации </w:t>
            </w: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br/>
              <w:t xml:space="preserve">в бюджет Территориального фонда ОМС </w:t>
            </w: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br/>
              <w:t xml:space="preserve">на финансовое обеспечение дополнительных видов и условий оказания медицинской помощи, предоставляемых в дополнение </w:t>
            </w: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br/>
              <w:t>к установленным базовой программой ОМС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5 890,8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4,83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91"/>
              <w:widowControl/>
              <w:spacing w:line="240" w:lineRule="auto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 xml:space="preserve">2.2. межбюджетные трансферты, передаваемые из бюджета субъекта Российской Федерации </w:t>
            </w: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br/>
              <w:t xml:space="preserve">в бюджет Территориального фонда ОМС </w:t>
            </w: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br/>
              <w:t xml:space="preserve">на финансовое обеспечение расходов, </w:t>
            </w: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br/>
              <w:t xml:space="preserve">не включенных в структуру тарифов </w:t>
            </w: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br/>
              <w:t>на оплату медицинской помощи в рамках базовой программы ОМС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1"/>
              <w:widowControl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-</w:t>
            </w:r>
          </w:p>
        </w:tc>
      </w:tr>
    </w:tbl>
    <w:p w:rsidR="002906E8" w:rsidRPr="00850C86" w:rsidRDefault="002906E8" w:rsidP="002906E8">
      <w:pPr>
        <w:pStyle w:val="Style52"/>
        <w:widowControl/>
        <w:spacing w:line="228" w:lineRule="auto"/>
        <w:rPr>
          <w:rStyle w:val="FontStyle116"/>
          <w:b w:val="0"/>
          <w:color w:val="000000" w:themeColor="text1"/>
          <w:sz w:val="20"/>
          <w:szCs w:val="20"/>
        </w:rPr>
      </w:pPr>
      <w:r w:rsidRPr="00850C86">
        <w:rPr>
          <w:rStyle w:val="FontStyle116"/>
          <w:b w:val="0"/>
          <w:color w:val="000000" w:themeColor="text1"/>
          <w:sz w:val="20"/>
          <w:szCs w:val="20"/>
        </w:rPr>
        <w:t>&lt;*&gt;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межбюджетных трансфертов (строки 06 и 08);</w:t>
      </w:r>
    </w:p>
    <w:p w:rsidR="002906E8" w:rsidRPr="00850C86" w:rsidRDefault="002906E8" w:rsidP="002906E8">
      <w:pPr>
        <w:pStyle w:val="Style52"/>
        <w:widowControl/>
        <w:spacing w:line="228" w:lineRule="auto"/>
        <w:rPr>
          <w:rStyle w:val="FontStyle116"/>
          <w:b w:val="0"/>
          <w:color w:val="000000" w:themeColor="text1"/>
          <w:sz w:val="10"/>
          <w:szCs w:val="10"/>
        </w:rPr>
      </w:pPr>
    </w:p>
    <w:tbl>
      <w:tblPr>
        <w:tblW w:w="1464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17"/>
        <w:gridCol w:w="2143"/>
        <w:gridCol w:w="1985"/>
        <w:gridCol w:w="1701"/>
      </w:tblGrid>
      <w:tr w:rsidR="00850C86" w:rsidRPr="00850C86" w:rsidTr="007F1A88">
        <w:trPr>
          <w:jc w:val="center"/>
        </w:trPr>
        <w:tc>
          <w:tcPr>
            <w:tcW w:w="8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0"/>
              <w:widowControl/>
              <w:spacing w:line="228" w:lineRule="auto"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lastRenderedPageBreak/>
              <w:t>Справочные данные,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0"/>
              <w:widowControl/>
              <w:spacing w:line="228" w:lineRule="auto"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0"/>
              <w:widowControl/>
              <w:spacing w:line="228" w:lineRule="auto"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0"/>
              <w:widowControl/>
              <w:spacing w:line="228" w:lineRule="auto"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b w:val="0"/>
                <w:color w:val="000000" w:themeColor="text1"/>
                <w:sz w:val="20"/>
                <w:szCs w:val="20"/>
              </w:rPr>
              <w:t>2027 год</w:t>
            </w:r>
          </w:p>
        </w:tc>
      </w:tr>
      <w:tr w:rsidR="00850C86" w:rsidRPr="00850C86" w:rsidTr="007F1A88">
        <w:trPr>
          <w:jc w:val="center"/>
        </w:trPr>
        <w:tc>
          <w:tcPr>
            <w:tcW w:w="8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4"/>
              <w:widowControl/>
              <w:spacing w:line="228" w:lineRule="auto"/>
              <w:ind w:left="5" w:hanging="5"/>
              <w:jc w:val="center"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Численность населения субъекта Российской Федерации,</w:t>
            </w:r>
            <w:r w:rsidR="00850C86">
              <w:rPr>
                <w:rStyle w:val="FontStyle128"/>
                <w:color w:val="000000" w:themeColor="text1"/>
                <w:sz w:val="20"/>
                <w:szCs w:val="20"/>
              </w:rPr>
              <w:t xml:space="preserve"> </w:t>
            </w: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по данным Территориального органа Федеральной службы государственной статистики (человек)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20"/>
              <w:widowControl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50C86">
              <w:rPr>
                <w:color w:val="000000" w:themeColor="text1"/>
                <w:sz w:val="20"/>
                <w:szCs w:val="20"/>
              </w:rPr>
              <w:t>1 220 785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20"/>
              <w:widowControl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50C86">
              <w:rPr>
                <w:color w:val="000000" w:themeColor="text1"/>
                <w:sz w:val="20"/>
                <w:szCs w:val="20"/>
              </w:rPr>
              <w:t>1 207 314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20"/>
              <w:widowControl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50C86">
              <w:rPr>
                <w:color w:val="000000" w:themeColor="text1"/>
                <w:sz w:val="20"/>
                <w:szCs w:val="20"/>
              </w:rPr>
              <w:t>1 193 743</w:t>
            </w:r>
          </w:p>
        </w:tc>
      </w:tr>
      <w:tr w:rsidR="00850C86" w:rsidRPr="00850C86" w:rsidTr="007F1A88">
        <w:trPr>
          <w:jc w:val="center"/>
        </w:trPr>
        <w:tc>
          <w:tcPr>
            <w:tcW w:w="8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4"/>
              <w:widowControl/>
              <w:spacing w:line="228" w:lineRule="auto"/>
              <w:ind w:left="10" w:hanging="10"/>
              <w:jc w:val="center"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 xml:space="preserve">Коэффициент дифференциации, рассчитанный в соответствии с методикой, утвержденной постановлением Правительства Российской Федерации от 5 мая 2012 г. </w:t>
            </w:r>
            <w:r w:rsidR="00850C86">
              <w:rPr>
                <w:rStyle w:val="FontStyle128"/>
                <w:color w:val="000000" w:themeColor="text1"/>
                <w:sz w:val="20"/>
                <w:szCs w:val="20"/>
              </w:rPr>
              <w:t>№ </w:t>
            </w: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462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20"/>
              <w:widowControl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50C86">
              <w:rPr>
                <w:color w:val="000000" w:themeColor="text1"/>
                <w:sz w:val="20"/>
                <w:szCs w:val="20"/>
              </w:rPr>
              <w:t>1,006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20"/>
              <w:widowControl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50C86">
              <w:rPr>
                <w:color w:val="000000" w:themeColor="text1"/>
                <w:sz w:val="20"/>
                <w:szCs w:val="20"/>
              </w:rPr>
              <w:t>1,006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20"/>
              <w:widowControl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50C86">
              <w:rPr>
                <w:color w:val="000000" w:themeColor="text1"/>
                <w:sz w:val="20"/>
                <w:szCs w:val="20"/>
              </w:rPr>
              <w:t>1,006</w:t>
            </w:r>
          </w:p>
        </w:tc>
      </w:tr>
      <w:tr w:rsidR="00850C86" w:rsidRPr="00850C86" w:rsidTr="007F1A88">
        <w:trPr>
          <w:jc w:val="center"/>
        </w:trPr>
        <w:tc>
          <w:tcPr>
            <w:tcW w:w="8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4"/>
              <w:widowControl/>
              <w:spacing w:line="228" w:lineRule="auto"/>
              <w:ind w:left="10" w:hanging="10"/>
              <w:jc w:val="center"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Коэффициент доступности медицинской помощи, рассчитанный в соответствии</w:t>
            </w:r>
            <w:r w:rsidR="00850C86">
              <w:rPr>
                <w:rStyle w:val="FontStyle128"/>
                <w:color w:val="000000" w:themeColor="text1"/>
                <w:sz w:val="20"/>
                <w:szCs w:val="20"/>
              </w:rPr>
              <w:t xml:space="preserve"> </w:t>
            </w: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с методикой, утвержденной постановлением Правительства</w:t>
            </w:r>
            <w:r w:rsidR="00850C86">
              <w:rPr>
                <w:rStyle w:val="FontStyle128"/>
                <w:color w:val="000000" w:themeColor="text1"/>
                <w:sz w:val="20"/>
                <w:szCs w:val="20"/>
              </w:rPr>
              <w:t xml:space="preserve"> </w:t>
            </w: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 xml:space="preserve">Российской Федерации от 5 мая 2012 г. </w:t>
            </w:r>
            <w:r w:rsidR="00850C86">
              <w:rPr>
                <w:rStyle w:val="FontStyle128"/>
                <w:color w:val="000000" w:themeColor="text1"/>
                <w:sz w:val="20"/>
                <w:szCs w:val="20"/>
              </w:rPr>
              <w:t>№ </w:t>
            </w: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462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20"/>
              <w:widowControl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50C86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20"/>
              <w:widowControl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50C86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20"/>
              <w:widowControl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50C86">
              <w:rPr>
                <w:color w:val="000000" w:themeColor="text1"/>
                <w:sz w:val="20"/>
                <w:szCs w:val="20"/>
              </w:rPr>
              <w:t>1,0</w:t>
            </w:r>
          </w:p>
        </w:tc>
      </w:tr>
    </w:tbl>
    <w:p w:rsidR="002906E8" w:rsidRPr="00850C86" w:rsidRDefault="002906E8" w:rsidP="002906E8">
      <w:pPr>
        <w:pStyle w:val="Style52"/>
        <w:widowControl/>
        <w:spacing w:before="91" w:line="228" w:lineRule="auto"/>
        <w:rPr>
          <w:rStyle w:val="FontStyle116"/>
          <w:b w:val="0"/>
          <w:color w:val="000000" w:themeColor="text1"/>
          <w:sz w:val="20"/>
          <w:szCs w:val="20"/>
        </w:rPr>
      </w:pPr>
      <w:r w:rsidRPr="00850C86">
        <w:rPr>
          <w:rStyle w:val="FontStyle116"/>
          <w:b w:val="0"/>
          <w:color w:val="000000" w:themeColor="text1"/>
          <w:sz w:val="20"/>
          <w:szCs w:val="20"/>
        </w:rPr>
        <w:t>&lt;**&gt; без учета расходов на обеспечение выполнения территориальными фондами ОМС своих функций, предусмотренных законом о бюджете Территориального фонда ОМС по разделу 01 "Общегосударственные вопросы", расходов на мероприятия по ликвидации кадрового дефицита в медицинских организациях, оказывающих первичную медико-санитарную помощь, расходов на финансовое обеспечение медицинской помощи, оказываемой медицинскими организациями, подведомственными</w:t>
      </w:r>
      <w:r w:rsidRPr="00850C86">
        <w:rPr>
          <w:rStyle w:val="FontStyle116"/>
          <w:b w:val="0"/>
          <w:color w:val="000000" w:themeColor="text1"/>
          <w:sz w:val="20"/>
          <w:szCs w:val="20"/>
        </w:rPr>
        <w:br/>
        <w:t>федеральным органам исполнительной власти, в рамках базовой программы ОМС за счет средств бюджета Федерального фонда ОМС;</w:t>
      </w:r>
    </w:p>
    <w:p w:rsidR="002906E8" w:rsidRPr="00850C86" w:rsidRDefault="002906E8" w:rsidP="002906E8">
      <w:pPr>
        <w:pStyle w:val="Style52"/>
        <w:widowControl/>
        <w:spacing w:before="91" w:line="228" w:lineRule="auto"/>
        <w:rPr>
          <w:rStyle w:val="FontStyle116"/>
          <w:b w:val="0"/>
          <w:color w:val="000000" w:themeColor="text1"/>
          <w:sz w:val="20"/>
          <w:szCs w:val="20"/>
        </w:rPr>
      </w:pPr>
    </w:p>
    <w:tbl>
      <w:tblPr>
        <w:tblW w:w="15163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27"/>
        <w:gridCol w:w="1446"/>
        <w:gridCol w:w="1482"/>
        <w:gridCol w:w="1158"/>
        <w:gridCol w:w="1186"/>
        <w:gridCol w:w="1058"/>
        <w:gridCol w:w="1559"/>
        <w:gridCol w:w="1134"/>
        <w:gridCol w:w="1413"/>
      </w:tblGrid>
      <w:tr w:rsidR="00850C86" w:rsidRPr="00850C86" w:rsidTr="007F1A88"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06E8" w:rsidRPr="00850C86" w:rsidRDefault="002906E8" w:rsidP="007118B9">
            <w:pPr>
              <w:pStyle w:val="Style30"/>
              <w:widowControl/>
              <w:spacing w:line="240" w:lineRule="auto"/>
              <w:ind w:left="-40"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color w:val="000000" w:themeColor="text1"/>
                <w:sz w:val="20"/>
                <w:szCs w:val="20"/>
              </w:rPr>
              <w:t>Справочно</w:t>
            </w:r>
          </w:p>
        </w:tc>
        <w:tc>
          <w:tcPr>
            <w:tcW w:w="52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906E8" w:rsidRPr="00850C86" w:rsidRDefault="002906E8" w:rsidP="007F1A88">
            <w:pPr>
              <w:pStyle w:val="Style30"/>
              <w:widowControl/>
              <w:spacing w:line="240" w:lineRule="auto"/>
              <w:ind w:left="2275"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2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906E8" w:rsidRPr="00850C86" w:rsidRDefault="002906E8" w:rsidP="007F1A88">
            <w:pPr>
              <w:pStyle w:val="Style30"/>
              <w:widowControl/>
              <w:spacing w:line="240" w:lineRule="auto"/>
              <w:ind w:left="922"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2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906E8" w:rsidRPr="00850C86" w:rsidRDefault="002906E8" w:rsidP="007F1A88">
            <w:pPr>
              <w:pStyle w:val="Style30"/>
              <w:widowControl/>
              <w:spacing w:line="240" w:lineRule="auto"/>
              <w:ind w:left="931"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color w:val="000000" w:themeColor="text1"/>
                <w:sz w:val="20"/>
                <w:szCs w:val="20"/>
              </w:rPr>
              <w:t>2027 год</w:t>
            </w:r>
          </w:p>
        </w:tc>
      </w:tr>
      <w:tr w:rsidR="00850C86" w:rsidRPr="00850C86" w:rsidTr="007F1A88">
        <w:tc>
          <w:tcPr>
            <w:tcW w:w="47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E8" w:rsidRPr="00850C86" w:rsidRDefault="002906E8" w:rsidP="007F1A88">
            <w:pPr>
              <w:widowControl/>
              <w:jc w:val="center"/>
              <w:rPr>
                <w:rStyle w:val="FontStyle116"/>
                <w:b w:val="0"/>
                <w:color w:val="000000" w:themeColor="text1"/>
              </w:rPr>
            </w:pPr>
          </w:p>
          <w:p w:rsidR="002906E8" w:rsidRPr="00850C86" w:rsidRDefault="002906E8" w:rsidP="007F1A88">
            <w:pPr>
              <w:widowControl/>
              <w:jc w:val="center"/>
              <w:rPr>
                <w:rStyle w:val="FontStyle116"/>
                <w:b w:val="0"/>
                <w:color w:val="000000" w:themeColor="text1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0"/>
              <w:widowControl/>
              <w:spacing w:line="240" w:lineRule="auto"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color w:val="000000" w:themeColor="text1"/>
                <w:sz w:val="20"/>
                <w:szCs w:val="20"/>
              </w:rPr>
              <w:t xml:space="preserve">всего </w:t>
            </w:r>
            <w:r w:rsidRPr="00850C86">
              <w:rPr>
                <w:rStyle w:val="FontStyle116"/>
                <w:color w:val="000000" w:themeColor="text1"/>
                <w:sz w:val="20"/>
                <w:szCs w:val="20"/>
              </w:rPr>
              <w:br/>
              <w:t>(тыс. руб.)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0"/>
              <w:widowControl/>
              <w:spacing w:line="240" w:lineRule="auto"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color w:val="000000" w:themeColor="text1"/>
                <w:sz w:val="20"/>
                <w:szCs w:val="20"/>
              </w:rPr>
              <w:t xml:space="preserve">на одно </w:t>
            </w:r>
            <w:r w:rsidRPr="007118B9">
              <w:rPr>
                <w:rStyle w:val="FontStyle116"/>
                <w:rFonts w:ascii="Times New Roman Полужирный" w:hAnsi="Times New Roman Полужирный"/>
                <w:color w:val="000000" w:themeColor="text1"/>
                <w:spacing w:val="-4"/>
                <w:sz w:val="20"/>
                <w:szCs w:val="20"/>
              </w:rPr>
              <w:t>застрахованное</w:t>
            </w:r>
            <w:r w:rsidRPr="00850C86">
              <w:rPr>
                <w:rStyle w:val="FontStyle116"/>
                <w:color w:val="000000" w:themeColor="text1"/>
                <w:sz w:val="20"/>
                <w:szCs w:val="20"/>
              </w:rPr>
              <w:t xml:space="preserve"> лицо </w:t>
            </w:r>
            <w:r w:rsidRPr="00850C86">
              <w:rPr>
                <w:rStyle w:val="FontStyle116"/>
                <w:color w:val="000000" w:themeColor="text1"/>
                <w:sz w:val="20"/>
                <w:szCs w:val="20"/>
              </w:rPr>
              <w:br/>
              <w:t>в год (руб.)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0"/>
              <w:widowControl/>
              <w:spacing w:line="240" w:lineRule="auto"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color w:val="000000" w:themeColor="text1"/>
                <w:sz w:val="20"/>
                <w:szCs w:val="20"/>
              </w:rPr>
              <w:t>всего</w:t>
            </w:r>
            <w:r w:rsidRPr="00850C86">
              <w:rPr>
                <w:rStyle w:val="FontStyle116"/>
                <w:color w:val="000000" w:themeColor="text1"/>
                <w:sz w:val="20"/>
                <w:szCs w:val="20"/>
              </w:rPr>
              <w:br/>
              <w:t>(тыс. руб.)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118B9">
            <w:pPr>
              <w:pStyle w:val="Style30"/>
              <w:widowControl/>
              <w:spacing w:line="240" w:lineRule="auto"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color w:val="000000" w:themeColor="text1"/>
                <w:sz w:val="20"/>
                <w:szCs w:val="20"/>
              </w:rPr>
              <w:t xml:space="preserve">на </w:t>
            </w:r>
            <w:r w:rsidR="007118B9">
              <w:rPr>
                <w:rStyle w:val="FontStyle116"/>
                <w:color w:val="000000" w:themeColor="text1"/>
                <w:sz w:val="20"/>
                <w:szCs w:val="20"/>
              </w:rPr>
              <w:t>одного</w:t>
            </w:r>
            <w:r w:rsidRPr="00850C86">
              <w:rPr>
                <w:rStyle w:val="FontStyle116"/>
                <w:color w:val="000000" w:themeColor="text1"/>
                <w:sz w:val="20"/>
                <w:szCs w:val="20"/>
              </w:rPr>
              <w:t xml:space="preserve"> жителя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0"/>
              <w:widowControl/>
              <w:spacing w:line="240" w:lineRule="auto"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color w:val="000000" w:themeColor="text1"/>
                <w:sz w:val="20"/>
                <w:szCs w:val="20"/>
              </w:rPr>
              <w:t xml:space="preserve">всего </w:t>
            </w:r>
            <w:r w:rsidRPr="00850C86">
              <w:rPr>
                <w:rStyle w:val="FontStyle116"/>
                <w:color w:val="000000" w:themeColor="text1"/>
                <w:sz w:val="20"/>
                <w:szCs w:val="20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0"/>
              <w:widowControl/>
              <w:spacing w:line="240" w:lineRule="auto"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color w:val="000000" w:themeColor="text1"/>
                <w:sz w:val="20"/>
                <w:szCs w:val="20"/>
              </w:rPr>
              <w:t>на одно застрахованное лицо в год (руб.)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0"/>
              <w:widowControl/>
              <w:spacing w:line="240" w:lineRule="auto"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color w:val="000000" w:themeColor="text1"/>
                <w:sz w:val="20"/>
                <w:szCs w:val="20"/>
              </w:rPr>
              <w:t xml:space="preserve">всего </w:t>
            </w:r>
            <w:r w:rsidRPr="00850C86">
              <w:rPr>
                <w:rStyle w:val="FontStyle116"/>
                <w:color w:val="000000" w:themeColor="text1"/>
                <w:sz w:val="20"/>
                <w:szCs w:val="20"/>
              </w:rPr>
              <w:br/>
              <w:t>(тыс. руб.)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0"/>
              <w:widowControl/>
              <w:spacing w:line="240" w:lineRule="auto"/>
              <w:jc w:val="center"/>
              <w:rPr>
                <w:rStyle w:val="FontStyle116"/>
                <w:b w:val="0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16"/>
                <w:color w:val="000000" w:themeColor="text1"/>
                <w:sz w:val="20"/>
                <w:szCs w:val="20"/>
              </w:rPr>
              <w:t xml:space="preserve">на одно </w:t>
            </w:r>
            <w:r w:rsidRPr="007118B9">
              <w:rPr>
                <w:rStyle w:val="FontStyle116"/>
                <w:rFonts w:ascii="Times New Roman Полужирный" w:hAnsi="Times New Roman Полужирный"/>
                <w:color w:val="000000" w:themeColor="text1"/>
                <w:spacing w:val="-6"/>
                <w:sz w:val="20"/>
                <w:szCs w:val="20"/>
              </w:rPr>
              <w:t>застрахованное</w:t>
            </w:r>
            <w:r w:rsidRPr="00850C86">
              <w:rPr>
                <w:rStyle w:val="FontStyle116"/>
                <w:color w:val="000000" w:themeColor="text1"/>
                <w:sz w:val="20"/>
                <w:szCs w:val="20"/>
              </w:rPr>
              <w:t xml:space="preserve"> лицо </w:t>
            </w:r>
            <w:r w:rsidRPr="00850C86">
              <w:rPr>
                <w:rStyle w:val="FontStyle116"/>
                <w:color w:val="000000" w:themeColor="text1"/>
                <w:sz w:val="20"/>
                <w:szCs w:val="20"/>
              </w:rPr>
              <w:br/>
              <w:t>в год (руб.)</w:t>
            </w:r>
          </w:p>
        </w:tc>
      </w:tr>
      <w:tr w:rsidR="00850C86" w:rsidRPr="00850C86" w:rsidTr="007F1A88"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906E8" w:rsidRPr="00850C86" w:rsidRDefault="002906E8" w:rsidP="007F1A88">
            <w:pPr>
              <w:pStyle w:val="Style34"/>
              <w:widowControl/>
              <w:spacing w:line="240" w:lineRule="auto"/>
              <w:jc w:val="center"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 xml:space="preserve">Расходы на обеспечение выполнения Территориальным фондом ОМС </w:t>
            </w: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br/>
              <w:t>своих функций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178 179,5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146,15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4"/>
              <w:widowControl/>
              <w:spacing w:line="240" w:lineRule="auto"/>
              <w:jc w:val="center"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4"/>
              <w:widowControl/>
              <w:spacing w:line="240" w:lineRule="auto"/>
              <w:jc w:val="center"/>
              <w:rPr>
                <w:rStyle w:val="FontStyle128"/>
                <w:color w:val="000000" w:themeColor="text1"/>
                <w:sz w:val="20"/>
                <w:szCs w:val="20"/>
              </w:rPr>
            </w:pPr>
            <w:r w:rsidRPr="00850C86">
              <w:rPr>
                <w:rStyle w:val="FontStyle128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162 371,3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133,18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170 161,6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139,57</w:t>
            </w:r>
          </w:p>
        </w:tc>
      </w:tr>
      <w:tr w:rsidR="00850C86" w:rsidRPr="00850C86" w:rsidTr="007F1A88">
        <w:tc>
          <w:tcPr>
            <w:tcW w:w="4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906E8" w:rsidRPr="00850C86" w:rsidRDefault="002906E8" w:rsidP="007F1A88">
            <w:pPr>
              <w:widowControl/>
              <w:jc w:val="center"/>
              <w:rPr>
                <w:rStyle w:val="FontStyle128"/>
                <w:color w:val="000000" w:themeColor="text1"/>
              </w:rPr>
            </w:pPr>
            <w:r w:rsidRPr="00850C86">
              <w:rPr>
                <w:color w:val="000000" w:themeColor="text1"/>
              </w:rPr>
              <w:t>в том числе за счет прочих поступлений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278,3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</w:rPr>
              <w:t>0,23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4"/>
              <w:widowControl/>
              <w:spacing w:line="240" w:lineRule="auto"/>
              <w:jc w:val="center"/>
              <w:rPr>
                <w:rStyle w:val="FontStyle128"/>
                <w:color w:val="000000" w:themeColor="text1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pStyle w:val="Style34"/>
              <w:widowControl/>
              <w:spacing w:line="240" w:lineRule="auto"/>
              <w:jc w:val="center"/>
              <w:rPr>
                <w:rStyle w:val="FontStyle128"/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</w:p>
        </w:tc>
      </w:tr>
    </w:tbl>
    <w:p w:rsidR="002906E8" w:rsidRPr="00850C86" w:rsidRDefault="002906E8" w:rsidP="002906E8">
      <w:pPr>
        <w:widowControl/>
        <w:autoSpaceDE w:val="0"/>
        <w:autoSpaceDN w:val="0"/>
        <w:adjustRightInd w:val="0"/>
        <w:jc w:val="both"/>
        <w:rPr>
          <w:rStyle w:val="FontStyle116"/>
          <w:b w:val="0"/>
          <w:color w:val="000000" w:themeColor="text1"/>
          <w:sz w:val="10"/>
          <w:szCs w:val="10"/>
        </w:rPr>
      </w:pPr>
    </w:p>
    <w:p w:rsidR="002906E8" w:rsidRPr="00850C86" w:rsidRDefault="002906E8" w:rsidP="002906E8">
      <w:pPr>
        <w:widowControl/>
        <w:autoSpaceDE w:val="0"/>
        <w:autoSpaceDN w:val="0"/>
        <w:adjustRightInd w:val="0"/>
        <w:jc w:val="both"/>
        <w:rPr>
          <w:color w:val="000000" w:themeColor="text1"/>
        </w:rPr>
      </w:pPr>
      <w:r w:rsidRPr="00850C86">
        <w:rPr>
          <w:rStyle w:val="FontStyle116"/>
          <w:b w:val="0"/>
          <w:color w:val="000000" w:themeColor="text1"/>
          <w:sz w:val="20"/>
          <w:szCs w:val="20"/>
        </w:rPr>
        <w:t xml:space="preserve">&lt;***&gt; Постановление Правительства Пензенской области от 28.12.2024 </w:t>
      </w:r>
      <w:r w:rsidR="00850C86">
        <w:rPr>
          <w:rStyle w:val="FontStyle116"/>
          <w:b w:val="0"/>
          <w:color w:val="000000" w:themeColor="text1"/>
          <w:sz w:val="20"/>
          <w:szCs w:val="20"/>
        </w:rPr>
        <w:t>№ </w:t>
      </w:r>
      <w:r w:rsidRPr="00850C86">
        <w:rPr>
          <w:rStyle w:val="FontStyle116"/>
          <w:b w:val="0"/>
          <w:color w:val="000000" w:themeColor="text1"/>
          <w:sz w:val="20"/>
          <w:szCs w:val="20"/>
        </w:rPr>
        <w:t xml:space="preserve">1106-пП (с последующими изменениями), которое </w:t>
      </w:r>
      <w:r w:rsidRPr="00850C86">
        <w:rPr>
          <w:color w:val="000000" w:themeColor="text1"/>
        </w:rPr>
        <w:t>вступает в силу со дня официального опубликования и распространяется на правоот</w:t>
      </w:r>
      <w:r w:rsidR="007118B9">
        <w:rPr>
          <w:color w:val="000000" w:themeColor="text1"/>
        </w:rPr>
        <w:t>ношения, возникшие с 01.01.2025.</w:t>
      </w:r>
    </w:p>
    <w:p w:rsidR="002906E8" w:rsidRPr="00850C86" w:rsidRDefault="002906E8" w:rsidP="002906E8">
      <w:pPr>
        <w:widowControl/>
        <w:autoSpaceDE w:val="0"/>
        <w:autoSpaceDN w:val="0"/>
        <w:adjustRightInd w:val="0"/>
        <w:jc w:val="both"/>
        <w:rPr>
          <w:color w:val="000000" w:themeColor="text1"/>
        </w:rPr>
      </w:pPr>
      <w:r w:rsidRPr="00850C86">
        <w:rPr>
          <w:rStyle w:val="FontStyle116"/>
          <w:b w:val="0"/>
          <w:color w:val="000000" w:themeColor="text1"/>
          <w:sz w:val="20"/>
          <w:szCs w:val="20"/>
        </w:rPr>
        <w:t>&lt;****&gt; З</w:t>
      </w:r>
      <w:r w:rsidRPr="00850C86">
        <w:rPr>
          <w:color w:val="000000" w:themeColor="text1"/>
        </w:rPr>
        <w:t xml:space="preserve">акон Пензенской области от 18.12.2024 </w:t>
      </w:r>
      <w:r w:rsidR="00850C86">
        <w:rPr>
          <w:color w:val="000000" w:themeColor="text1"/>
        </w:rPr>
        <w:t>№ </w:t>
      </w:r>
      <w:r w:rsidRPr="00850C86">
        <w:rPr>
          <w:color w:val="000000" w:themeColor="text1"/>
        </w:rPr>
        <w:t xml:space="preserve">4487-ЗПО "О бюджете Пензенской области на 2025 год и на плановый период 2026 и 2027 годов" </w:t>
      </w:r>
      <w:r w:rsidRPr="00850C86">
        <w:rPr>
          <w:color w:val="000000" w:themeColor="text1"/>
        </w:rPr>
        <w:br/>
        <w:t>(принят Законодательным Собранием Пензенской области 18.12.2024), начало действия документа - 01.01.2025.</w:t>
      </w:r>
    </w:p>
    <w:p w:rsidR="00371100" w:rsidRDefault="002906E8" w:rsidP="002906E8">
      <w:pPr>
        <w:widowControl/>
        <w:autoSpaceDE w:val="0"/>
        <w:autoSpaceDN w:val="0"/>
        <w:adjustRightInd w:val="0"/>
        <w:jc w:val="both"/>
        <w:rPr>
          <w:rStyle w:val="FontStyle116"/>
          <w:b w:val="0"/>
          <w:color w:val="000000" w:themeColor="text1"/>
          <w:sz w:val="20"/>
          <w:szCs w:val="20"/>
        </w:rPr>
      </w:pPr>
      <w:r w:rsidRPr="00850C86">
        <w:rPr>
          <w:rStyle w:val="FontStyle116"/>
          <w:b w:val="0"/>
          <w:color w:val="000000" w:themeColor="text1"/>
          <w:sz w:val="20"/>
          <w:szCs w:val="20"/>
        </w:rPr>
        <w:t>&lt;*****&gt; включая межбюджетные трансферты, передаваемые из бюджета субъекта Российской Федерации в бюджет Территориального фонда ОМС на финансовое обеспечение дополнительных видов и условий оказания медицинской помощи, предоставляемых в дополнение к установленным базовой программой ОМС, в сумме 5 890,8 тыс. руб.</w:t>
      </w:r>
      <w:r w:rsidR="00850C86">
        <w:rPr>
          <w:rStyle w:val="FontStyle116"/>
          <w:b w:val="0"/>
          <w:color w:val="000000" w:themeColor="text1"/>
          <w:sz w:val="20"/>
          <w:szCs w:val="20"/>
        </w:rPr>
        <w:t xml:space="preserve"> </w:t>
      </w:r>
    </w:p>
    <w:p w:rsidR="002906E8" w:rsidRPr="00850C86" w:rsidRDefault="002906E8" w:rsidP="00371100">
      <w:pPr>
        <w:widowControl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850C86">
        <w:rPr>
          <w:rStyle w:val="FontStyle116"/>
          <w:b w:val="0"/>
          <w:color w:val="000000" w:themeColor="text1"/>
          <w:sz w:val="20"/>
          <w:szCs w:val="20"/>
        </w:rPr>
        <w:t>__________________</w:t>
      </w:r>
    </w:p>
    <w:p w:rsidR="002906E8" w:rsidRPr="00850C86" w:rsidRDefault="002906E8" w:rsidP="002906E8">
      <w:pPr>
        <w:pStyle w:val="Style71"/>
        <w:widowControl/>
        <w:spacing w:before="34"/>
        <w:jc w:val="center"/>
        <w:rPr>
          <w:rStyle w:val="FontStyle119"/>
          <w:color w:val="000000" w:themeColor="text1"/>
          <w:sz w:val="24"/>
          <w:szCs w:val="24"/>
        </w:rPr>
        <w:sectPr w:rsidR="002906E8" w:rsidRPr="00850C86" w:rsidSect="007F1A88">
          <w:pgSz w:w="16838" w:h="11905" w:orient="landscape" w:code="9"/>
          <w:pgMar w:top="1701" w:right="1134" w:bottom="1701" w:left="1134" w:header="709" w:footer="516" w:gutter="0"/>
          <w:pgNumType w:start="1"/>
          <w:cols w:space="720"/>
          <w:titlePg/>
          <w:docGrid w:linePitch="272"/>
        </w:sectPr>
      </w:pPr>
    </w:p>
    <w:p w:rsidR="002906E8" w:rsidRPr="00850C86" w:rsidRDefault="002906E8" w:rsidP="00633D50">
      <w:pPr>
        <w:pStyle w:val="ConsPlusTitle"/>
        <w:ind w:left="4536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Приложение </w:t>
      </w:r>
      <w:r w:rsid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 </w:t>
      </w: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15</w:t>
      </w:r>
    </w:p>
    <w:p w:rsidR="002906E8" w:rsidRPr="00850C86" w:rsidRDefault="002906E8" w:rsidP="00633D50">
      <w:pPr>
        <w:pStyle w:val="ConsPlusTitle"/>
        <w:ind w:left="4536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постановлению Правительства</w:t>
      </w:r>
    </w:p>
    <w:p w:rsidR="002906E8" w:rsidRPr="00850C86" w:rsidRDefault="002906E8" w:rsidP="00633D50">
      <w:pPr>
        <w:pStyle w:val="ConsPlusTitle"/>
        <w:ind w:left="4536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Пензенской области </w:t>
      </w:r>
    </w:p>
    <w:p w:rsidR="000C59CD" w:rsidRPr="00850C86" w:rsidRDefault="000C59CD" w:rsidP="000C59CD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23.01.2026 № 43-пП</w:t>
      </w:r>
    </w:p>
    <w:p w:rsidR="002906E8" w:rsidRPr="00850C86" w:rsidRDefault="002906E8" w:rsidP="0037110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2906E8" w:rsidRPr="00850C86" w:rsidRDefault="002906E8" w:rsidP="0037110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z w:val="28"/>
          <w:szCs w:val="28"/>
        </w:rPr>
        <w:t xml:space="preserve">7.1.2. В рамках Программы ОМС в медицинских организациях </w:t>
      </w:r>
      <w:r w:rsidRPr="00850C86">
        <w:rPr>
          <w:color w:val="000000" w:themeColor="text1"/>
          <w:sz w:val="28"/>
          <w:szCs w:val="28"/>
        </w:rPr>
        <w:br/>
        <w:t>(за исключением федеральных медицинских организаций)</w:t>
      </w:r>
    </w:p>
    <w:p w:rsidR="002906E8" w:rsidRPr="00850C86" w:rsidRDefault="002906E8" w:rsidP="002906E8">
      <w:pPr>
        <w:autoSpaceDE w:val="0"/>
        <w:autoSpaceDN w:val="0"/>
        <w:adjustRightInd w:val="0"/>
        <w:spacing w:line="216" w:lineRule="auto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960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985"/>
        <w:gridCol w:w="1417"/>
        <w:gridCol w:w="1134"/>
        <w:gridCol w:w="1417"/>
      </w:tblGrid>
      <w:tr w:rsidR="00850C86" w:rsidRPr="00850C86" w:rsidTr="007F1A88"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Виды и условия оказания медицинской помощи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Единица измерения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расчете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на одно застрахованное лицо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2027 год</w:t>
            </w:r>
          </w:p>
        </w:tc>
      </w:tr>
    </w:tbl>
    <w:p w:rsidR="002906E8" w:rsidRPr="00850C86" w:rsidRDefault="002906E8" w:rsidP="002906E8">
      <w:pPr>
        <w:spacing w:line="216" w:lineRule="auto"/>
        <w:rPr>
          <w:color w:val="000000" w:themeColor="text1"/>
          <w:sz w:val="2"/>
          <w:szCs w:val="2"/>
        </w:rPr>
      </w:pPr>
    </w:p>
    <w:tbl>
      <w:tblPr>
        <w:tblW w:w="960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1416"/>
        <w:gridCol w:w="1135"/>
        <w:gridCol w:w="1417"/>
      </w:tblGrid>
      <w:tr w:rsidR="00850C86" w:rsidRPr="00850C86" w:rsidTr="007F1A88">
        <w:trPr>
          <w:cantSplit/>
          <w:tblHeader/>
        </w:trPr>
        <w:tc>
          <w:tcPr>
            <w:tcW w:w="365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1. Скорая, в том числе скорая специализированная,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медицинская помощь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вызов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0,290000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0,290000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0,290000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 Первичная медико-санитарная помощь в амбулаторных условиях,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 за исключением медицинской реабилитации: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2.1. для проведения профилактических медицинских осмотров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0,246588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0,266791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0,266791</w:t>
            </w:r>
          </w:p>
        </w:tc>
      </w:tr>
      <w:tr w:rsidR="00850C86" w:rsidRPr="00850C86" w:rsidTr="007F1A88">
        <w:trPr>
          <w:cantSplit/>
          <w:trHeight w:val="531"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pacing w:val="-4"/>
                <w:sz w:val="24"/>
                <w:szCs w:val="24"/>
              </w:rPr>
            </w:pPr>
            <w:r w:rsidRPr="00850C86">
              <w:rPr>
                <w:color w:val="000000" w:themeColor="text1"/>
                <w:spacing w:val="-4"/>
                <w:sz w:val="24"/>
                <w:szCs w:val="24"/>
              </w:rPr>
              <w:t xml:space="preserve">2.2. для проведения диспансеризации ***, всего, 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pacing w:val="-4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0,423833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0,432393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0,432393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2.2.1. для проведения углубленной диспансеризации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0,050692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0,050758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0,050758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2.3. для проведения диспансеризации для оценки репродуктивного здоровья женщин и мужчин, всего,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том числе: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0,135307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0,147308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0,159934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2.3.1. женщины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0,066108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0,075463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0,081931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2.3.2. мужчины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0,069199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0,071845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0,078003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2.4. посещения с иными целями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2,313590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2,276729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2,276729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2.5. посещения в неотложной форме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0,574240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0,540000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0,540000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2.6. обращения в связи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с заболеваниями*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обращение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1,284488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1,224747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1,224747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 проведение отдельных диагностических исследований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0,274810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tabs>
                <w:tab w:val="center" w:pos="530"/>
              </w:tabs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0,284949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tabs>
                <w:tab w:val="center" w:pos="530"/>
              </w:tabs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0,284949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2.7.1. компьютерная томография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0,056295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tabs>
                <w:tab w:val="center" w:pos="530"/>
              </w:tabs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0,060619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tabs>
                <w:tab w:val="center" w:pos="530"/>
              </w:tabs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0,060619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2.7.2. магнитно-резонансная томография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0,029767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tabs>
                <w:tab w:val="center" w:pos="530"/>
              </w:tabs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0,023135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0,023135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2.7.3. ультразвуковое исследование сердечно-сосудистой системы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0,116250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0,128528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0,128528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lastRenderedPageBreak/>
              <w:t>2.7.4. эндоскопическое диагностическое исследование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0,053937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0,037139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0,037139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2.7.5. молекулярно-генетическое исследование с целью диагностирования онкологических заболеваний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0,001528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0,001362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0,001362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2.7.6. патолого-анатомические исследования биопсийного (операционного) материала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с целью диагностики онкологических заболеваний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и подбора противоопухолевой лекарственной терапии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0,010560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0,028458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0,028458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2.7.7. ПЭТ-КТ при онко-логических заболеваниях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0,002614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0,002086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0,002086</w:t>
            </w:r>
          </w:p>
        </w:tc>
      </w:tr>
      <w:tr w:rsidR="00850C86" w:rsidRPr="00850C86" w:rsidTr="007F1A88">
        <w:trPr>
          <w:cantSplit/>
          <w:trHeight w:val="333"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2.7.8. ОФЭКТ/КТ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0,003859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0,003622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0,003622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</w:rPr>
              <w:t>2</w:t>
            </w:r>
            <w:r w:rsidRPr="00850C86">
              <w:rPr>
                <w:color w:val="000000" w:themeColor="text1"/>
                <w:sz w:val="24"/>
                <w:szCs w:val="24"/>
              </w:rPr>
              <w:t xml:space="preserve">.8. школа для больных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с хроническими заболеваниями,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ind w:left="-57" w:right="-57"/>
              <w:jc w:val="center"/>
              <w:rPr>
                <w:color w:val="000000" w:themeColor="text1"/>
                <w:spacing w:val="-8"/>
                <w:sz w:val="24"/>
                <w:szCs w:val="24"/>
              </w:rPr>
            </w:pPr>
            <w:r w:rsidRPr="00850C86">
              <w:rPr>
                <w:color w:val="000000" w:themeColor="text1"/>
                <w:spacing w:val="-8"/>
                <w:sz w:val="24"/>
                <w:szCs w:val="24"/>
              </w:rPr>
              <w:t>0,167461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0,208591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0,206598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2.8.1. школа сахарного диабета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0,008187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0,005702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0,005702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2.9. диспансерное наблюдение *</w:t>
            </w:r>
            <w:r w:rsidRPr="00850C86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**</w:t>
            </w:r>
            <w:r w:rsidRPr="00850C86">
              <w:rPr>
                <w:color w:val="000000" w:themeColor="text1"/>
                <w:sz w:val="24"/>
                <w:szCs w:val="24"/>
              </w:rPr>
              <w:t>, в том числе по поводу: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0,245301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0,261736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0,261736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2.9.1. онкологических заболеваний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0,024713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0,045050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0,045050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2.9.2. сахарного диабета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0,029283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0,059800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0,059800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2.9.3. болезней системы кровообращения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0,158441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0,125210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0,125210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2.10. посещения </w:t>
            </w:r>
            <w:r w:rsidR="00633D50">
              <w:rPr>
                <w:color w:val="000000" w:themeColor="text1"/>
                <w:sz w:val="24"/>
                <w:szCs w:val="24"/>
              </w:rPr>
              <w:br/>
            </w:r>
            <w:r w:rsidRPr="00850C86">
              <w:rPr>
                <w:color w:val="000000" w:themeColor="text1"/>
                <w:sz w:val="24"/>
                <w:szCs w:val="24"/>
              </w:rPr>
              <w:t>с профилактическими целями центров здоровья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</w:t>
            </w:r>
            <w:r w:rsidRPr="00850C86">
              <w:rPr>
                <w:color w:val="000000" w:themeColor="text1"/>
                <w:spacing w:val="-8"/>
                <w:sz w:val="24"/>
                <w:szCs w:val="24"/>
              </w:rPr>
              <w:t>,024586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0,034976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0,03672483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3. Специализированная,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в том числе высокотехно-логичная, медицинская помощь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условиях круглосуточного стационара, за исключением медицинской реабилитации - всего, в том числе: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5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0,177295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0,174699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0,174122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3.1. для оказания медицинской помощи по профилю "онкология"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57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0,010115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0,010265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0,010265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3.2. стентирование коронарных артерий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0,001676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0,002327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0,002327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3.3. имплантация частотно-адаптированного кардиостмулятора взрослым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0,000186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0,000430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0,000430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0,000004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0,000189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0,000189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lastRenderedPageBreak/>
              <w:t xml:space="preserve">3.5. оперативные вмешательства на брахиоцефальных артериях (стентирование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или эндартерэктомия)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0,000244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0,000472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0,000472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3.6. для медицинской помощи пациентам с гепатитом С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0,000162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0,000084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0,000084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 взрослое население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0,000162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0,000071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0,000071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 детское население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0,000000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0,000013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0,000013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4. В условиях дневных стационаров (первичная медико-санитарная помощь, специализированная медицинская помощь),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 за исключением медицинской реабилитации - всего,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том числе: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0,068019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0,067347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0,067347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4.1. для медицинской помощи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по профилю "онкология"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0,013080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0,013080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0,013080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4.2. для медицинской помощи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при экстракорпоральном оплодотворении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0,000865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0,000859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0,000859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4.3. для медицинской помощи пациентам с гепатитом С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0,000703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0,000695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0,000695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 взрослое население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0,000703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0,000695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0,000695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 детское население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850C86" w:rsidRPr="00850C86" w:rsidTr="007F1A88">
        <w:trPr>
          <w:cantSplit/>
          <w:trHeight w:val="447"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5. Медицинская реабилитация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35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5.1. В амбулаторных условиях**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0,002751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0,003241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0,003241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0,002033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0,002705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0,002705</w:t>
            </w:r>
          </w:p>
        </w:tc>
      </w:tr>
      <w:tr w:rsidR="00850C86" w:rsidRPr="00850C86" w:rsidTr="007F1A88">
        <w:trPr>
          <w:cantSplit/>
        </w:trPr>
        <w:tc>
          <w:tcPr>
            <w:tcW w:w="3652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5.3. Специализированная, 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985" w:type="dxa"/>
            <w:shd w:val="clear" w:color="auto" w:fill="auto"/>
          </w:tcPr>
          <w:p w:rsidR="002906E8" w:rsidRPr="00850C86" w:rsidRDefault="002906E8" w:rsidP="007F1A88">
            <w:pPr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4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0,004847</w:t>
            </w:r>
          </w:p>
        </w:tc>
        <w:tc>
          <w:tcPr>
            <w:tcW w:w="1135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0,005643</w:t>
            </w:r>
          </w:p>
        </w:tc>
        <w:tc>
          <w:tcPr>
            <w:tcW w:w="1417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3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0,005643</w:t>
            </w:r>
          </w:p>
        </w:tc>
      </w:tr>
    </w:tbl>
    <w:p w:rsidR="002906E8" w:rsidRPr="00850C86" w:rsidRDefault="002906E8" w:rsidP="002906E8">
      <w:pPr>
        <w:autoSpaceDE w:val="0"/>
        <w:autoSpaceDN w:val="0"/>
        <w:spacing w:line="216" w:lineRule="auto"/>
        <w:jc w:val="both"/>
        <w:rPr>
          <w:color w:val="000000" w:themeColor="text1"/>
          <w:sz w:val="10"/>
          <w:szCs w:val="10"/>
        </w:rPr>
      </w:pPr>
    </w:p>
    <w:p w:rsidR="002906E8" w:rsidRPr="00850C86" w:rsidRDefault="002906E8" w:rsidP="002906E8">
      <w:pPr>
        <w:autoSpaceDE w:val="0"/>
        <w:autoSpaceDN w:val="0"/>
        <w:ind w:firstLine="709"/>
        <w:jc w:val="both"/>
        <w:rPr>
          <w:color w:val="000000" w:themeColor="text1"/>
        </w:rPr>
      </w:pPr>
    </w:p>
    <w:p w:rsidR="002906E8" w:rsidRPr="00850C86" w:rsidRDefault="002906E8" w:rsidP="002906E8">
      <w:pPr>
        <w:autoSpaceDE w:val="0"/>
        <w:autoSpaceDN w:val="0"/>
        <w:ind w:firstLine="709"/>
        <w:rPr>
          <w:color w:val="000000" w:themeColor="text1"/>
        </w:rPr>
      </w:pPr>
      <w:r w:rsidRPr="00850C86">
        <w:rPr>
          <w:color w:val="000000" w:themeColor="text1"/>
        </w:rPr>
        <w:t xml:space="preserve">* Законченных случаев лечения заболевания в амбулаторных условиях с кратностью посещений </w:t>
      </w:r>
      <w:r w:rsidRPr="00850C86">
        <w:rPr>
          <w:color w:val="000000" w:themeColor="text1"/>
        </w:rPr>
        <w:br/>
        <w:t>по поводу одного заболевания не менее 2.</w:t>
      </w:r>
    </w:p>
    <w:p w:rsidR="002906E8" w:rsidRPr="00850C86" w:rsidRDefault="002906E8" w:rsidP="002906E8">
      <w:pPr>
        <w:autoSpaceDE w:val="0"/>
        <w:autoSpaceDN w:val="0"/>
        <w:ind w:firstLine="709"/>
        <w:rPr>
          <w:color w:val="000000" w:themeColor="text1"/>
          <w:spacing w:val="-6"/>
        </w:rPr>
      </w:pPr>
      <w:r w:rsidRPr="00850C86">
        <w:rPr>
          <w:color w:val="000000" w:themeColor="text1"/>
          <w:spacing w:val="-6"/>
        </w:rPr>
        <w:t>** Комплексное посещение на одно застрахованное лицо включает в среднем 12 посещений.</w:t>
      </w:r>
    </w:p>
    <w:p w:rsidR="002906E8" w:rsidRPr="00850C86" w:rsidRDefault="002906E8" w:rsidP="002906E8">
      <w:pPr>
        <w:autoSpaceDE w:val="0"/>
        <w:autoSpaceDN w:val="0"/>
        <w:adjustRightInd w:val="0"/>
        <w:spacing w:line="216" w:lineRule="auto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pacing w:val="-6"/>
        </w:rPr>
        <w:t xml:space="preserve">*** Нормативы объема медицинской помощи включают в себя в том числе объем диспансеризации </w:t>
      </w:r>
      <w:r w:rsidRPr="00850C86">
        <w:rPr>
          <w:color w:val="000000" w:themeColor="text1"/>
          <w:spacing w:val="-6"/>
        </w:rPr>
        <w:br/>
        <w:t>(0,000129 комплексного посещения), объем диспансерного наблюдения детей (0,000157 комплексного посещения), проживающих в организациях социального обслуживания (детских домах-интернатах), предоставляющих социальные услуги в стационарной форме, и объем диспансерного наблюдения работающих граждан (0,013772 комплексного посещения).</w:t>
      </w:r>
    </w:p>
    <w:p w:rsidR="002906E8" w:rsidRPr="00850C86" w:rsidRDefault="002906E8" w:rsidP="002906E8">
      <w:pPr>
        <w:autoSpaceDE w:val="0"/>
        <w:autoSpaceDN w:val="0"/>
        <w:adjustRightInd w:val="0"/>
        <w:spacing w:line="216" w:lineRule="auto"/>
        <w:jc w:val="center"/>
        <w:rPr>
          <w:color w:val="000000" w:themeColor="text1"/>
          <w:sz w:val="28"/>
          <w:szCs w:val="28"/>
        </w:rPr>
        <w:sectPr w:rsidR="002906E8" w:rsidRPr="00850C86" w:rsidSect="007F1A88">
          <w:pgSz w:w="11905" w:h="16838" w:code="9"/>
          <w:pgMar w:top="1134" w:right="567" w:bottom="1134" w:left="1701" w:header="709" w:footer="516" w:gutter="0"/>
          <w:pgNumType w:start="1"/>
          <w:cols w:space="720"/>
          <w:titlePg/>
          <w:docGrid w:linePitch="272"/>
        </w:sectPr>
      </w:pPr>
      <w:r w:rsidRPr="00850C86">
        <w:rPr>
          <w:color w:val="000000" w:themeColor="text1"/>
          <w:sz w:val="28"/>
          <w:szCs w:val="28"/>
        </w:rPr>
        <w:t>______________</w:t>
      </w:r>
    </w:p>
    <w:p w:rsidR="002906E8" w:rsidRPr="00850C86" w:rsidRDefault="002906E8" w:rsidP="00371100">
      <w:pPr>
        <w:pStyle w:val="ConsPlusTitle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Приложение </w:t>
      </w:r>
      <w:r w:rsid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 </w:t>
      </w: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16</w:t>
      </w:r>
    </w:p>
    <w:p w:rsidR="002906E8" w:rsidRPr="00850C86" w:rsidRDefault="002906E8" w:rsidP="00371100">
      <w:pPr>
        <w:pStyle w:val="ConsPlusTitle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постановлению Правительства</w:t>
      </w:r>
    </w:p>
    <w:p w:rsidR="002906E8" w:rsidRPr="00850C86" w:rsidRDefault="002906E8" w:rsidP="00371100">
      <w:pPr>
        <w:pStyle w:val="ConsPlusTitle"/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Пензенской области </w:t>
      </w:r>
    </w:p>
    <w:p w:rsidR="000C59CD" w:rsidRPr="00850C86" w:rsidRDefault="000C59CD" w:rsidP="000C59CD">
      <w:pPr>
        <w:pStyle w:val="ConsPlusTitle"/>
        <w:tabs>
          <w:tab w:val="center" w:pos="11822"/>
          <w:tab w:val="left" w:pos="13156"/>
        </w:tabs>
        <w:ind w:left="4962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23.01.2026 № 43-пП</w:t>
      </w:r>
    </w:p>
    <w:p w:rsidR="002906E8" w:rsidRPr="00E01376" w:rsidRDefault="002906E8" w:rsidP="0037110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16"/>
          <w:szCs w:val="16"/>
        </w:rPr>
      </w:pPr>
    </w:p>
    <w:p w:rsidR="002906E8" w:rsidRPr="00850C86" w:rsidRDefault="002906E8" w:rsidP="0037110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z w:val="28"/>
          <w:szCs w:val="28"/>
        </w:rPr>
        <w:t>7.2.2.1. В</w:t>
      </w:r>
      <w:r w:rsidRPr="00850C86">
        <w:rPr>
          <w:rFonts w:eastAsia="Calibri"/>
          <w:color w:val="000000" w:themeColor="text1"/>
          <w:sz w:val="28"/>
          <w:szCs w:val="28"/>
        </w:rPr>
        <w:t xml:space="preserve"> рамках Программы ОМС </w:t>
      </w:r>
      <w:r w:rsidRPr="00850C86">
        <w:rPr>
          <w:color w:val="000000" w:themeColor="text1"/>
          <w:sz w:val="28"/>
          <w:szCs w:val="28"/>
        </w:rPr>
        <w:t xml:space="preserve">в медицинских организациях </w:t>
      </w:r>
      <w:r w:rsidRPr="00850C86">
        <w:rPr>
          <w:color w:val="000000" w:themeColor="text1"/>
          <w:sz w:val="28"/>
          <w:szCs w:val="28"/>
        </w:rPr>
        <w:br/>
        <w:t>(за исключением федеральных медиц</w:t>
      </w:r>
      <w:r w:rsidR="00633D50">
        <w:rPr>
          <w:color w:val="000000" w:themeColor="text1"/>
          <w:sz w:val="28"/>
          <w:szCs w:val="28"/>
        </w:rPr>
        <w:t>инских организаций) на 2025 год</w:t>
      </w:r>
    </w:p>
    <w:tbl>
      <w:tblPr>
        <w:tblW w:w="9778" w:type="dxa"/>
        <w:tblLook w:val="04A0" w:firstRow="1" w:lastRow="0" w:firstColumn="1" w:lastColumn="0" w:noHBand="0" w:noVBand="1"/>
      </w:tblPr>
      <w:tblGrid>
        <w:gridCol w:w="4105"/>
        <w:gridCol w:w="1845"/>
        <w:gridCol w:w="1276"/>
        <w:gridCol w:w="1276"/>
        <w:gridCol w:w="1276"/>
      </w:tblGrid>
      <w:tr w:rsidR="00850C86" w:rsidRPr="00850C86" w:rsidTr="007F1A88">
        <w:trPr>
          <w:trHeight w:val="2250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Виды и условия оказания медицинской помощи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Единица измерения в расчете на одно застрахованное лицо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на первом этапе оказания медицин-ской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на втором этапе оказания медицин-ской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на третьем этапе оказания медицин-ской помощи</w:t>
            </w:r>
          </w:p>
        </w:tc>
      </w:tr>
    </w:tbl>
    <w:p w:rsidR="00E01376" w:rsidRPr="00E01376" w:rsidRDefault="00E01376">
      <w:pPr>
        <w:rPr>
          <w:sz w:val="4"/>
          <w:szCs w:val="4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5"/>
        <w:gridCol w:w="1845"/>
        <w:gridCol w:w="1276"/>
        <w:gridCol w:w="1276"/>
        <w:gridCol w:w="1276"/>
      </w:tblGrid>
      <w:tr w:rsidR="00850C86" w:rsidRPr="00850C86" w:rsidTr="00E01376">
        <w:trPr>
          <w:tblHeader/>
        </w:trPr>
        <w:tc>
          <w:tcPr>
            <w:tcW w:w="410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850C86" w:rsidRPr="00850C86" w:rsidTr="00E01376">
        <w:tc>
          <w:tcPr>
            <w:tcW w:w="410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вызов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0,290000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50C86" w:rsidRPr="00850C86" w:rsidTr="00E01376">
        <w:tc>
          <w:tcPr>
            <w:tcW w:w="410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 Первичная медико-санитарная помощь в амбулаторных условиях: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850C86" w:rsidRPr="00850C86" w:rsidTr="00E01376">
        <w:tc>
          <w:tcPr>
            <w:tcW w:w="410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2.1. Посещения </w:t>
            </w:r>
            <w:r w:rsidR="00E01376">
              <w:rPr>
                <w:color w:val="000000" w:themeColor="text1"/>
                <w:sz w:val="24"/>
                <w:szCs w:val="24"/>
              </w:rPr>
              <w:br/>
            </w:r>
            <w:r w:rsidRPr="00850C86">
              <w:rPr>
                <w:color w:val="000000" w:themeColor="text1"/>
                <w:sz w:val="24"/>
                <w:szCs w:val="24"/>
              </w:rPr>
              <w:t>с профилактическими и иными целями &lt;*&gt;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посещение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2,188672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0,569936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0,385296</w:t>
            </w:r>
          </w:p>
        </w:tc>
      </w:tr>
      <w:tr w:rsidR="00850C86" w:rsidRPr="00850C86" w:rsidTr="00E01376">
        <w:tc>
          <w:tcPr>
            <w:tcW w:w="410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2.2. Посещения в неотложной форме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посещение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0,361028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0,051864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0,161348</w:t>
            </w:r>
          </w:p>
        </w:tc>
      </w:tr>
      <w:tr w:rsidR="00850C86" w:rsidRPr="00850C86" w:rsidTr="00E01376">
        <w:tc>
          <w:tcPr>
            <w:tcW w:w="410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2.3. Обращения в связи </w:t>
            </w:r>
            <w:r w:rsidR="00E01376">
              <w:rPr>
                <w:color w:val="000000" w:themeColor="text1"/>
                <w:sz w:val="24"/>
                <w:szCs w:val="24"/>
              </w:rPr>
              <w:br/>
            </w:r>
            <w:r w:rsidRPr="00850C86">
              <w:rPr>
                <w:color w:val="000000" w:themeColor="text1"/>
                <w:sz w:val="24"/>
                <w:szCs w:val="24"/>
              </w:rPr>
              <w:t>с заболеваниями &lt;**&gt;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обращение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0,942976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0,196375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0,145137</w:t>
            </w:r>
          </w:p>
        </w:tc>
      </w:tr>
      <w:tr w:rsidR="00850C86" w:rsidRPr="00850C86" w:rsidTr="00E01376">
        <w:tc>
          <w:tcPr>
            <w:tcW w:w="410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2.4. Проведение отдельных диагностических исследований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0,134347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0,070692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0,069771</w:t>
            </w:r>
          </w:p>
        </w:tc>
      </w:tr>
      <w:tr w:rsidR="00850C86" w:rsidRPr="00850C86" w:rsidTr="00E01376">
        <w:tc>
          <w:tcPr>
            <w:tcW w:w="410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2.5. Школа для больных </w:t>
            </w:r>
            <w:r w:rsidR="00E01376">
              <w:rPr>
                <w:color w:val="000000" w:themeColor="text1"/>
                <w:sz w:val="24"/>
                <w:szCs w:val="24"/>
              </w:rPr>
              <w:br/>
            </w:r>
            <w:r w:rsidRPr="00850C86">
              <w:rPr>
                <w:color w:val="000000" w:themeColor="text1"/>
                <w:sz w:val="24"/>
                <w:szCs w:val="24"/>
              </w:rPr>
              <w:t>с хроническими заболеваниями,</w:t>
            </w:r>
            <w:r w:rsidR="00E01376">
              <w:rPr>
                <w:color w:val="000000" w:themeColor="text1"/>
                <w:sz w:val="24"/>
                <w:szCs w:val="24"/>
              </w:rPr>
              <w:br/>
            </w:r>
            <w:r w:rsidRPr="00850C86">
              <w:rPr>
                <w:color w:val="000000" w:themeColor="text1"/>
                <w:sz w:val="24"/>
                <w:szCs w:val="24"/>
              </w:rPr>
              <w:t xml:space="preserve"> в том числе: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0,152070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0,005681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0,009710</w:t>
            </w:r>
          </w:p>
        </w:tc>
      </w:tr>
      <w:tr w:rsidR="00850C86" w:rsidRPr="00850C86" w:rsidTr="00E01376">
        <w:tc>
          <w:tcPr>
            <w:tcW w:w="410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2.5.1. Школа сахарного диабета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0,006068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0,001122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0,000997</w:t>
            </w:r>
          </w:p>
        </w:tc>
      </w:tr>
      <w:tr w:rsidR="00850C86" w:rsidRPr="00850C86" w:rsidTr="00E01376">
        <w:tc>
          <w:tcPr>
            <w:tcW w:w="410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2.6. Диспансерное наблюдение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0,186072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0,041616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0,017613</w:t>
            </w:r>
          </w:p>
        </w:tc>
      </w:tr>
      <w:tr w:rsidR="00850C86" w:rsidRPr="00850C86" w:rsidTr="00E01376">
        <w:tc>
          <w:tcPr>
            <w:tcW w:w="410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0,022600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0,036275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0,118420</w:t>
            </w:r>
          </w:p>
        </w:tc>
      </w:tr>
      <w:tr w:rsidR="00850C86" w:rsidRPr="00850C86" w:rsidTr="00E01376">
        <w:tc>
          <w:tcPr>
            <w:tcW w:w="410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0,029109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0,017887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0,021023</w:t>
            </w:r>
          </w:p>
        </w:tc>
      </w:tr>
      <w:tr w:rsidR="00850C86" w:rsidRPr="00850C86" w:rsidTr="00E01376">
        <w:tc>
          <w:tcPr>
            <w:tcW w:w="410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5. Медицинская реабилитация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850C86" w:rsidRPr="00850C86" w:rsidTr="00E01376">
        <w:tc>
          <w:tcPr>
            <w:tcW w:w="410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5.1. В амбулаторных условиях &lt;***&gt;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0,000392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0,001340</w:t>
            </w:r>
          </w:p>
        </w:tc>
      </w:tr>
      <w:tr w:rsidR="00850C86" w:rsidRPr="00850C86" w:rsidTr="00E01376">
        <w:tc>
          <w:tcPr>
            <w:tcW w:w="410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0,000478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0,000619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0,000936</w:t>
            </w:r>
          </w:p>
        </w:tc>
      </w:tr>
      <w:tr w:rsidR="00850C86" w:rsidRPr="00850C86" w:rsidTr="00E01376">
        <w:tc>
          <w:tcPr>
            <w:tcW w:w="410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lastRenderedPageBreak/>
              <w:t xml:space="preserve">5.3. Специализированная, </w:t>
            </w:r>
            <w:r w:rsidR="00E01376">
              <w:rPr>
                <w:color w:val="000000" w:themeColor="text1"/>
                <w:sz w:val="24"/>
                <w:szCs w:val="24"/>
              </w:rPr>
              <w:br/>
            </w:r>
            <w:r w:rsidRPr="00850C86">
              <w:rPr>
                <w:color w:val="000000" w:themeColor="text1"/>
                <w:sz w:val="24"/>
                <w:szCs w:val="24"/>
              </w:rPr>
              <w:t>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0,000709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0,004138</w:t>
            </w:r>
          </w:p>
        </w:tc>
      </w:tr>
      <w:tr w:rsidR="00850C86" w:rsidRPr="00850C86" w:rsidTr="00E01376">
        <w:tc>
          <w:tcPr>
            <w:tcW w:w="410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6. Медицинская помощь с использованием передвижных форм предоставления медицинских услуг</w:t>
            </w:r>
          </w:p>
        </w:tc>
        <w:tc>
          <w:tcPr>
            <w:tcW w:w="184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выезд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0,136561</w:t>
            </w:r>
          </w:p>
        </w:tc>
      </w:tr>
    </w:tbl>
    <w:p w:rsidR="002906E8" w:rsidRPr="00850C86" w:rsidRDefault="002906E8" w:rsidP="002906E8">
      <w:pPr>
        <w:spacing w:line="209" w:lineRule="auto"/>
        <w:ind w:firstLine="709"/>
        <w:jc w:val="both"/>
        <w:rPr>
          <w:color w:val="000000" w:themeColor="text1"/>
        </w:rPr>
      </w:pPr>
    </w:p>
    <w:p w:rsidR="002906E8" w:rsidRPr="00850C86" w:rsidRDefault="002906E8" w:rsidP="002906E8">
      <w:pPr>
        <w:spacing w:line="209" w:lineRule="auto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>&lt;*&gt; Включая посещения, связанные с профилактическими мероприятиями, в том числе посещения центров здоровья, посещения среднего медицинского персонала и разовые посещения в связи с заболеваниями, в том числе при заболеваниях полости рта, слюнных желез и челюстей, за исключением зубного протезирования, а также посещения центров амбулаторной онкологической помощи.</w:t>
      </w:r>
    </w:p>
    <w:p w:rsidR="002906E8" w:rsidRPr="00850C86" w:rsidRDefault="002906E8" w:rsidP="002906E8">
      <w:pPr>
        <w:spacing w:line="209" w:lineRule="auto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 xml:space="preserve">&lt;**&gt; Законченных случаев лечения заболевания в амбулаторных условиях с кратностью посещений </w:t>
      </w:r>
      <w:r w:rsidRPr="00850C86">
        <w:rPr>
          <w:color w:val="000000" w:themeColor="text1"/>
        </w:rPr>
        <w:br/>
        <w:t>по поводу одного заболевания не менее 2.</w:t>
      </w:r>
    </w:p>
    <w:p w:rsidR="002906E8" w:rsidRPr="00850C86" w:rsidRDefault="002906E8" w:rsidP="002906E8">
      <w:pPr>
        <w:spacing w:line="209" w:lineRule="auto"/>
        <w:ind w:firstLine="709"/>
        <w:jc w:val="both"/>
        <w:rPr>
          <w:color w:val="000000" w:themeColor="text1"/>
        </w:rPr>
      </w:pPr>
      <w:r w:rsidRPr="00850C86">
        <w:rPr>
          <w:color w:val="000000" w:themeColor="text1"/>
        </w:rPr>
        <w:t xml:space="preserve">&lt;***&gt; Комплексное посещение на одно застрахованное лицо включает в среднем 12 посещений </w:t>
      </w:r>
      <w:r w:rsidRPr="00850C86">
        <w:rPr>
          <w:color w:val="000000" w:themeColor="text1"/>
        </w:rPr>
        <w:br/>
        <w:t xml:space="preserve">по профилю </w:t>
      </w:r>
      <w:r w:rsidR="00A577DD">
        <w:rPr>
          <w:color w:val="000000" w:themeColor="text1"/>
        </w:rPr>
        <w:t>"</w:t>
      </w:r>
      <w:r w:rsidR="00A577DD" w:rsidRPr="00850C86">
        <w:rPr>
          <w:color w:val="000000" w:themeColor="text1"/>
        </w:rPr>
        <w:t xml:space="preserve">Медицинская </w:t>
      </w:r>
      <w:r w:rsidRPr="00850C86">
        <w:rPr>
          <w:color w:val="000000" w:themeColor="text1"/>
        </w:rPr>
        <w:t>реабилитация</w:t>
      </w:r>
      <w:r w:rsidR="00A577DD">
        <w:rPr>
          <w:color w:val="000000" w:themeColor="text1"/>
        </w:rPr>
        <w:t>"</w:t>
      </w:r>
      <w:r w:rsidRPr="00850C86">
        <w:rPr>
          <w:color w:val="000000" w:themeColor="text1"/>
        </w:rPr>
        <w:t xml:space="preserve"> в амбулаторных условиях.</w:t>
      </w:r>
    </w:p>
    <w:p w:rsidR="002906E8" w:rsidRDefault="002906E8" w:rsidP="002906E8">
      <w:pPr>
        <w:spacing w:line="216" w:lineRule="auto"/>
        <w:rPr>
          <w:color w:val="000000" w:themeColor="text1"/>
        </w:rPr>
      </w:pPr>
    </w:p>
    <w:p w:rsidR="00656A67" w:rsidRDefault="00656A67" w:rsidP="002906E8">
      <w:pPr>
        <w:spacing w:line="216" w:lineRule="auto"/>
        <w:rPr>
          <w:color w:val="000000" w:themeColor="text1"/>
        </w:rPr>
      </w:pPr>
    </w:p>
    <w:p w:rsidR="00656A67" w:rsidRDefault="00656A67" w:rsidP="00656A67">
      <w:pPr>
        <w:spacing w:line="216" w:lineRule="auto"/>
        <w:jc w:val="center"/>
        <w:rPr>
          <w:color w:val="000000" w:themeColor="text1"/>
        </w:rPr>
      </w:pPr>
      <w:r>
        <w:rPr>
          <w:color w:val="000000" w:themeColor="text1"/>
        </w:rPr>
        <w:t>_____________</w:t>
      </w:r>
    </w:p>
    <w:p w:rsidR="00656A67" w:rsidRPr="00850C86" w:rsidRDefault="00656A67" w:rsidP="002906E8">
      <w:pPr>
        <w:spacing w:line="216" w:lineRule="auto"/>
        <w:rPr>
          <w:color w:val="000000" w:themeColor="text1"/>
        </w:rPr>
      </w:pPr>
    </w:p>
    <w:p w:rsidR="002906E8" w:rsidRPr="00850C86" w:rsidRDefault="002906E8" w:rsidP="002906E8">
      <w:pPr>
        <w:rPr>
          <w:color w:val="000000" w:themeColor="text1"/>
        </w:rPr>
        <w:sectPr w:rsidR="002906E8" w:rsidRPr="00850C86" w:rsidSect="007F1A88">
          <w:footerReference w:type="default" r:id="rId18"/>
          <w:pgSz w:w="11905" w:h="16838" w:code="9"/>
          <w:pgMar w:top="1134" w:right="567" w:bottom="1134" w:left="1701" w:header="567" w:footer="771" w:gutter="0"/>
          <w:pgNumType w:start="1"/>
          <w:cols w:space="720"/>
          <w:titlePg/>
          <w:docGrid w:linePitch="272"/>
        </w:sectPr>
      </w:pPr>
    </w:p>
    <w:p w:rsidR="002906E8" w:rsidRPr="00850C86" w:rsidRDefault="002906E8" w:rsidP="00E01376">
      <w:pPr>
        <w:pStyle w:val="ConsPlusTitle"/>
        <w:ind w:left="4395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Приложение </w:t>
      </w:r>
      <w:r w:rsid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 </w:t>
      </w: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17</w:t>
      </w:r>
    </w:p>
    <w:p w:rsidR="002906E8" w:rsidRPr="00850C86" w:rsidRDefault="002906E8" w:rsidP="00E01376">
      <w:pPr>
        <w:pStyle w:val="ConsPlusTitle"/>
        <w:ind w:left="4395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постановлению Правительства</w:t>
      </w:r>
    </w:p>
    <w:p w:rsidR="002906E8" w:rsidRPr="00850C86" w:rsidRDefault="002906E8" w:rsidP="00E01376">
      <w:pPr>
        <w:pStyle w:val="ConsPlusTitle"/>
        <w:ind w:left="4395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Пензенской области </w:t>
      </w:r>
    </w:p>
    <w:p w:rsidR="000C59CD" w:rsidRPr="00850C86" w:rsidRDefault="000C59CD" w:rsidP="000C59CD">
      <w:pPr>
        <w:pStyle w:val="ConsPlusTitle"/>
        <w:tabs>
          <w:tab w:val="center" w:pos="11822"/>
          <w:tab w:val="left" w:pos="13156"/>
        </w:tabs>
        <w:ind w:left="4962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23.01.2026 № 43-пП</w:t>
      </w:r>
    </w:p>
    <w:p w:rsidR="002906E8" w:rsidRPr="00850C86" w:rsidRDefault="002906E8" w:rsidP="00E01376">
      <w:pPr>
        <w:pStyle w:val="ConsPlusTitle"/>
        <w:ind w:left="4395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906E8" w:rsidRPr="00850C86" w:rsidRDefault="002906E8" w:rsidP="00E0137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z w:val="28"/>
          <w:szCs w:val="28"/>
        </w:rPr>
        <w:t>7.3.1. За счет бюджетных ассигн</w:t>
      </w:r>
      <w:r w:rsidR="00656A67">
        <w:rPr>
          <w:color w:val="000000" w:themeColor="text1"/>
          <w:sz w:val="28"/>
          <w:szCs w:val="28"/>
        </w:rPr>
        <w:t>ований соответствующих бюджетов</w:t>
      </w:r>
    </w:p>
    <w:p w:rsidR="002906E8" w:rsidRPr="00850C86" w:rsidRDefault="002906E8" w:rsidP="002906E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tbl>
      <w:tblPr>
        <w:tblW w:w="96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44"/>
        <w:gridCol w:w="1701"/>
        <w:gridCol w:w="1417"/>
        <w:gridCol w:w="1560"/>
        <w:gridCol w:w="1379"/>
      </w:tblGrid>
      <w:tr w:rsidR="00850C86" w:rsidRPr="00850C86" w:rsidTr="007F1A88">
        <w:trPr>
          <w:trHeight w:val="503"/>
        </w:trPr>
        <w:tc>
          <w:tcPr>
            <w:tcW w:w="3544" w:type="dxa"/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Виды и условия оказания медицинской помощи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06E8" w:rsidRPr="00850C86" w:rsidRDefault="002906E8" w:rsidP="007F1A88">
            <w:pPr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Единица измерения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в расчете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на одного жителя в год</w:t>
            </w:r>
          </w:p>
        </w:tc>
        <w:tc>
          <w:tcPr>
            <w:tcW w:w="1417" w:type="dxa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2027 год</w:t>
            </w:r>
          </w:p>
        </w:tc>
      </w:tr>
    </w:tbl>
    <w:p w:rsidR="002906E8" w:rsidRPr="00850C86" w:rsidRDefault="002906E8" w:rsidP="002906E8">
      <w:pPr>
        <w:rPr>
          <w:color w:val="000000" w:themeColor="text1"/>
          <w:sz w:val="4"/>
          <w:szCs w:val="4"/>
        </w:rPr>
      </w:pPr>
    </w:p>
    <w:tbl>
      <w:tblPr>
        <w:tblW w:w="96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44"/>
        <w:gridCol w:w="1701"/>
        <w:gridCol w:w="1417"/>
        <w:gridCol w:w="1560"/>
        <w:gridCol w:w="1383"/>
      </w:tblGrid>
      <w:tr w:rsidR="00850C86" w:rsidRPr="00850C86" w:rsidTr="00E01376">
        <w:trPr>
          <w:cantSplit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850C86" w:rsidRPr="00850C86" w:rsidTr="00E0137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E0137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1. Скорая, в том числе скорая специализированная, медицинская помощь,</w:t>
            </w:r>
            <w:r w:rsidR="00E01376">
              <w:rPr>
                <w:color w:val="000000" w:themeColor="text1"/>
                <w:sz w:val="24"/>
                <w:szCs w:val="24"/>
              </w:rPr>
              <w:br/>
            </w:r>
            <w:r w:rsidRPr="00850C86">
              <w:rPr>
                <w:color w:val="000000" w:themeColor="text1"/>
                <w:sz w:val="24"/>
                <w:szCs w:val="24"/>
              </w:rPr>
              <w:t xml:space="preserve">не включенная </w:t>
            </w:r>
            <w:r w:rsidR="00E01376">
              <w:rPr>
                <w:color w:val="000000" w:themeColor="text1"/>
                <w:sz w:val="24"/>
                <w:szCs w:val="24"/>
              </w:rPr>
              <w:br/>
            </w:r>
            <w:r w:rsidRPr="00850C86">
              <w:rPr>
                <w:color w:val="000000" w:themeColor="text1"/>
                <w:sz w:val="24"/>
                <w:szCs w:val="24"/>
              </w:rPr>
              <w:t xml:space="preserve">в территориальную программу ОМС, в том числе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вызов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6 619,61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6 584,34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6 770,20 </w:t>
            </w:r>
          </w:p>
        </w:tc>
      </w:tr>
      <w:tr w:rsidR="00850C86" w:rsidRPr="00850C86" w:rsidTr="00E0137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- не идентифицированным </w:t>
            </w:r>
            <w:r w:rsidR="00E01376">
              <w:rPr>
                <w:color w:val="000000" w:themeColor="text1"/>
                <w:sz w:val="24"/>
                <w:szCs w:val="24"/>
              </w:rPr>
              <w:br/>
            </w:r>
            <w:r w:rsidRPr="00850C86">
              <w:rPr>
                <w:color w:val="000000" w:themeColor="text1"/>
                <w:sz w:val="24"/>
                <w:szCs w:val="24"/>
              </w:rPr>
              <w:t xml:space="preserve">и не застрахованным в системе ОМС лицам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вызов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4 123,53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4 481,88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4 532,50 </w:t>
            </w:r>
          </w:p>
        </w:tc>
      </w:tr>
      <w:tr w:rsidR="00850C86" w:rsidRPr="00850C86" w:rsidTr="00E0137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- скорая медицинская помощь при санитарно-авиационной эвакуации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случай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7 587,65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7 929,09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8 294,16 </w:t>
            </w:r>
          </w:p>
        </w:tc>
      </w:tr>
      <w:tr w:rsidR="00850C86" w:rsidRPr="00850C86" w:rsidTr="00E0137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 Первичная медико-санитарная помощь: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х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х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х </w:t>
            </w:r>
          </w:p>
        </w:tc>
      </w:tr>
      <w:tr w:rsidR="00850C86" w:rsidRPr="00850C86" w:rsidTr="00E0137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2.1. в амбулаторных условиях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х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х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х </w:t>
            </w:r>
          </w:p>
        </w:tc>
      </w:tr>
      <w:tr w:rsidR="00850C86" w:rsidRPr="00850C86" w:rsidTr="00E0137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2.1.1) с профилактической </w:t>
            </w:r>
            <w:r w:rsidR="00E01376">
              <w:rPr>
                <w:color w:val="000000" w:themeColor="text1"/>
                <w:sz w:val="24"/>
                <w:szCs w:val="24"/>
              </w:rPr>
              <w:br/>
            </w:r>
            <w:r w:rsidRPr="00850C86">
              <w:rPr>
                <w:color w:val="000000" w:themeColor="text1"/>
                <w:sz w:val="24"/>
                <w:szCs w:val="24"/>
              </w:rPr>
              <w:t xml:space="preserve">и иными целями </w:t>
            </w:r>
            <w:hyperlink r:id="rId19" w:history="1">
              <w:r w:rsidRPr="00850C86">
                <w:rPr>
                  <w:rStyle w:val="af3"/>
                  <w:color w:val="000000" w:themeColor="text1"/>
                  <w:sz w:val="24"/>
                  <w:szCs w:val="24"/>
                </w:rPr>
                <w:t xml:space="preserve">&lt;1&gt;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посещения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725,99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732,68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785,08 </w:t>
            </w:r>
          </w:p>
        </w:tc>
      </w:tr>
      <w:tr w:rsidR="00850C86" w:rsidRPr="00850C86" w:rsidTr="00E0137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2.1.2.) в связи с заболеваниями - обращений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обращения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2 106,39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2 125,87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2 278,11 </w:t>
            </w:r>
          </w:p>
        </w:tc>
      </w:tr>
      <w:tr w:rsidR="00850C86" w:rsidRPr="00850C86" w:rsidTr="00E0137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2.2. в условиях дневного стационара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случай лечения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21 327,10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21 132,08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20 938,68 </w:t>
            </w:r>
          </w:p>
        </w:tc>
      </w:tr>
      <w:tr w:rsidR="00850C86" w:rsidRPr="00850C86" w:rsidTr="00E0137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3. Специализированная, в том числе высокотехнологичная, медицинская помощь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х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х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х </w:t>
            </w:r>
          </w:p>
        </w:tc>
      </w:tr>
      <w:tr w:rsidR="00850C86" w:rsidRPr="00850C86" w:rsidTr="00E0137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3.1. в условиях дневных стационаров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случай лечения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20 951,61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22 268,82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25 790,32 </w:t>
            </w:r>
          </w:p>
        </w:tc>
      </w:tr>
      <w:tr w:rsidR="00850C86" w:rsidRPr="00850C86" w:rsidTr="00E0137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3.2. в условиях круглосуточного стационара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656A67">
            <w:pPr>
              <w:adjustRightInd w:val="0"/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случай </w:t>
            </w:r>
            <w:r w:rsidRPr="00656A67">
              <w:rPr>
                <w:color w:val="000000" w:themeColor="text1"/>
                <w:spacing w:val="-6"/>
                <w:sz w:val="24"/>
                <w:szCs w:val="24"/>
              </w:rPr>
              <w:t xml:space="preserve">госпитализации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124 225,36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133 586,03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143 074,26 </w:t>
            </w:r>
          </w:p>
        </w:tc>
      </w:tr>
      <w:tr w:rsidR="00850C86" w:rsidRPr="00850C86" w:rsidTr="00E0137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4. Паллиативная медицинская помощь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х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х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х </w:t>
            </w:r>
          </w:p>
        </w:tc>
      </w:tr>
      <w:tr w:rsidR="00850C86" w:rsidRPr="00850C86" w:rsidTr="00E0137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4.1. Первичная медицинская помощь, в том числе доврачебная и врачебная </w:t>
            </w:r>
            <w:hyperlink r:id="rId20" w:history="1">
              <w:r w:rsidRPr="00850C86">
                <w:rPr>
                  <w:rStyle w:val="af3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850C86">
              <w:rPr>
                <w:color w:val="000000" w:themeColor="text1"/>
                <w:sz w:val="24"/>
                <w:szCs w:val="24"/>
              </w:rPr>
              <w:t xml:space="preserve">, всего, 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посещения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х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х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х </w:t>
            </w:r>
          </w:p>
        </w:tc>
      </w:tr>
      <w:tr w:rsidR="00850C86" w:rsidRPr="00850C86" w:rsidTr="00E0137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lastRenderedPageBreak/>
              <w:t xml:space="preserve">посещения по паллиативной медицинской помощи без учета посещений на дому патронажными бригадами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посещения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601,09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654,40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700,98 </w:t>
            </w:r>
          </w:p>
        </w:tc>
      </w:tr>
      <w:tr w:rsidR="00850C86" w:rsidRPr="00850C86" w:rsidTr="00E0137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посещения на дому выездными патронажными бригадами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посещения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3 272,50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3 248,17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3 480,56 </w:t>
            </w:r>
          </w:p>
        </w:tc>
      </w:tr>
      <w:tr w:rsidR="00850C86" w:rsidRPr="00850C86" w:rsidTr="00E0137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в том числе для детского населения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посещения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3 272,50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3 431,06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3 667,37 </w:t>
            </w:r>
          </w:p>
        </w:tc>
      </w:tr>
      <w:tr w:rsidR="00850C86" w:rsidRPr="00850C86" w:rsidTr="00E0137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4.2. Паллиативная медицинская помощь в стационарных условиях (включая койки паллиативной медицинской помощи и койки сестринского ухода)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койко-дни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3 840,87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3 832,93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4 100,22 </w:t>
            </w:r>
          </w:p>
        </w:tc>
      </w:tr>
      <w:tr w:rsidR="00850C86" w:rsidRPr="00850C86" w:rsidTr="00E01376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в том числе для детского населения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койко-дни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3 550,88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3 855,70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4 124,80 </w:t>
            </w:r>
          </w:p>
        </w:tc>
      </w:tr>
    </w:tbl>
    <w:p w:rsidR="002906E8" w:rsidRPr="00850C86" w:rsidRDefault="002906E8" w:rsidP="002906E8">
      <w:pPr>
        <w:pStyle w:val="ConsPlusTitle"/>
        <w:spacing w:line="228" w:lineRule="auto"/>
        <w:ind w:left="4395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906E8" w:rsidRPr="00850C86" w:rsidRDefault="002906E8" w:rsidP="002906E8">
      <w:pPr>
        <w:pStyle w:val="ConsPlusTitle"/>
        <w:spacing w:line="228" w:lineRule="auto"/>
        <w:ind w:left="4395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906E8" w:rsidRPr="00850C86" w:rsidRDefault="002906E8" w:rsidP="002906E8">
      <w:pPr>
        <w:pStyle w:val="ConsPlusTitle"/>
        <w:spacing w:line="228" w:lineRule="auto"/>
        <w:ind w:left="4395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906E8" w:rsidRPr="00850C86" w:rsidRDefault="002906E8" w:rsidP="002906E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50C86">
        <w:rPr>
          <w:color w:val="000000" w:themeColor="text1"/>
          <w:sz w:val="28"/>
          <w:szCs w:val="28"/>
        </w:rPr>
        <w:t xml:space="preserve">7.3.2. В рамках Программы ОМС в медицинских организациях </w:t>
      </w:r>
      <w:r w:rsidRPr="00850C86">
        <w:rPr>
          <w:color w:val="000000" w:themeColor="text1"/>
          <w:sz w:val="28"/>
          <w:szCs w:val="28"/>
        </w:rPr>
        <w:br/>
        <w:t>(за исключением федер</w:t>
      </w:r>
      <w:r w:rsidR="00542FDC">
        <w:rPr>
          <w:color w:val="000000" w:themeColor="text1"/>
          <w:sz w:val="28"/>
          <w:szCs w:val="28"/>
        </w:rPr>
        <w:t>альных медицинских организаций)</w:t>
      </w:r>
    </w:p>
    <w:p w:rsidR="002906E8" w:rsidRPr="00850C86" w:rsidRDefault="002906E8" w:rsidP="002906E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10"/>
          <w:szCs w:val="1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58"/>
        <w:gridCol w:w="1301"/>
        <w:gridCol w:w="1358"/>
        <w:gridCol w:w="1316"/>
      </w:tblGrid>
      <w:tr w:rsidR="00850C86" w:rsidRPr="00850C86" w:rsidTr="007F1A88">
        <w:trPr>
          <w:tblHeader/>
        </w:trPr>
        <w:tc>
          <w:tcPr>
            <w:tcW w:w="3402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Виды и условия оказания медицинской помощи</w:t>
            </w:r>
          </w:p>
        </w:tc>
        <w:tc>
          <w:tcPr>
            <w:tcW w:w="195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Единица измерения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расчете</w:t>
            </w:r>
          </w:p>
          <w:p w:rsidR="002906E8" w:rsidRPr="00850C86" w:rsidRDefault="002906E8" w:rsidP="007F1A8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на одно застрахованное лицо</w:t>
            </w:r>
          </w:p>
        </w:tc>
        <w:tc>
          <w:tcPr>
            <w:tcW w:w="130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135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31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2027 год</w:t>
            </w:r>
          </w:p>
        </w:tc>
      </w:tr>
    </w:tbl>
    <w:p w:rsidR="002906E8" w:rsidRPr="00850C86" w:rsidRDefault="002906E8" w:rsidP="002906E8">
      <w:pPr>
        <w:spacing w:line="252" w:lineRule="auto"/>
        <w:rPr>
          <w:color w:val="000000" w:themeColor="text1"/>
          <w:sz w:val="2"/>
          <w:szCs w:val="2"/>
        </w:rPr>
      </w:pP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1961"/>
        <w:gridCol w:w="1298"/>
        <w:gridCol w:w="1383"/>
        <w:gridCol w:w="1296"/>
      </w:tblGrid>
      <w:tr w:rsidR="00850C86" w:rsidRPr="00850C86" w:rsidTr="007F1A88">
        <w:trPr>
          <w:cantSplit/>
          <w:tblHeader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вызов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4 318,66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4 708,58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5 060,18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 Первичная медико-санитарная помощь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амбулаторных условиях,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 за исключением медицинской реабилитации: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Х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2.1. для проведения профилактических медицинских осмотров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2 669,27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2 870,22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3 081,58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pacing w:val="-4"/>
                <w:sz w:val="24"/>
                <w:szCs w:val="24"/>
              </w:rPr>
              <w:t xml:space="preserve">2.2. для проведения диспансеризации ***, всего, </w:t>
            </w:r>
            <w:r w:rsidRPr="00850C86">
              <w:rPr>
                <w:color w:val="000000" w:themeColor="text1"/>
                <w:spacing w:val="-4"/>
                <w:sz w:val="24"/>
                <w:szCs w:val="24"/>
              </w:rPr>
              <w:br/>
              <w:t>в том числе: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3 181,50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3 507,92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3 766,16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2.2.1. для проведения углубленной диспансеризации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1 032,17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1 516,75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1 628,41</w:t>
            </w:r>
          </w:p>
        </w:tc>
      </w:tr>
      <w:tr w:rsidR="00850C86" w:rsidRPr="00850C86" w:rsidTr="007F1A88">
        <w:trPr>
          <w:cantSplit/>
          <w:trHeight w:val="596"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2.3. для проведения диспансеризации для оценки репродуктивного здоровья женщин и мужчин, всего,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том числе: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1 731,26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2 018,33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2 166,94</w:t>
            </w:r>
          </w:p>
        </w:tc>
      </w:tr>
      <w:tr w:rsidR="00850C86" w:rsidRPr="00850C86" w:rsidTr="007F1A88">
        <w:trPr>
          <w:cantSplit/>
          <w:trHeight w:val="596"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lastRenderedPageBreak/>
              <w:t>2.3.1. женщины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2 976,84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3 198,38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3 433,88</w:t>
            </w:r>
          </w:p>
        </w:tc>
      </w:tr>
      <w:tr w:rsidR="00850C86" w:rsidRPr="00850C86" w:rsidTr="007F1A88">
        <w:trPr>
          <w:cantSplit/>
          <w:trHeight w:val="596"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2.3.2. мужчины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541,32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778,85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836,19</w:t>
            </w:r>
          </w:p>
        </w:tc>
      </w:tr>
      <w:tr w:rsidR="00850C86" w:rsidRPr="00850C86" w:rsidTr="007F1A88">
        <w:trPr>
          <w:cantSplit/>
          <w:trHeight w:val="596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2.4. посещения с иными целями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352,25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407,43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437,51</w:t>
            </w:r>
          </w:p>
        </w:tc>
      </w:tr>
      <w:tr w:rsidR="00850C86" w:rsidRPr="00850C86" w:rsidTr="007F1A88">
        <w:trPr>
          <w:cantSplit/>
          <w:trHeight w:val="279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2.5. посещения в неотложной форме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990,95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1 077,33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1 156,60</w:t>
            </w:r>
          </w:p>
        </w:tc>
      </w:tr>
      <w:tr w:rsidR="00850C86" w:rsidRPr="00850C86" w:rsidTr="007F1A88">
        <w:trPr>
          <w:cantSplit/>
          <w:trHeight w:val="70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2.6. обращения в связи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с заболеваниями*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обращение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1 959,62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2 261,39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2 427,88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 проведение отдельных диагностических исследований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2 372,57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2 545,8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2 738,17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2.7.1. компьютерная томография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2 901,14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3 766,56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4 043,92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2.7.2. магнитно-резонансная томография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4 449,22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5 142,87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5 521,53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2.7.3. ультразвуковое исследование сердечно-сосудистой системы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972,42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1 018,79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1 121,32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2.7.4. эндоскопическое диагностическое исследование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1 410,27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1 394,62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1 497,33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2.7.5. молекулярно-генетическое исследование с целью диагностирования онкологических заболеваний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15 749,17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11 712,15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12 574,50</w:t>
            </w:r>
          </w:p>
        </w:tc>
      </w:tr>
      <w:tr w:rsidR="00850C86" w:rsidRPr="00850C86" w:rsidTr="007F1A88">
        <w:trPr>
          <w:cantSplit/>
          <w:trHeight w:val="149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2.7.6. патолого-анатомические исследования биопсийного (операционного) материала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с целью диагностики онкологических заболеваний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и подбора противоопухолевой лекарственной терапии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2 926,60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2 888,43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3 101,10</w:t>
            </w:r>
          </w:p>
        </w:tc>
      </w:tr>
      <w:tr w:rsidR="00850C86" w:rsidRPr="00850C86" w:rsidTr="007F1A88">
        <w:trPr>
          <w:cantSplit/>
          <w:trHeight w:val="501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2.7.7. ПЭТ-КТ при онколо-гических заболеваниях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39 208,81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37 369,28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39 099,90</w:t>
            </w:r>
          </w:p>
        </w:tc>
      </w:tr>
      <w:tr w:rsidR="00850C86" w:rsidRPr="00850C86" w:rsidTr="007F1A88">
        <w:trPr>
          <w:cantSplit/>
          <w:trHeight w:val="501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2.7.8. ОФЭКТ/КТ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исследование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2 506,78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5 322,65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5 714,48</w:t>
            </w:r>
          </w:p>
        </w:tc>
      </w:tr>
      <w:tr w:rsidR="00850C86" w:rsidRPr="00850C86" w:rsidTr="007F1A88">
        <w:trPr>
          <w:cantSplit/>
          <w:trHeight w:val="501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</w:rPr>
              <w:t>2</w:t>
            </w:r>
            <w:r w:rsidRPr="00850C86">
              <w:rPr>
                <w:color w:val="000000" w:themeColor="text1"/>
                <w:sz w:val="24"/>
                <w:szCs w:val="24"/>
              </w:rPr>
              <w:t xml:space="preserve">.8. школа для больных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с хроническими заболеваниями,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1 436,43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1 566,64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1 681,93</w:t>
            </w:r>
          </w:p>
        </w:tc>
      </w:tr>
      <w:tr w:rsidR="00850C86" w:rsidRPr="00850C86" w:rsidTr="007F1A88">
        <w:trPr>
          <w:cantSplit/>
          <w:trHeight w:val="501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2.8.1. школа сахарного диабета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1 327,95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1 450,55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1 557,39</w:t>
            </w:r>
          </w:p>
        </w:tc>
      </w:tr>
      <w:tr w:rsidR="00850C86" w:rsidRPr="00850C86" w:rsidTr="007F1A88">
        <w:trPr>
          <w:cantSplit/>
          <w:trHeight w:val="501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2.9. диспансерное наблюдение *</w:t>
            </w:r>
            <w:r w:rsidRPr="00850C86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**</w:t>
            </w:r>
            <w:r w:rsidRPr="00850C86">
              <w:rPr>
                <w:color w:val="000000" w:themeColor="text1"/>
                <w:sz w:val="24"/>
                <w:szCs w:val="24"/>
              </w:rPr>
              <w:t>, в том числе по поводу: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2 802,78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2 914,68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3 129,26</w:t>
            </w:r>
          </w:p>
        </w:tc>
      </w:tr>
      <w:tr w:rsidR="00850C86" w:rsidRPr="00850C86" w:rsidTr="007F1A88">
        <w:trPr>
          <w:cantSplit/>
          <w:trHeight w:val="467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2.9.1. онкологических заболеваний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3 779,64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4 115,14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4 418,15</w:t>
            </w:r>
          </w:p>
        </w:tc>
      </w:tr>
      <w:tr w:rsidR="00850C86" w:rsidRPr="00850C86" w:rsidTr="007F1A88">
        <w:trPr>
          <w:cantSplit/>
          <w:trHeight w:val="403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2.9.2. сахарного диабета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1 427,01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1 553,67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1 668,05</w:t>
            </w:r>
          </w:p>
        </w:tc>
      </w:tr>
      <w:tr w:rsidR="00850C86" w:rsidRPr="00850C86" w:rsidTr="007F1A88">
        <w:trPr>
          <w:cantSplit/>
          <w:trHeight w:val="515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2.9.3. болезней системы кровообращения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3 173,23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3 454,91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3 709,22</w:t>
            </w:r>
          </w:p>
        </w:tc>
      </w:tr>
      <w:tr w:rsidR="00850C86" w:rsidRPr="00850C86" w:rsidTr="007F1A88">
        <w:trPr>
          <w:cantSplit/>
          <w:trHeight w:val="673"/>
          <w:jc w:val="center"/>
        </w:trPr>
        <w:tc>
          <w:tcPr>
            <w:tcW w:w="3399" w:type="dxa"/>
            <w:shd w:val="clear" w:color="auto" w:fill="auto"/>
            <w:vAlign w:val="center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2.10. посещения с профилактическими целями центров здоровья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2 182,56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2 450,92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2 639,84</w:t>
            </w:r>
          </w:p>
        </w:tc>
      </w:tr>
      <w:tr w:rsidR="00850C86" w:rsidRPr="00850C86" w:rsidTr="007F1A88">
        <w:trPr>
          <w:cantSplit/>
          <w:trHeight w:val="673"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lastRenderedPageBreak/>
              <w:t xml:space="preserve">3. Специализированная, в том числе высокотехнологичная, медицинская помощь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условиях круглосуточного стационара, за исключением медицинской реабилитации - всего, в том числе: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51 800,43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55 751,11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59 479,05</w:t>
            </w:r>
          </w:p>
        </w:tc>
      </w:tr>
      <w:tr w:rsidR="00850C86" w:rsidRPr="00850C86" w:rsidTr="007F1A88">
        <w:trPr>
          <w:cantSplit/>
          <w:trHeight w:val="540"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3.1. для оказания медицинской помощи по профилю "онкология"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119 975,21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105 248,93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112 308,43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3.2. стентирование коронарных артерий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207 013,77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208 584,74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221 304,00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3.3. имплантация частотно-адаптированного кардиостмулятора взрослым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227 400,16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272 306,09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287 465,51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3.4. эндоваскулярная деструкция дополнительных проводящих путей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и аритмогенных зон сердца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422 056,01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327 639,21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345 879,00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3.5. оперативные вмешательства на брахиоцефальных артериях (стентирование или эндартерэктомия)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215 033,77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213 257,92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225 130,12</w:t>
            </w:r>
          </w:p>
        </w:tc>
      </w:tr>
      <w:tr w:rsidR="00850C86" w:rsidRPr="00850C86" w:rsidTr="007F1A88">
        <w:trPr>
          <w:cantSplit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3.6. для медицинской помощи пациентам с гепатитом С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47 531,28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52 764,88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56 293,14</w:t>
            </w:r>
          </w:p>
        </w:tc>
      </w:tr>
      <w:tr w:rsidR="00850C86" w:rsidRPr="00850C86" w:rsidTr="007F1A88">
        <w:trPr>
          <w:cantSplit/>
          <w:trHeight w:val="429"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4. В условиях дневных стационаров (первичная медико-санитарная помощь, специализированная медицинская помощь),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за исключением медицинской реабилитации - всего,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том числе: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33 829,76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32 658,08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34 408,07</w:t>
            </w:r>
          </w:p>
        </w:tc>
      </w:tr>
      <w:tr w:rsidR="00850C86" w:rsidRPr="00850C86" w:rsidTr="007F1A88">
        <w:trPr>
          <w:cantSplit/>
          <w:trHeight w:val="527"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4.1. для медицинской помощи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по профилю "онкология"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89 368,06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81 343,65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85 828,50</w:t>
            </w:r>
          </w:p>
        </w:tc>
      </w:tr>
      <w:tr w:rsidR="00850C86" w:rsidRPr="00850C86" w:rsidTr="007F1A88">
        <w:trPr>
          <w:cantSplit/>
          <w:trHeight w:val="220"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4.2. для медицинской помощи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при экстракорпоральном оплодотворении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107 403,36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113 402,76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116 666,52</w:t>
            </w:r>
          </w:p>
        </w:tc>
      </w:tr>
      <w:tr w:rsidR="00850C86" w:rsidRPr="00850C86" w:rsidTr="007F1A88">
        <w:trPr>
          <w:cantSplit/>
          <w:trHeight w:val="205"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4.3. для медицинской помощи пациентам с гепатитом С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99 405,51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119 648,01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125 031,92</w:t>
            </w:r>
          </w:p>
        </w:tc>
      </w:tr>
      <w:tr w:rsidR="00850C86" w:rsidRPr="00850C86" w:rsidTr="007F1A88">
        <w:trPr>
          <w:cantSplit/>
          <w:trHeight w:val="205"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5. Медицинская реабилитация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50C86" w:rsidRPr="00850C86" w:rsidTr="007F1A88">
        <w:trPr>
          <w:cantSplit/>
          <w:trHeight w:val="479"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5.1. В амбулаторных условиях**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комплексное посещение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24 734,29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27 850,61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29 901,14</w:t>
            </w:r>
          </w:p>
        </w:tc>
      </w:tr>
      <w:tr w:rsidR="00850C86" w:rsidRPr="00850C86" w:rsidTr="007F1A88">
        <w:trPr>
          <w:cantSplit/>
          <w:trHeight w:val="749"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5.2. В условиях дневных стационаров (первичная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 xml:space="preserve">медико-санитарная помощь, специализированная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медицинская помощь)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лечения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28 037,48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29 950,13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31 601,38</w:t>
            </w:r>
          </w:p>
        </w:tc>
      </w:tr>
      <w:tr w:rsidR="00850C86" w:rsidRPr="00850C86" w:rsidTr="007F1A88">
        <w:trPr>
          <w:cantSplit/>
          <w:trHeight w:val="749"/>
          <w:jc w:val="center"/>
        </w:trPr>
        <w:tc>
          <w:tcPr>
            <w:tcW w:w="3399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5.3. Специализированная, </w:t>
            </w:r>
          </w:p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 xml:space="preserve">в том числе высокотехнологичная, медицинская помощь </w:t>
            </w:r>
            <w:r w:rsidRPr="00850C86">
              <w:rPr>
                <w:color w:val="000000" w:themeColor="text1"/>
                <w:sz w:val="24"/>
                <w:szCs w:val="24"/>
              </w:rPr>
              <w:br/>
              <w:t>в условиях круглосуточного стационара</w:t>
            </w:r>
          </w:p>
        </w:tc>
        <w:tc>
          <w:tcPr>
            <w:tcW w:w="1961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случай госпитализации</w:t>
            </w:r>
          </w:p>
        </w:tc>
        <w:tc>
          <w:tcPr>
            <w:tcW w:w="1298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56 071,35</w:t>
            </w:r>
          </w:p>
        </w:tc>
        <w:tc>
          <w:tcPr>
            <w:tcW w:w="1383" w:type="dxa"/>
            <w:shd w:val="clear" w:color="auto" w:fill="auto"/>
          </w:tcPr>
          <w:p w:rsidR="002906E8" w:rsidRPr="00850C86" w:rsidRDefault="002906E8" w:rsidP="007F1A88">
            <w:pPr>
              <w:autoSpaceDE w:val="0"/>
              <w:autoSpaceDN w:val="0"/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59 114,47</w:t>
            </w:r>
          </w:p>
        </w:tc>
        <w:tc>
          <w:tcPr>
            <w:tcW w:w="1296" w:type="dxa"/>
            <w:shd w:val="clear" w:color="auto" w:fill="auto"/>
          </w:tcPr>
          <w:p w:rsidR="002906E8" w:rsidRPr="00850C86" w:rsidRDefault="002906E8" w:rsidP="007F1A88">
            <w:pPr>
              <w:spacing w:line="221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50C86">
              <w:rPr>
                <w:color w:val="000000" w:themeColor="text1"/>
                <w:sz w:val="24"/>
                <w:szCs w:val="24"/>
              </w:rPr>
              <w:t>63 161,31</w:t>
            </w:r>
          </w:p>
        </w:tc>
      </w:tr>
    </w:tbl>
    <w:p w:rsidR="002906E8" w:rsidRPr="00850C86" w:rsidRDefault="002906E8" w:rsidP="002906E8">
      <w:pPr>
        <w:autoSpaceDE w:val="0"/>
        <w:autoSpaceDN w:val="0"/>
        <w:ind w:firstLine="709"/>
        <w:jc w:val="both"/>
        <w:rPr>
          <w:color w:val="000000" w:themeColor="text1"/>
          <w:sz w:val="21"/>
          <w:szCs w:val="21"/>
        </w:rPr>
      </w:pPr>
      <w:r w:rsidRPr="00850C86">
        <w:rPr>
          <w:color w:val="000000" w:themeColor="text1"/>
          <w:sz w:val="21"/>
          <w:szCs w:val="21"/>
        </w:rPr>
        <w:lastRenderedPageBreak/>
        <w:t xml:space="preserve">* Законченных случаев лечения заболевания в амбулаторных условиях с кратностью посещений </w:t>
      </w:r>
      <w:r w:rsidRPr="00850C86">
        <w:rPr>
          <w:color w:val="000000" w:themeColor="text1"/>
          <w:sz w:val="21"/>
          <w:szCs w:val="21"/>
        </w:rPr>
        <w:br/>
        <w:t>по поводу одного заболевания не менее 2.</w:t>
      </w:r>
    </w:p>
    <w:p w:rsidR="002906E8" w:rsidRPr="00850C86" w:rsidRDefault="002906E8" w:rsidP="002906E8">
      <w:pPr>
        <w:autoSpaceDE w:val="0"/>
        <w:autoSpaceDN w:val="0"/>
        <w:ind w:firstLine="709"/>
        <w:jc w:val="both"/>
        <w:rPr>
          <w:color w:val="000000" w:themeColor="text1"/>
          <w:sz w:val="21"/>
          <w:szCs w:val="21"/>
        </w:rPr>
      </w:pPr>
      <w:r w:rsidRPr="00850C86">
        <w:rPr>
          <w:color w:val="000000" w:themeColor="text1"/>
          <w:sz w:val="21"/>
          <w:szCs w:val="21"/>
        </w:rPr>
        <w:t xml:space="preserve">** Комплексное посещение на одно застрахованное лицо включает в среднем 12 посещений </w:t>
      </w:r>
      <w:r w:rsidRPr="00850C86">
        <w:rPr>
          <w:color w:val="000000" w:themeColor="text1"/>
          <w:sz w:val="21"/>
          <w:szCs w:val="21"/>
        </w:rPr>
        <w:br/>
        <w:t xml:space="preserve">по профилю </w:t>
      </w:r>
      <w:r w:rsidR="00A577DD">
        <w:rPr>
          <w:color w:val="000000" w:themeColor="text1"/>
          <w:sz w:val="21"/>
          <w:szCs w:val="21"/>
        </w:rPr>
        <w:t>"</w:t>
      </w:r>
      <w:r w:rsidR="00A577DD" w:rsidRPr="00850C86">
        <w:rPr>
          <w:color w:val="000000" w:themeColor="text1"/>
          <w:sz w:val="21"/>
          <w:szCs w:val="21"/>
        </w:rPr>
        <w:t xml:space="preserve">Медицинская </w:t>
      </w:r>
      <w:r w:rsidRPr="00850C86">
        <w:rPr>
          <w:color w:val="000000" w:themeColor="text1"/>
          <w:sz w:val="21"/>
          <w:szCs w:val="21"/>
        </w:rPr>
        <w:t>реабилитация</w:t>
      </w:r>
      <w:r w:rsidR="00A577DD">
        <w:rPr>
          <w:color w:val="000000" w:themeColor="text1"/>
          <w:sz w:val="21"/>
          <w:szCs w:val="21"/>
        </w:rPr>
        <w:t>"</w:t>
      </w:r>
      <w:r w:rsidRPr="00850C86">
        <w:rPr>
          <w:color w:val="000000" w:themeColor="text1"/>
          <w:sz w:val="21"/>
          <w:szCs w:val="21"/>
        </w:rPr>
        <w:t xml:space="preserve"> в амбулаторных условиях.</w:t>
      </w:r>
    </w:p>
    <w:p w:rsidR="002906E8" w:rsidRPr="00850C86" w:rsidRDefault="002906E8" w:rsidP="002906E8">
      <w:pPr>
        <w:autoSpaceDE w:val="0"/>
        <w:autoSpaceDN w:val="0"/>
        <w:ind w:firstLine="709"/>
        <w:jc w:val="both"/>
        <w:rPr>
          <w:color w:val="000000" w:themeColor="text1"/>
          <w:spacing w:val="-4"/>
        </w:rPr>
      </w:pPr>
      <w:r w:rsidRPr="00850C86">
        <w:rPr>
          <w:color w:val="000000" w:themeColor="text1"/>
          <w:sz w:val="21"/>
          <w:szCs w:val="21"/>
        </w:rPr>
        <w:t xml:space="preserve">*** </w:t>
      </w:r>
      <w:r w:rsidRPr="00850C86">
        <w:rPr>
          <w:color w:val="000000" w:themeColor="text1"/>
          <w:spacing w:val="-4"/>
        </w:rPr>
        <w:t xml:space="preserve">Норматив финансовых затрат на одно комплексное посещение в рамках диспансерного наблюдения включает в себя норматив финансовых затрат диспансерного наблюдения работающих граждан </w:t>
      </w:r>
      <w:r w:rsidRPr="00850C86">
        <w:rPr>
          <w:color w:val="000000" w:themeColor="text1"/>
          <w:spacing w:val="-4"/>
        </w:rPr>
        <w:br/>
        <w:t xml:space="preserve">в 2025 году - 2 677,07 рубля, в 2026 году - 2 914,68 рубля, в 2027 году - 3 129,26 рубля, а также норматив </w:t>
      </w:r>
      <w:r w:rsidRPr="00850C86">
        <w:rPr>
          <w:color w:val="000000" w:themeColor="text1"/>
          <w:spacing w:val="-4"/>
        </w:rPr>
        <w:br/>
        <w:t>финансовых затрат в рамках диспансерного наблюдения детей, проживающих в организациях социального обслуживания (детских домах-интернатах), предоставляющих социальные услуги в стационарной форме,</w:t>
      </w:r>
      <w:r w:rsidRPr="00850C86">
        <w:rPr>
          <w:color w:val="000000" w:themeColor="text1"/>
          <w:spacing w:val="-4"/>
        </w:rPr>
        <w:br/>
        <w:t>в 2025 - 2027 годах - 1 762,33 рубля.</w:t>
      </w:r>
    </w:p>
    <w:p w:rsidR="002906E8" w:rsidRPr="00850C86" w:rsidRDefault="002906E8" w:rsidP="002906E8">
      <w:pPr>
        <w:autoSpaceDE w:val="0"/>
        <w:autoSpaceDN w:val="0"/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2906E8" w:rsidRPr="00850C86" w:rsidRDefault="002906E8" w:rsidP="002906E8">
      <w:pPr>
        <w:autoSpaceDE w:val="0"/>
        <w:autoSpaceDN w:val="0"/>
        <w:jc w:val="center"/>
        <w:rPr>
          <w:b/>
          <w:color w:val="000000" w:themeColor="text1"/>
          <w:sz w:val="24"/>
          <w:szCs w:val="24"/>
        </w:rPr>
        <w:sectPr w:rsidR="002906E8" w:rsidRPr="00850C86" w:rsidSect="007F1A88">
          <w:footerReference w:type="default" r:id="rId21"/>
          <w:endnotePr>
            <w:numFmt w:val="decimal"/>
          </w:endnotePr>
          <w:pgSz w:w="11907" w:h="16840"/>
          <w:pgMar w:top="1134" w:right="567" w:bottom="1134" w:left="1701" w:header="720" w:footer="720" w:gutter="0"/>
          <w:pgNumType w:start="1"/>
          <w:cols w:space="720"/>
          <w:titlePg/>
          <w:docGrid w:linePitch="272"/>
        </w:sectPr>
      </w:pPr>
      <w:r w:rsidRPr="00850C86">
        <w:rPr>
          <w:b/>
          <w:color w:val="000000" w:themeColor="text1"/>
          <w:sz w:val="24"/>
          <w:szCs w:val="24"/>
        </w:rPr>
        <w:t>_______________</w:t>
      </w:r>
    </w:p>
    <w:p w:rsidR="002906E8" w:rsidRPr="00850C86" w:rsidRDefault="002906E8" w:rsidP="00E01376">
      <w:pPr>
        <w:pStyle w:val="ConsPlusTitle"/>
        <w:ind w:left="4395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Приложение </w:t>
      </w:r>
      <w:r w:rsid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 </w:t>
      </w: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18</w:t>
      </w:r>
    </w:p>
    <w:p w:rsidR="002906E8" w:rsidRPr="00850C86" w:rsidRDefault="002906E8" w:rsidP="00E01376">
      <w:pPr>
        <w:pStyle w:val="ConsPlusTitle"/>
        <w:ind w:left="4395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постановлению Правительства</w:t>
      </w:r>
    </w:p>
    <w:p w:rsidR="002906E8" w:rsidRPr="00850C86" w:rsidRDefault="002906E8" w:rsidP="00E01376">
      <w:pPr>
        <w:pStyle w:val="ConsPlusTitle"/>
        <w:ind w:left="4395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Пензенской области </w:t>
      </w:r>
    </w:p>
    <w:p w:rsidR="000C59CD" w:rsidRPr="00850C86" w:rsidRDefault="000C59CD" w:rsidP="000C59CD">
      <w:pPr>
        <w:pStyle w:val="ConsPlusTitle"/>
        <w:tabs>
          <w:tab w:val="center" w:pos="11822"/>
          <w:tab w:val="left" w:pos="13156"/>
        </w:tabs>
        <w:ind w:left="4962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23.01.2026 № 43-пП</w:t>
      </w:r>
    </w:p>
    <w:p w:rsidR="002906E8" w:rsidRPr="00850C86" w:rsidRDefault="002906E8" w:rsidP="00E013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06E8" w:rsidRPr="00850C86" w:rsidRDefault="002906E8" w:rsidP="00E013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7.4. Подушевые нормативы финансирования, предусмотренные Программой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(без учета расходов федерального бюджета), составляют:</w:t>
      </w:r>
    </w:p>
    <w:p w:rsidR="002906E8" w:rsidRPr="00850C86" w:rsidRDefault="002906E8" w:rsidP="00E013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 счет бюджетных ассигнований соответствующих бюджетов 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(в расчете на одного жителя) в 2025 году </w:t>
      </w:r>
      <w:r w:rsidR="00850C8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6 007,35 рубля, в 2026 году - 5 439,92</w:t>
      </w:r>
      <w:r w:rsidR="00E0137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рубля, в 2027 году - 5 786,93 рубля, за счет средств обязательного медицинского страхования на финансирование Программы ОМС, на оказание медицинской помощи медицинскими организациями (за исключением федеральных </w:t>
      </w:r>
      <w:r w:rsidRPr="00850C8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медицинских организаций) (в расчете на одно застрахованное лицо) в 2025 году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- 21 215,55 рубля, в том числе для оказания медицинской помощи по профилю "Медицинская реабилитация" </w:t>
      </w:r>
      <w:r w:rsidR="00850C8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396,82 рубля, в 2026 году - 22 870,80 рубля, в том числе для оказания медицинской помощи по профилю "Медицинская реабилитация" - 504,86 рубля, в 2027 году - 24 434,83 рубля, 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том числе для оказания медицинской помощи по профилю "Медицинская реабилитация" - 538,82 рубля, из них:</w:t>
      </w:r>
    </w:p>
    <w:p w:rsidR="002906E8" w:rsidRPr="00850C86" w:rsidRDefault="002906E8" w:rsidP="00E013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 счет субвенций из бюджета Федерального фонда обязательного медицинского страхования в 2025 году (с учетом расходов на обеспечение </w:t>
      </w:r>
      <w:r w:rsidRPr="00850C8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выполнения территориальными фондами обязательного медицинского страхования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своих функций, предусмотренных законом о бюджете территориального фонда </w:t>
      </w:r>
      <w:r w:rsidRPr="00850C8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обязательного медицинского страхования по разделам 01 "Общегосударственные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вопросы" и 07 "Образование" - 145,92 рубля) - 21 206,78 рубля, 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2026 году - 22 869,60 рубля и в 2027 году - 24 433,63 рубля;</w:t>
      </w:r>
    </w:p>
    <w:p w:rsidR="002906E8" w:rsidRPr="00850C86" w:rsidRDefault="002906E8" w:rsidP="00E013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>- за счет прочих поступлений в 2025 году - 3,94 рубля,</w:t>
      </w:r>
      <w:r w:rsid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</w:t>
      </w:r>
      <w:r w:rsidR="00E013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расходы на обеспечение выполнения ТФОМС своих функций </w:t>
      </w:r>
      <w:r w:rsidR="00850C8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0,23 рубля, </w:t>
      </w:r>
      <w:r w:rsidR="00E013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>в 2026-2027 годах - 1,20 рубля;</w:t>
      </w:r>
    </w:p>
    <w:p w:rsidR="002906E8" w:rsidRPr="00850C86" w:rsidRDefault="002906E8" w:rsidP="00E013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 счет межбюджетных трансфертов бюджета Пензенской области 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финансовое обеспечение дополнительных видов и условий оказания медицинской помощи, не установленных базовой программой ОМС 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2025 году, - 4,83 рубля.</w:t>
      </w:r>
    </w:p>
    <w:p w:rsidR="002906E8" w:rsidRPr="00850C86" w:rsidRDefault="002906E8" w:rsidP="00E0137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Подушевой норматив оказания медицинской помощи по профилю "Медицинская реабилитация" включает расходы на оказание медицинской помощи участникам специальной военной операции Российской Федерации </w:t>
      </w:r>
      <w:r w:rsidRPr="00850C8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Украине. </w:t>
      </w:r>
    </w:p>
    <w:p w:rsidR="002906E8" w:rsidRPr="00850C86" w:rsidRDefault="002906E8" w:rsidP="002906E8">
      <w:pPr>
        <w:autoSpaceDE w:val="0"/>
        <w:autoSpaceDN w:val="0"/>
        <w:spacing w:line="216" w:lineRule="auto"/>
        <w:jc w:val="center"/>
        <w:rPr>
          <w:b/>
          <w:color w:val="000000" w:themeColor="text1"/>
          <w:sz w:val="24"/>
          <w:szCs w:val="24"/>
        </w:rPr>
      </w:pPr>
    </w:p>
    <w:p w:rsidR="002906E8" w:rsidRPr="00850C86" w:rsidRDefault="002906E8" w:rsidP="002906E8">
      <w:pPr>
        <w:autoSpaceDE w:val="0"/>
        <w:autoSpaceDN w:val="0"/>
        <w:spacing w:line="216" w:lineRule="auto"/>
        <w:jc w:val="center"/>
        <w:rPr>
          <w:b/>
          <w:color w:val="000000" w:themeColor="text1"/>
          <w:sz w:val="24"/>
          <w:szCs w:val="24"/>
        </w:rPr>
      </w:pPr>
    </w:p>
    <w:p w:rsidR="002906E8" w:rsidRPr="00850C86" w:rsidRDefault="002906E8" w:rsidP="002906E8">
      <w:pPr>
        <w:autoSpaceDE w:val="0"/>
        <w:autoSpaceDN w:val="0"/>
        <w:spacing w:line="216" w:lineRule="auto"/>
        <w:jc w:val="center"/>
        <w:rPr>
          <w:b/>
          <w:color w:val="000000" w:themeColor="text1"/>
          <w:sz w:val="24"/>
          <w:szCs w:val="24"/>
        </w:rPr>
      </w:pPr>
      <w:r w:rsidRPr="00850C86">
        <w:rPr>
          <w:b/>
          <w:color w:val="000000" w:themeColor="text1"/>
          <w:sz w:val="24"/>
          <w:szCs w:val="24"/>
        </w:rPr>
        <w:t>______________</w:t>
      </w:r>
    </w:p>
    <w:p w:rsidR="002906E8" w:rsidRPr="00850C86" w:rsidRDefault="002906E8" w:rsidP="002906E8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06E8" w:rsidRPr="00850C86" w:rsidRDefault="002906E8" w:rsidP="002906E8">
      <w:pPr>
        <w:autoSpaceDE w:val="0"/>
        <w:autoSpaceDN w:val="0"/>
        <w:spacing w:line="216" w:lineRule="auto"/>
        <w:jc w:val="center"/>
        <w:rPr>
          <w:b/>
          <w:color w:val="000000" w:themeColor="text1"/>
          <w:sz w:val="24"/>
          <w:szCs w:val="24"/>
        </w:rPr>
        <w:sectPr w:rsidR="002906E8" w:rsidRPr="00850C86" w:rsidSect="007F1A88">
          <w:endnotePr>
            <w:numFmt w:val="decimal"/>
          </w:endnotePr>
          <w:pgSz w:w="11907" w:h="16840"/>
          <w:pgMar w:top="1134" w:right="567" w:bottom="1134" w:left="1701" w:header="720" w:footer="720" w:gutter="0"/>
          <w:pgNumType w:start="1"/>
          <w:cols w:space="720"/>
          <w:titlePg/>
          <w:docGrid w:linePitch="272"/>
        </w:sectPr>
      </w:pPr>
    </w:p>
    <w:p w:rsidR="002906E8" w:rsidRPr="00850C86" w:rsidRDefault="002906E8" w:rsidP="002906E8">
      <w:pPr>
        <w:pStyle w:val="ConsPlusTitle"/>
        <w:spacing w:line="228" w:lineRule="auto"/>
        <w:ind w:left="4395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Приложение </w:t>
      </w:r>
      <w:r w:rsid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 </w:t>
      </w: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19</w:t>
      </w:r>
    </w:p>
    <w:p w:rsidR="002906E8" w:rsidRPr="00850C86" w:rsidRDefault="002906E8" w:rsidP="002906E8">
      <w:pPr>
        <w:pStyle w:val="ConsPlusTitle"/>
        <w:spacing w:line="228" w:lineRule="auto"/>
        <w:ind w:left="4395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постановлению Правительства</w:t>
      </w:r>
    </w:p>
    <w:p w:rsidR="002906E8" w:rsidRPr="00850C86" w:rsidRDefault="002906E8" w:rsidP="002906E8">
      <w:pPr>
        <w:pStyle w:val="ConsPlusTitle"/>
        <w:spacing w:line="228" w:lineRule="auto"/>
        <w:ind w:left="4395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50C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Пензенской области </w:t>
      </w:r>
    </w:p>
    <w:p w:rsidR="000C59CD" w:rsidRPr="00850C86" w:rsidRDefault="000C59CD" w:rsidP="000C59CD">
      <w:pPr>
        <w:pStyle w:val="ConsPlusTitle"/>
        <w:tabs>
          <w:tab w:val="center" w:pos="11822"/>
          <w:tab w:val="left" w:pos="13156"/>
        </w:tabs>
        <w:ind w:left="4962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23.01.2026 № 43-пП</w:t>
      </w:r>
    </w:p>
    <w:p w:rsidR="002906E8" w:rsidRPr="00850C86" w:rsidRDefault="002906E8" w:rsidP="002906E8">
      <w:pPr>
        <w:tabs>
          <w:tab w:val="left" w:pos="7798"/>
        </w:tabs>
        <w:autoSpaceDE w:val="0"/>
        <w:autoSpaceDN w:val="0"/>
        <w:ind w:left="4962"/>
        <w:outlineLvl w:val="1"/>
        <w:rPr>
          <w:color w:val="000000" w:themeColor="text1"/>
          <w:sz w:val="24"/>
          <w:szCs w:val="24"/>
        </w:rPr>
      </w:pPr>
      <w:r w:rsidRPr="00850C86">
        <w:rPr>
          <w:color w:val="000000" w:themeColor="text1"/>
          <w:sz w:val="24"/>
          <w:szCs w:val="24"/>
        </w:rPr>
        <w:tab/>
      </w:r>
    </w:p>
    <w:p w:rsidR="002906E8" w:rsidRPr="00850C86" w:rsidRDefault="002906E8" w:rsidP="002906E8">
      <w:pPr>
        <w:autoSpaceDE w:val="0"/>
        <w:autoSpaceDN w:val="0"/>
        <w:ind w:left="4962"/>
        <w:jc w:val="center"/>
        <w:outlineLvl w:val="1"/>
        <w:rPr>
          <w:color w:val="000000" w:themeColor="text1"/>
          <w:sz w:val="24"/>
          <w:szCs w:val="24"/>
        </w:rPr>
      </w:pPr>
      <w:r w:rsidRPr="00850C86">
        <w:rPr>
          <w:color w:val="000000" w:themeColor="text1"/>
          <w:sz w:val="24"/>
          <w:szCs w:val="24"/>
        </w:rPr>
        <w:t xml:space="preserve">Приложение </w:t>
      </w:r>
      <w:r w:rsidR="00850C86">
        <w:rPr>
          <w:color w:val="000000" w:themeColor="text1"/>
          <w:sz w:val="24"/>
          <w:szCs w:val="24"/>
        </w:rPr>
        <w:t>№ </w:t>
      </w:r>
      <w:r w:rsidRPr="00850C86">
        <w:rPr>
          <w:color w:val="000000" w:themeColor="text1"/>
          <w:sz w:val="24"/>
          <w:szCs w:val="24"/>
        </w:rPr>
        <w:t>5</w:t>
      </w:r>
    </w:p>
    <w:p w:rsidR="002906E8" w:rsidRPr="00850C86" w:rsidRDefault="002906E8" w:rsidP="002906E8">
      <w:pPr>
        <w:autoSpaceDE w:val="0"/>
        <w:autoSpaceDN w:val="0"/>
        <w:ind w:left="4962"/>
        <w:jc w:val="center"/>
        <w:rPr>
          <w:color w:val="000000" w:themeColor="text1"/>
          <w:sz w:val="24"/>
          <w:szCs w:val="24"/>
        </w:rPr>
      </w:pPr>
      <w:r w:rsidRPr="00850C86">
        <w:rPr>
          <w:color w:val="000000" w:themeColor="text1"/>
          <w:sz w:val="24"/>
          <w:szCs w:val="24"/>
        </w:rPr>
        <w:t>к Программе</w:t>
      </w:r>
    </w:p>
    <w:p w:rsidR="002906E8" w:rsidRPr="00850C86" w:rsidRDefault="002906E8" w:rsidP="002906E8">
      <w:pPr>
        <w:autoSpaceDE w:val="0"/>
        <w:autoSpaceDN w:val="0"/>
        <w:spacing w:line="216" w:lineRule="auto"/>
        <w:jc w:val="center"/>
        <w:rPr>
          <w:b/>
          <w:color w:val="000000" w:themeColor="text1"/>
          <w:sz w:val="24"/>
          <w:szCs w:val="24"/>
        </w:rPr>
      </w:pPr>
      <w:r w:rsidRPr="00850C86">
        <w:rPr>
          <w:b/>
          <w:color w:val="000000" w:themeColor="text1"/>
          <w:sz w:val="24"/>
          <w:szCs w:val="24"/>
        </w:rPr>
        <w:t xml:space="preserve">О Б Ъ Е М </w:t>
      </w:r>
    </w:p>
    <w:p w:rsidR="002906E8" w:rsidRPr="00850C86" w:rsidRDefault="002906E8" w:rsidP="002906E8">
      <w:pPr>
        <w:autoSpaceDE w:val="0"/>
        <w:autoSpaceDN w:val="0"/>
        <w:spacing w:line="216" w:lineRule="auto"/>
        <w:jc w:val="center"/>
        <w:rPr>
          <w:b/>
          <w:color w:val="000000" w:themeColor="text1"/>
          <w:sz w:val="24"/>
          <w:szCs w:val="24"/>
        </w:rPr>
      </w:pPr>
      <w:r w:rsidRPr="00850C86">
        <w:rPr>
          <w:b/>
          <w:color w:val="000000" w:themeColor="text1"/>
          <w:sz w:val="24"/>
          <w:szCs w:val="24"/>
        </w:rPr>
        <w:t>медицинской помощи в амбулаторных условиях, оказываемой</w:t>
      </w:r>
    </w:p>
    <w:p w:rsidR="002906E8" w:rsidRPr="00850C86" w:rsidRDefault="002906E8" w:rsidP="002906E8">
      <w:pPr>
        <w:autoSpaceDE w:val="0"/>
        <w:autoSpaceDN w:val="0"/>
        <w:spacing w:line="216" w:lineRule="auto"/>
        <w:jc w:val="center"/>
        <w:rPr>
          <w:b/>
          <w:color w:val="000000" w:themeColor="text1"/>
          <w:sz w:val="24"/>
          <w:szCs w:val="24"/>
        </w:rPr>
      </w:pPr>
      <w:r w:rsidRPr="00850C86">
        <w:rPr>
          <w:b/>
          <w:color w:val="000000" w:themeColor="text1"/>
          <w:sz w:val="24"/>
          <w:szCs w:val="24"/>
        </w:rPr>
        <w:t>с профилактической и иными целями, на одного</w:t>
      </w:r>
    </w:p>
    <w:p w:rsidR="002906E8" w:rsidRPr="00850C86" w:rsidRDefault="002906E8" w:rsidP="002906E8">
      <w:pPr>
        <w:autoSpaceDE w:val="0"/>
        <w:autoSpaceDN w:val="0"/>
        <w:spacing w:line="216" w:lineRule="auto"/>
        <w:jc w:val="center"/>
        <w:rPr>
          <w:b/>
          <w:color w:val="000000" w:themeColor="text1"/>
          <w:sz w:val="24"/>
          <w:szCs w:val="24"/>
        </w:rPr>
      </w:pPr>
      <w:r w:rsidRPr="00850C86">
        <w:rPr>
          <w:b/>
          <w:color w:val="000000" w:themeColor="text1"/>
          <w:sz w:val="24"/>
          <w:szCs w:val="24"/>
        </w:rPr>
        <w:t>жителя/застрахованное лицо на 2025 год</w:t>
      </w:r>
    </w:p>
    <w:p w:rsidR="002906E8" w:rsidRPr="00850C86" w:rsidRDefault="002906E8" w:rsidP="002906E8">
      <w:pPr>
        <w:autoSpaceDE w:val="0"/>
        <w:autoSpaceDN w:val="0"/>
        <w:spacing w:line="216" w:lineRule="auto"/>
        <w:jc w:val="center"/>
        <w:rPr>
          <w:b/>
          <w:color w:val="000000" w:themeColor="text1"/>
          <w:sz w:val="24"/>
          <w:szCs w:val="24"/>
        </w:rPr>
      </w:pP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5524"/>
        <w:gridCol w:w="1483"/>
        <w:gridCol w:w="1433"/>
      </w:tblGrid>
      <w:tr w:rsidR="00850C86" w:rsidRPr="00850C86" w:rsidTr="007F1A88">
        <w:trPr>
          <w:cantSplit/>
          <w:trHeight w:val="300"/>
          <w:tblHeader/>
          <w:jc w:val="center"/>
        </w:trPr>
        <w:tc>
          <w:tcPr>
            <w:tcW w:w="855" w:type="dxa"/>
            <w:vMerge w:val="restart"/>
            <w:shd w:val="clear" w:color="auto" w:fill="auto"/>
            <w:vAlign w:val="center"/>
            <w:hideMark/>
          </w:tcPr>
          <w:p w:rsidR="002906E8" w:rsidRPr="00850C86" w:rsidRDefault="00850C86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 </w:t>
            </w:r>
            <w:r w:rsidR="002906E8" w:rsidRPr="00850C86">
              <w:rPr>
                <w:color w:val="000000" w:themeColor="text1"/>
                <w:sz w:val="22"/>
                <w:szCs w:val="22"/>
              </w:rPr>
              <w:br/>
              <w:t>строки</w:t>
            </w:r>
          </w:p>
        </w:tc>
        <w:tc>
          <w:tcPr>
            <w:tcW w:w="5524" w:type="dxa"/>
            <w:vMerge w:val="restart"/>
            <w:shd w:val="clear" w:color="auto" w:fill="auto"/>
            <w:vAlign w:val="center"/>
            <w:hideMark/>
          </w:tcPr>
          <w:p w:rsidR="002906E8" w:rsidRPr="00850C86" w:rsidRDefault="002906E8" w:rsidP="00542FDC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 xml:space="preserve">Показатель (на </w:t>
            </w:r>
            <w:r w:rsidR="00542FDC">
              <w:rPr>
                <w:color w:val="000000" w:themeColor="text1"/>
                <w:sz w:val="22"/>
                <w:szCs w:val="22"/>
              </w:rPr>
              <w:t>одного</w:t>
            </w:r>
            <w:r w:rsidRPr="00850C86">
              <w:rPr>
                <w:color w:val="000000" w:themeColor="text1"/>
                <w:sz w:val="22"/>
                <w:szCs w:val="22"/>
              </w:rPr>
              <w:t xml:space="preserve"> жителя/застрахованное лицо)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Источник финансового обеспечения</w:t>
            </w:r>
          </w:p>
        </w:tc>
      </w:tr>
      <w:tr w:rsidR="00850C86" w:rsidRPr="00850C86" w:rsidTr="007F1A88">
        <w:trPr>
          <w:cantSplit/>
          <w:trHeight w:val="1200"/>
          <w:tblHeader/>
          <w:jc w:val="center"/>
        </w:trPr>
        <w:tc>
          <w:tcPr>
            <w:tcW w:w="855" w:type="dxa"/>
            <w:vMerge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4" w:type="dxa"/>
            <w:vMerge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906E8" w:rsidRPr="00850C86" w:rsidRDefault="00542FDC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</w:t>
            </w:r>
            <w:r w:rsidR="002906E8" w:rsidRPr="00850C86">
              <w:rPr>
                <w:color w:val="000000" w:themeColor="text1"/>
                <w:sz w:val="22"/>
                <w:szCs w:val="22"/>
              </w:rPr>
              <w:t>юджетные ассигнования бюджета субъекта РФ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2906E8" w:rsidRPr="00850C86" w:rsidRDefault="00542FDC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2906E8" w:rsidRPr="00850C86">
              <w:rPr>
                <w:color w:val="000000" w:themeColor="text1"/>
                <w:sz w:val="22"/>
                <w:szCs w:val="22"/>
              </w:rPr>
              <w:t>редства ОМС</w:t>
            </w:r>
          </w:p>
        </w:tc>
      </w:tr>
      <w:tr w:rsidR="00850C86" w:rsidRPr="00850C86" w:rsidTr="007F1A88">
        <w:trPr>
          <w:cantSplit/>
          <w:trHeight w:val="600"/>
          <w:jc w:val="center"/>
        </w:trPr>
        <w:tc>
          <w:tcPr>
            <w:tcW w:w="8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Объем посещений с профилактической и иными целями, всего (сумма строк 2 + 3 + 4 + 5 + 12 + 13), всего,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0,7</w:t>
            </w:r>
            <w:r w:rsidRPr="00850C86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3,311365</w:t>
            </w:r>
          </w:p>
        </w:tc>
      </w:tr>
      <w:tr w:rsidR="00850C86" w:rsidRPr="00850C86" w:rsidTr="007F1A88">
        <w:trPr>
          <w:cantSplit/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0,000000</w:t>
            </w:r>
          </w:p>
        </w:tc>
      </w:tr>
      <w:tr w:rsidR="00850C86" w:rsidRPr="00850C86" w:rsidTr="007F1A88">
        <w:trPr>
          <w:cantSplit/>
          <w:trHeight w:val="900"/>
          <w:jc w:val="center"/>
        </w:trPr>
        <w:tc>
          <w:tcPr>
            <w:tcW w:w="8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 xml:space="preserve">I. Норматив объема комплексных посещений </w:t>
            </w:r>
            <w:r w:rsidRPr="00850C86">
              <w:rPr>
                <w:color w:val="000000" w:themeColor="text1"/>
                <w:sz w:val="22"/>
                <w:szCs w:val="22"/>
              </w:rPr>
              <w:br/>
              <w:t>для проведения профилактических медицинских осмотров (включая 1-е посещение для проведения диспансерного наблюдения)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0,246588</w:t>
            </w:r>
          </w:p>
        </w:tc>
      </w:tr>
      <w:tr w:rsidR="00850C86" w:rsidRPr="00850C86" w:rsidTr="007F1A88">
        <w:trPr>
          <w:cantSplit/>
          <w:trHeight w:val="600"/>
          <w:jc w:val="center"/>
        </w:trPr>
        <w:tc>
          <w:tcPr>
            <w:tcW w:w="8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 xml:space="preserve">II. Норматив объема комплексных посещений </w:t>
            </w:r>
            <w:r w:rsidRPr="00850C86">
              <w:rPr>
                <w:color w:val="000000" w:themeColor="text1"/>
                <w:sz w:val="22"/>
                <w:szCs w:val="22"/>
              </w:rPr>
              <w:br/>
              <w:t>для проведения диспансеризации, в том числе: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0,423833</w:t>
            </w:r>
          </w:p>
        </w:tc>
      </w:tr>
      <w:tr w:rsidR="00850C86" w:rsidRPr="00850C86" w:rsidTr="007F1A88">
        <w:trPr>
          <w:cantSplit/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0,050692</w:t>
            </w:r>
          </w:p>
        </w:tc>
      </w:tr>
      <w:tr w:rsidR="00850C86" w:rsidRPr="00850C86" w:rsidTr="007F1A88">
        <w:trPr>
          <w:cantSplit/>
          <w:trHeight w:val="900"/>
          <w:jc w:val="center"/>
        </w:trPr>
        <w:tc>
          <w:tcPr>
            <w:tcW w:w="8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 xml:space="preserve">III. Норматив объема комплексных посещений </w:t>
            </w:r>
            <w:r w:rsidRPr="00850C86">
              <w:rPr>
                <w:color w:val="000000" w:themeColor="text1"/>
                <w:sz w:val="22"/>
                <w:szCs w:val="22"/>
              </w:rPr>
              <w:br/>
              <w:t>для проведения диспансеризации для оценки репродуктивного здоровья женщин и мужчин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0,135307</w:t>
            </w:r>
          </w:p>
        </w:tc>
      </w:tr>
      <w:tr w:rsidR="00850C86" w:rsidRPr="00850C86" w:rsidTr="007F1A88">
        <w:trPr>
          <w:cantSplit/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женщины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0,066108</w:t>
            </w:r>
          </w:p>
        </w:tc>
      </w:tr>
      <w:tr w:rsidR="00850C86" w:rsidRPr="00850C86" w:rsidTr="007F1A88">
        <w:trPr>
          <w:cantSplit/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мужчины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0,069199</w:t>
            </w:r>
          </w:p>
        </w:tc>
      </w:tr>
      <w:tr w:rsidR="00850C86" w:rsidRPr="00850C86" w:rsidTr="007F1A88">
        <w:trPr>
          <w:cantSplit/>
          <w:trHeight w:val="600"/>
          <w:jc w:val="center"/>
        </w:trPr>
        <w:tc>
          <w:tcPr>
            <w:tcW w:w="8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 xml:space="preserve">IV. Норматив посещений с иными целями </w:t>
            </w:r>
            <w:r w:rsidRPr="00850C86">
              <w:rPr>
                <w:color w:val="000000" w:themeColor="text1"/>
                <w:sz w:val="22"/>
                <w:szCs w:val="22"/>
              </w:rPr>
              <w:br/>
              <w:t>(сумма строк 6 + 9 + 10 + 11), в том числе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0,73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2,313590</w:t>
            </w:r>
          </w:p>
        </w:tc>
      </w:tr>
      <w:tr w:rsidR="00850C86" w:rsidRPr="00850C86" w:rsidTr="007F1A88">
        <w:trPr>
          <w:cantSplit/>
          <w:trHeight w:val="600"/>
          <w:jc w:val="center"/>
        </w:trPr>
        <w:tc>
          <w:tcPr>
            <w:tcW w:w="8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норматив посещений для паллиативной медицинской помощи (сумма строк 7 + 8), в том числе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0,000000</w:t>
            </w:r>
          </w:p>
        </w:tc>
      </w:tr>
      <w:tr w:rsidR="00850C86" w:rsidRPr="00850C86" w:rsidTr="007F1A88">
        <w:trPr>
          <w:cantSplit/>
          <w:trHeight w:val="900"/>
          <w:jc w:val="center"/>
        </w:trPr>
        <w:tc>
          <w:tcPr>
            <w:tcW w:w="8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0,022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0,000000</w:t>
            </w:r>
          </w:p>
        </w:tc>
      </w:tr>
      <w:tr w:rsidR="00850C86" w:rsidRPr="00850C86" w:rsidTr="007F1A88">
        <w:trPr>
          <w:cantSplit/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норматив посещений на дому выездными патронажными бригадами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0,008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0,000000</w:t>
            </w:r>
          </w:p>
        </w:tc>
      </w:tr>
      <w:tr w:rsidR="00850C86" w:rsidRPr="00850C86" w:rsidTr="007F1A88">
        <w:trPr>
          <w:cantSplit/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объем разовых посещений в связи с заболеванием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0,65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1,044624</w:t>
            </w:r>
          </w:p>
        </w:tc>
      </w:tr>
      <w:tr w:rsidR="00850C86" w:rsidRPr="00850C86" w:rsidTr="007F1A88">
        <w:trPr>
          <w:cantSplit/>
          <w:trHeight w:val="600"/>
          <w:jc w:val="center"/>
        </w:trPr>
        <w:tc>
          <w:tcPr>
            <w:tcW w:w="8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0,05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1,008292</w:t>
            </w:r>
          </w:p>
        </w:tc>
      </w:tr>
      <w:tr w:rsidR="00850C86" w:rsidRPr="00850C86" w:rsidTr="007F1A88">
        <w:trPr>
          <w:cantSplit/>
          <w:trHeight w:val="600"/>
          <w:jc w:val="center"/>
        </w:trPr>
        <w:tc>
          <w:tcPr>
            <w:tcW w:w="8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0,260674</w:t>
            </w:r>
          </w:p>
        </w:tc>
      </w:tr>
      <w:tr w:rsidR="00850C86" w:rsidRPr="00850C86" w:rsidTr="007F1A88">
        <w:trPr>
          <w:cantSplit/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 xml:space="preserve">V. Посещения с профилактическими целями </w:t>
            </w:r>
            <w:r w:rsidRPr="00850C86">
              <w:rPr>
                <w:color w:val="000000" w:themeColor="text1"/>
                <w:sz w:val="22"/>
                <w:szCs w:val="22"/>
              </w:rPr>
              <w:br/>
              <w:t>центров здоровья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0,024586</w:t>
            </w:r>
          </w:p>
        </w:tc>
      </w:tr>
      <w:tr w:rsidR="00850C86" w:rsidRPr="00850C86" w:rsidTr="007F1A88">
        <w:trPr>
          <w:cantSplit/>
          <w:trHeight w:val="600"/>
          <w:jc w:val="center"/>
        </w:trPr>
        <w:tc>
          <w:tcPr>
            <w:tcW w:w="8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lastRenderedPageBreak/>
              <w:t>13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 xml:space="preserve">VI. Объем комплексных посещений для школы </w:t>
            </w:r>
            <w:r w:rsidRPr="00850C86">
              <w:rPr>
                <w:color w:val="000000" w:themeColor="text1"/>
                <w:sz w:val="22"/>
                <w:szCs w:val="22"/>
              </w:rPr>
              <w:br/>
              <w:t xml:space="preserve">для больных с хроническими заболеваниями, </w:t>
            </w:r>
            <w:r w:rsidRPr="00850C86">
              <w:rPr>
                <w:color w:val="000000" w:themeColor="text1"/>
                <w:sz w:val="22"/>
                <w:szCs w:val="22"/>
              </w:rPr>
              <w:br/>
              <w:t>в том числе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0,167461</w:t>
            </w:r>
          </w:p>
        </w:tc>
      </w:tr>
      <w:tr w:rsidR="00850C86" w:rsidRPr="00850C86" w:rsidTr="007F1A88">
        <w:trPr>
          <w:cantSplit/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школа сахарного диабета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0,008187</w:t>
            </w:r>
          </w:p>
        </w:tc>
      </w:tr>
      <w:tr w:rsidR="00850C86" w:rsidRPr="00850C86" w:rsidTr="007F1A88">
        <w:trPr>
          <w:cantSplit/>
          <w:trHeight w:val="300"/>
          <w:jc w:val="center"/>
        </w:trPr>
        <w:tc>
          <w:tcPr>
            <w:tcW w:w="855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Справочно: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50C86" w:rsidRPr="00850C86" w:rsidTr="007F1A88">
        <w:trPr>
          <w:cantSplit/>
          <w:trHeight w:val="300"/>
          <w:jc w:val="center"/>
        </w:trPr>
        <w:tc>
          <w:tcPr>
            <w:tcW w:w="855" w:type="dxa"/>
            <w:vMerge w:val="restart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объем посещений центров здоровья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33" w:type="dxa"/>
            <w:shd w:val="clear" w:color="000000" w:fill="FFFFFF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0,0245860</w:t>
            </w:r>
          </w:p>
        </w:tc>
      </w:tr>
      <w:tr w:rsidR="00850C86" w:rsidRPr="00850C86" w:rsidTr="007F1A88">
        <w:trPr>
          <w:cantSplit/>
          <w:trHeight w:val="300"/>
          <w:jc w:val="center"/>
        </w:trPr>
        <w:tc>
          <w:tcPr>
            <w:tcW w:w="855" w:type="dxa"/>
            <w:vMerge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объем посещений центров амбулаторной онкологической помощи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0,029183</w:t>
            </w:r>
          </w:p>
        </w:tc>
      </w:tr>
      <w:tr w:rsidR="00850C86" w:rsidRPr="00850C86" w:rsidTr="007F1A88">
        <w:trPr>
          <w:cantSplit/>
          <w:trHeight w:val="300"/>
          <w:jc w:val="center"/>
        </w:trPr>
        <w:tc>
          <w:tcPr>
            <w:tcW w:w="855" w:type="dxa"/>
            <w:vMerge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 xml:space="preserve">объем посещений для проведения </w:t>
            </w:r>
            <w:r w:rsidRPr="00850C86">
              <w:rPr>
                <w:color w:val="000000" w:themeColor="text1"/>
                <w:sz w:val="22"/>
                <w:szCs w:val="22"/>
              </w:rPr>
              <w:br/>
              <w:t>2 этапа диспансеризации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0,073558</w:t>
            </w:r>
          </w:p>
        </w:tc>
      </w:tr>
      <w:tr w:rsidR="00850C86" w:rsidRPr="00850C86" w:rsidTr="007F1A88">
        <w:trPr>
          <w:cantSplit/>
          <w:trHeight w:val="600"/>
          <w:jc w:val="center"/>
        </w:trPr>
        <w:tc>
          <w:tcPr>
            <w:tcW w:w="855" w:type="dxa"/>
            <w:vMerge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 xml:space="preserve">объем комплексных посещений для проведения диспансерного наблюдения </w:t>
            </w:r>
            <w:r w:rsidRPr="00850C86">
              <w:rPr>
                <w:color w:val="000000" w:themeColor="text1"/>
                <w:sz w:val="22"/>
                <w:szCs w:val="22"/>
              </w:rPr>
              <w:br/>
              <w:t>(за исключением 1-го посещения)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433" w:type="dxa"/>
            <w:shd w:val="clear" w:color="auto" w:fill="auto"/>
            <w:vAlign w:val="center"/>
            <w:hideMark/>
          </w:tcPr>
          <w:p w:rsidR="002906E8" w:rsidRPr="00850C86" w:rsidRDefault="002906E8" w:rsidP="007F1A8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0C86">
              <w:rPr>
                <w:color w:val="000000" w:themeColor="text1"/>
                <w:sz w:val="22"/>
                <w:szCs w:val="22"/>
              </w:rPr>
              <w:t>0,245301</w:t>
            </w:r>
          </w:p>
        </w:tc>
      </w:tr>
    </w:tbl>
    <w:p w:rsidR="002906E8" w:rsidRPr="00850C86" w:rsidRDefault="002906E8" w:rsidP="002906E8">
      <w:pPr>
        <w:autoSpaceDE w:val="0"/>
        <w:autoSpaceDN w:val="0"/>
        <w:spacing w:line="216" w:lineRule="auto"/>
        <w:jc w:val="center"/>
        <w:rPr>
          <w:b/>
          <w:color w:val="000000" w:themeColor="text1"/>
          <w:sz w:val="24"/>
          <w:szCs w:val="24"/>
        </w:rPr>
      </w:pPr>
    </w:p>
    <w:p w:rsidR="002906E8" w:rsidRPr="00850C86" w:rsidRDefault="002906E8" w:rsidP="002906E8">
      <w:pPr>
        <w:autoSpaceDE w:val="0"/>
        <w:autoSpaceDN w:val="0"/>
        <w:spacing w:line="216" w:lineRule="auto"/>
        <w:jc w:val="center"/>
        <w:rPr>
          <w:b/>
          <w:color w:val="000000" w:themeColor="text1"/>
          <w:sz w:val="24"/>
          <w:szCs w:val="24"/>
        </w:rPr>
      </w:pPr>
    </w:p>
    <w:p w:rsidR="002906E8" w:rsidRPr="00850C86" w:rsidRDefault="002906E8" w:rsidP="002906E8">
      <w:pPr>
        <w:autoSpaceDE w:val="0"/>
        <w:autoSpaceDN w:val="0"/>
        <w:spacing w:line="216" w:lineRule="auto"/>
        <w:jc w:val="center"/>
        <w:rPr>
          <w:b/>
          <w:color w:val="000000" w:themeColor="text1"/>
          <w:sz w:val="24"/>
          <w:szCs w:val="24"/>
        </w:rPr>
      </w:pPr>
      <w:r w:rsidRPr="00850C86">
        <w:rPr>
          <w:b/>
          <w:color w:val="000000" w:themeColor="text1"/>
          <w:sz w:val="24"/>
          <w:szCs w:val="24"/>
        </w:rPr>
        <w:t>______________</w:t>
      </w:r>
    </w:p>
    <w:p w:rsidR="002906E8" w:rsidRPr="00850C86" w:rsidRDefault="002906E8" w:rsidP="002906E8">
      <w:pPr>
        <w:autoSpaceDE w:val="0"/>
        <w:autoSpaceDN w:val="0"/>
        <w:spacing w:line="216" w:lineRule="auto"/>
        <w:jc w:val="center"/>
        <w:rPr>
          <w:b/>
          <w:color w:val="000000" w:themeColor="text1"/>
          <w:sz w:val="24"/>
          <w:szCs w:val="24"/>
        </w:rPr>
      </w:pPr>
    </w:p>
    <w:sectPr w:rsidR="002906E8" w:rsidRPr="00850C86" w:rsidSect="007F1A88">
      <w:endnotePr>
        <w:numFmt w:val="decimal"/>
      </w:endnotePr>
      <w:pgSz w:w="11907" w:h="16840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11A" w:rsidRDefault="002F011A">
      <w:r>
        <w:separator/>
      </w:r>
    </w:p>
  </w:endnote>
  <w:endnote w:type="continuationSeparator" w:id="0">
    <w:p w:rsidR="002F011A" w:rsidRDefault="002F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100" w:rsidRDefault="00371100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EF14B0">
      <w:rPr>
        <w:noProof/>
        <w:sz w:val="16"/>
      </w:rPr>
      <w:t>d:\мои документы\43-пп.docx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100" w:rsidRPr="00EF14B0" w:rsidRDefault="00EF14B0" w:rsidP="00850C86">
    <w:pPr>
      <w:pStyle w:val="a5"/>
      <w:rPr>
        <w:sz w:val="16"/>
      </w:rPr>
    </w:pPr>
    <w:r>
      <w:rPr>
        <w:sz w:val="16"/>
        <w:lang w:val="en-US"/>
      </w:rPr>
      <w:t>c</w:t>
    </w:r>
    <w:r>
      <w:rPr>
        <w:sz w:val="16"/>
      </w:rPr>
      <w:t>:\мои документы\</w:t>
    </w:r>
    <w:r>
      <w:rPr>
        <w:sz w:val="16"/>
        <w:lang w:val="en-US"/>
      </w:rPr>
      <w:t>pdf</w:t>
    </w:r>
    <w:r w:rsidRPr="00EF14B0">
      <w:rPr>
        <w:sz w:val="16"/>
      </w:rPr>
      <w:t>\43-</w:t>
    </w:r>
    <w:r>
      <w:rPr>
        <w:sz w:val="16"/>
      </w:rPr>
      <w:t>пп.</w:t>
    </w:r>
    <w:r>
      <w:rPr>
        <w:sz w:val="16"/>
        <w:lang w:val="en-US"/>
      </w:rPr>
      <w:t>docx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100" w:rsidRDefault="00371100" w:rsidP="007F1A88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EF14B0">
      <w:rPr>
        <w:noProof/>
        <w:sz w:val="16"/>
      </w:rPr>
      <w:t>d:\мои документы\43-пп.docx</w:t>
    </w:r>
    <w:r>
      <w:rPr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100" w:rsidRDefault="00371100" w:rsidP="00486E25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EF14B0">
      <w:rPr>
        <w:noProof/>
        <w:sz w:val="16"/>
      </w:rPr>
      <w:t>d:\мои документы\43-пп.docx</w:t>
    </w:r>
    <w:r>
      <w:rPr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100" w:rsidRPr="00EF14B0" w:rsidRDefault="00EF14B0" w:rsidP="007F1A88">
    <w:pPr>
      <w:pStyle w:val="a5"/>
      <w:rPr>
        <w:sz w:val="16"/>
      </w:rPr>
    </w:pPr>
    <w:r>
      <w:rPr>
        <w:sz w:val="16"/>
      </w:rPr>
      <w:t>с:\мои документы\</w:t>
    </w:r>
    <w:r>
      <w:rPr>
        <w:sz w:val="16"/>
        <w:lang w:val="en-US"/>
      </w:rPr>
      <w:t>pdf</w:t>
    </w:r>
    <w:r w:rsidRPr="00EF14B0">
      <w:rPr>
        <w:sz w:val="16"/>
      </w:rPr>
      <w:t>\43-</w:t>
    </w:r>
    <w:r>
      <w:rPr>
        <w:sz w:val="16"/>
      </w:rPr>
      <w:t>пп.</w:t>
    </w:r>
    <w:r>
      <w:rPr>
        <w:sz w:val="16"/>
        <w:lang w:val="en-US"/>
      </w:rPr>
      <w:t>docx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100" w:rsidRPr="0056704C" w:rsidRDefault="00371100" w:rsidP="007F1A88">
    <w:pPr>
      <w:pStyle w:val="a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100" w:rsidRDefault="00371100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EF14B0">
      <w:rPr>
        <w:noProof/>
        <w:sz w:val="16"/>
      </w:rPr>
      <w:t>d:\мои документы\43-пп.docx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11A" w:rsidRDefault="002F011A">
      <w:r>
        <w:separator/>
      </w:r>
    </w:p>
  </w:footnote>
  <w:footnote w:type="continuationSeparator" w:id="0">
    <w:p w:rsidR="002F011A" w:rsidRDefault="002F0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1390520"/>
      <w:docPartObj>
        <w:docPartGallery w:val="Page Numbers (Top of Page)"/>
        <w:docPartUnique/>
      </w:docPartObj>
    </w:sdtPr>
    <w:sdtEndPr/>
    <w:sdtContent>
      <w:p w:rsidR="00371100" w:rsidRDefault="003711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4B0">
          <w:rPr>
            <w:noProof/>
          </w:rPr>
          <w:t>3</w:t>
        </w:r>
        <w:r>
          <w:fldChar w:fldCharType="end"/>
        </w:r>
      </w:p>
    </w:sdtContent>
  </w:sdt>
  <w:p w:rsidR="00371100" w:rsidRDefault="003711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100" w:rsidRDefault="003711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F14B0">
      <w:rPr>
        <w:noProof/>
      </w:rPr>
      <w:t>2</w:t>
    </w:r>
    <w:r>
      <w:fldChar w:fldCharType="end"/>
    </w:r>
  </w:p>
  <w:p w:rsidR="00371100" w:rsidRDefault="0037110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053819"/>
      <w:docPartObj>
        <w:docPartGallery w:val="Page Numbers (Top of Page)"/>
        <w:docPartUnique/>
      </w:docPartObj>
    </w:sdtPr>
    <w:sdtEndPr/>
    <w:sdtContent>
      <w:p w:rsidR="00371100" w:rsidRDefault="003711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4B0">
          <w:rPr>
            <w:noProof/>
          </w:rPr>
          <w:t>18</w:t>
        </w:r>
        <w:r>
          <w:fldChar w:fldCharType="end"/>
        </w:r>
      </w:p>
    </w:sdtContent>
  </w:sdt>
  <w:p w:rsidR="00371100" w:rsidRDefault="003711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4D67658"/>
    <w:lvl w:ilvl="0">
      <w:numFmt w:val="bullet"/>
      <w:lvlText w:val="*"/>
      <w:lvlJc w:val="left"/>
    </w:lvl>
  </w:abstractNum>
  <w:abstractNum w:abstractNumId="1">
    <w:nsid w:val="16015B88"/>
    <w:multiLevelType w:val="hybridMultilevel"/>
    <w:tmpl w:val="0AE424A0"/>
    <w:lvl w:ilvl="0" w:tplc="7FCADB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95522"/>
    <w:multiLevelType w:val="singleLevel"/>
    <w:tmpl w:val="70ECA862"/>
    <w:lvl w:ilvl="0">
      <w:start w:val="8"/>
      <w:numFmt w:val="decimal"/>
      <w:lvlText w:val="%1)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3">
    <w:nsid w:val="277D3337"/>
    <w:multiLevelType w:val="multilevel"/>
    <w:tmpl w:val="015EB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B10861"/>
    <w:multiLevelType w:val="hybridMultilevel"/>
    <w:tmpl w:val="557C0B96"/>
    <w:lvl w:ilvl="0" w:tplc="5B0662B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80BAB"/>
    <w:multiLevelType w:val="singleLevel"/>
    <w:tmpl w:val="A49A2EE0"/>
    <w:lvl w:ilvl="0">
      <w:start w:val="4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6">
    <w:nsid w:val="30E44EB6"/>
    <w:multiLevelType w:val="multilevel"/>
    <w:tmpl w:val="45EA81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32837B47"/>
    <w:multiLevelType w:val="singleLevel"/>
    <w:tmpl w:val="457ACCC6"/>
    <w:lvl w:ilvl="0">
      <w:start w:val="3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8">
    <w:nsid w:val="32CF7E3E"/>
    <w:multiLevelType w:val="singleLevel"/>
    <w:tmpl w:val="D19E4C06"/>
    <w:lvl w:ilvl="0">
      <w:start w:val="9"/>
      <w:numFmt w:val="decimal"/>
      <w:lvlText w:val="%1)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9">
    <w:nsid w:val="33481FF8"/>
    <w:multiLevelType w:val="singleLevel"/>
    <w:tmpl w:val="61740EA2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">
    <w:nsid w:val="370900B3"/>
    <w:multiLevelType w:val="hybridMultilevel"/>
    <w:tmpl w:val="F822C828"/>
    <w:lvl w:ilvl="0" w:tplc="E5D81BBA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D410EF"/>
    <w:multiLevelType w:val="singleLevel"/>
    <w:tmpl w:val="89343B62"/>
    <w:lvl w:ilvl="0">
      <w:start w:val="1"/>
      <w:numFmt w:val="decimal"/>
      <w:lvlText w:val="1.4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2">
    <w:nsid w:val="3DAE0DF7"/>
    <w:multiLevelType w:val="multilevel"/>
    <w:tmpl w:val="3A901704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3">
    <w:nsid w:val="3F7E08DB"/>
    <w:multiLevelType w:val="singleLevel"/>
    <w:tmpl w:val="E940BAA8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4">
    <w:nsid w:val="464631AE"/>
    <w:multiLevelType w:val="singleLevel"/>
    <w:tmpl w:val="37AC4D2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5">
    <w:nsid w:val="522512A0"/>
    <w:multiLevelType w:val="multilevel"/>
    <w:tmpl w:val="6D8044F4"/>
    <w:lvl w:ilvl="0">
      <w:start w:val="1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372" w:hanging="90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cs="Times New Roman" w:hint="default"/>
      </w:rPr>
    </w:lvl>
  </w:abstractNum>
  <w:abstractNum w:abstractNumId="16">
    <w:nsid w:val="5B6A4593"/>
    <w:multiLevelType w:val="multilevel"/>
    <w:tmpl w:val="BEE27A9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9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17">
    <w:nsid w:val="60527E31"/>
    <w:multiLevelType w:val="multilevel"/>
    <w:tmpl w:val="CEB2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6F91634A"/>
    <w:multiLevelType w:val="singleLevel"/>
    <w:tmpl w:val="D6729072"/>
    <w:lvl w:ilvl="0">
      <w:start w:val="2"/>
      <w:numFmt w:val="decimal"/>
      <w:lvlText w:val="1.%1."/>
      <w:legacy w:legacy="1" w:legacySpace="0" w:legacyIndent="884"/>
      <w:lvlJc w:val="left"/>
      <w:rPr>
        <w:rFonts w:ascii="Times New Roman" w:hAnsi="Times New Roman" w:cs="Times New Roman" w:hint="default"/>
      </w:rPr>
    </w:lvl>
  </w:abstractNum>
  <w:abstractNum w:abstractNumId="20">
    <w:nsid w:val="732C33CD"/>
    <w:multiLevelType w:val="singleLevel"/>
    <w:tmpl w:val="F468BFF4"/>
    <w:lvl w:ilvl="0">
      <w:start w:val="3"/>
      <w:numFmt w:val="decimal"/>
      <w:lvlText w:val="1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1">
    <w:nsid w:val="7B496B73"/>
    <w:multiLevelType w:val="singleLevel"/>
    <w:tmpl w:val="D9FE5EA6"/>
    <w:lvl w:ilvl="0">
      <w:start w:val="3"/>
      <w:numFmt w:val="decimal"/>
      <w:lvlText w:val="1.%1."/>
      <w:legacy w:legacy="1" w:legacySpace="0" w:legacyIndent="884"/>
      <w:lvlJc w:val="left"/>
      <w:rPr>
        <w:rFonts w:ascii="Times New Roman" w:hAnsi="Times New Roman" w:cs="Times New Roman" w:hint="default"/>
      </w:rPr>
    </w:lvl>
  </w:abstractNum>
  <w:abstractNum w:abstractNumId="22">
    <w:nsid w:val="7FDA1E22"/>
    <w:multiLevelType w:val="multilevel"/>
    <w:tmpl w:val="7406982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cs="Times New Roman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2"/>
  </w:num>
  <w:num w:numId="5">
    <w:abstractNumId w:val="22"/>
  </w:num>
  <w:num w:numId="6">
    <w:abstractNumId w:val="16"/>
  </w:num>
  <w:num w:numId="7">
    <w:abstractNumId w:val="15"/>
  </w:num>
  <w:num w:numId="8">
    <w:abstractNumId w:val="20"/>
    <w:lvlOverride w:ilvl="0">
      <w:lvl w:ilvl="0">
        <w:start w:val="3"/>
        <w:numFmt w:val="decimal"/>
        <w:lvlText w:val="1.%1."/>
        <w:legacy w:legacy="1" w:legacySpace="0" w:legacyIndent="48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17"/>
  </w:num>
  <w:num w:numId="13">
    <w:abstractNumId w:val="3"/>
  </w:num>
  <w:num w:numId="14">
    <w:abstractNumId w:val="1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7"/>
  </w:num>
  <w:num w:numId="24">
    <w:abstractNumId w:val="5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4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2"/>
  </w:num>
  <w:num w:numId="33">
    <w:abstractNumId w:val="8"/>
  </w:num>
  <w:num w:numId="34">
    <w:abstractNumId w:val="19"/>
  </w:num>
  <w:num w:numId="35">
    <w:abstractNumId w:val="21"/>
  </w:num>
  <w:num w:numId="36">
    <w:abstractNumId w:val="13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E8"/>
    <w:rsid w:val="00004140"/>
    <w:rsid w:val="00011F5A"/>
    <w:rsid w:val="00014419"/>
    <w:rsid w:val="0005514D"/>
    <w:rsid w:val="0007552C"/>
    <w:rsid w:val="000B1160"/>
    <w:rsid w:val="000C59CD"/>
    <w:rsid w:val="000D0507"/>
    <w:rsid w:val="000F2BFC"/>
    <w:rsid w:val="000F302D"/>
    <w:rsid w:val="0012039B"/>
    <w:rsid w:val="00144E13"/>
    <w:rsid w:val="00154605"/>
    <w:rsid w:val="001810AA"/>
    <w:rsid w:val="00190DEE"/>
    <w:rsid w:val="001B7A0D"/>
    <w:rsid w:val="001C0F3C"/>
    <w:rsid w:val="00204F72"/>
    <w:rsid w:val="0024384B"/>
    <w:rsid w:val="00261153"/>
    <w:rsid w:val="00271AE9"/>
    <w:rsid w:val="002726EA"/>
    <w:rsid w:val="00285D30"/>
    <w:rsid w:val="002906E8"/>
    <w:rsid w:val="002A2CC8"/>
    <w:rsid w:val="002B6B95"/>
    <w:rsid w:val="002E3A70"/>
    <w:rsid w:val="002F011A"/>
    <w:rsid w:val="00303D8A"/>
    <w:rsid w:val="00361371"/>
    <w:rsid w:val="00371100"/>
    <w:rsid w:val="003F3FE0"/>
    <w:rsid w:val="003F4EA4"/>
    <w:rsid w:val="00426FF1"/>
    <w:rsid w:val="00457052"/>
    <w:rsid w:val="0047451C"/>
    <w:rsid w:val="004827C1"/>
    <w:rsid w:val="00486E25"/>
    <w:rsid w:val="00491B86"/>
    <w:rsid w:val="004948E0"/>
    <w:rsid w:val="0049613D"/>
    <w:rsid w:val="004C7232"/>
    <w:rsid w:val="004F4E6B"/>
    <w:rsid w:val="005016D6"/>
    <w:rsid w:val="005237B7"/>
    <w:rsid w:val="00542FDC"/>
    <w:rsid w:val="0054374E"/>
    <w:rsid w:val="00605644"/>
    <w:rsid w:val="006246CD"/>
    <w:rsid w:val="00633D50"/>
    <w:rsid w:val="00653E8B"/>
    <w:rsid w:val="00656A67"/>
    <w:rsid w:val="0069184F"/>
    <w:rsid w:val="006B4E8B"/>
    <w:rsid w:val="006F4247"/>
    <w:rsid w:val="007118B9"/>
    <w:rsid w:val="0074074F"/>
    <w:rsid w:val="007767E5"/>
    <w:rsid w:val="007A3248"/>
    <w:rsid w:val="007F1A88"/>
    <w:rsid w:val="007F3006"/>
    <w:rsid w:val="007F68CF"/>
    <w:rsid w:val="008217BE"/>
    <w:rsid w:val="00850C86"/>
    <w:rsid w:val="00886495"/>
    <w:rsid w:val="00886F02"/>
    <w:rsid w:val="008B484C"/>
    <w:rsid w:val="008E49A7"/>
    <w:rsid w:val="008F2667"/>
    <w:rsid w:val="00900D04"/>
    <w:rsid w:val="00934CE4"/>
    <w:rsid w:val="009432B3"/>
    <w:rsid w:val="009F7164"/>
    <w:rsid w:val="00A01858"/>
    <w:rsid w:val="00A577DD"/>
    <w:rsid w:val="00A74CDF"/>
    <w:rsid w:val="00AC112A"/>
    <w:rsid w:val="00AE324C"/>
    <w:rsid w:val="00B25BA1"/>
    <w:rsid w:val="00BA5A70"/>
    <w:rsid w:val="00BC488B"/>
    <w:rsid w:val="00BE79F0"/>
    <w:rsid w:val="00C178D2"/>
    <w:rsid w:val="00C43890"/>
    <w:rsid w:val="00C96F98"/>
    <w:rsid w:val="00CA6FF9"/>
    <w:rsid w:val="00CA7455"/>
    <w:rsid w:val="00CB39BF"/>
    <w:rsid w:val="00CB5246"/>
    <w:rsid w:val="00CC1A20"/>
    <w:rsid w:val="00CD2BF0"/>
    <w:rsid w:val="00D3044A"/>
    <w:rsid w:val="00D7680A"/>
    <w:rsid w:val="00D92B08"/>
    <w:rsid w:val="00DD535C"/>
    <w:rsid w:val="00DD74B0"/>
    <w:rsid w:val="00DE20DE"/>
    <w:rsid w:val="00E01376"/>
    <w:rsid w:val="00E06208"/>
    <w:rsid w:val="00E40B61"/>
    <w:rsid w:val="00E64181"/>
    <w:rsid w:val="00E931EB"/>
    <w:rsid w:val="00EA630B"/>
    <w:rsid w:val="00EE4F62"/>
    <w:rsid w:val="00EF14B0"/>
    <w:rsid w:val="00F077A1"/>
    <w:rsid w:val="00F22B88"/>
    <w:rsid w:val="00F321C6"/>
    <w:rsid w:val="00F62C23"/>
    <w:rsid w:val="00F750BF"/>
    <w:rsid w:val="00F873BF"/>
    <w:rsid w:val="00FB11C4"/>
    <w:rsid w:val="00FC4F89"/>
    <w:rsid w:val="00FD7E7B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FCDFDB-629E-477C-97A0-DA1B4299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74CDF"/>
    <w:rPr>
      <w:sz w:val="28"/>
    </w:rPr>
  </w:style>
  <w:style w:type="character" w:customStyle="1" w:styleId="FontStyle49">
    <w:name w:val="Font Style49"/>
    <w:uiPriority w:val="99"/>
    <w:rsid w:val="002906E8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2906E8"/>
    <w:pPr>
      <w:autoSpaceDE w:val="0"/>
      <w:autoSpaceDN w:val="0"/>
      <w:adjustRightInd w:val="0"/>
      <w:spacing w:line="317" w:lineRule="exact"/>
      <w:ind w:firstLine="739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2906E8"/>
    <w:rPr>
      <w:sz w:val="24"/>
    </w:rPr>
  </w:style>
  <w:style w:type="character" w:customStyle="1" w:styleId="30">
    <w:name w:val="Заголовок 3 Знак"/>
    <w:link w:val="3"/>
    <w:uiPriority w:val="99"/>
    <w:rsid w:val="002906E8"/>
    <w:rPr>
      <w:b/>
      <w:sz w:val="40"/>
    </w:rPr>
  </w:style>
  <w:style w:type="character" w:customStyle="1" w:styleId="a4">
    <w:name w:val="Верхний колонтитул Знак"/>
    <w:link w:val="a3"/>
    <w:uiPriority w:val="99"/>
    <w:rsid w:val="002906E8"/>
  </w:style>
  <w:style w:type="character" w:customStyle="1" w:styleId="a6">
    <w:name w:val="Нижний колонтитул Знак"/>
    <w:link w:val="a5"/>
    <w:uiPriority w:val="99"/>
    <w:rsid w:val="002906E8"/>
  </w:style>
  <w:style w:type="paragraph" w:customStyle="1" w:styleId="ConsPlusNormal">
    <w:name w:val="ConsPlusNormal"/>
    <w:rsid w:val="002906E8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2906E8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">
    <w:name w:val="ConsPlusTitle"/>
    <w:uiPriority w:val="99"/>
    <w:rsid w:val="002906E8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Cell">
    <w:name w:val="ConsPlusCell"/>
    <w:rsid w:val="002906E8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2906E8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rsid w:val="002906E8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2906E8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2906E8"/>
    <w:pPr>
      <w:widowControl w:val="0"/>
      <w:autoSpaceDE w:val="0"/>
      <w:autoSpaceDN w:val="0"/>
    </w:pPr>
    <w:rPr>
      <w:rFonts w:ascii="Arial" w:hAnsi="Arial" w:cs="Arial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2906E8"/>
  </w:style>
  <w:style w:type="table" w:styleId="aa">
    <w:name w:val="Table Grid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rsid w:val="002906E8"/>
  </w:style>
  <w:style w:type="table" w:styleId="ac">
    <w:name w:val="Light List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d">
    <w:name w:val="List Paragraph"/>
    <w:basedOn w:val="a"/>
    <w:uiPriority w:val="34"/>
    <w:qFormat/>
    <w:rsid w:val="002906E8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">
    <w:name w:val="Текст выноски Знак1"/>
    <w:rsid w:val="002906E8"/>
    <w:rPr>
      <w:rFonts w:ascii="Tahoma" w:hAnsi="Tahoma"/>
      <w:sz w:val="16"/>
    </w:rPr>
  </w:style>
  <w:style w:type="character" w:styleId="ae">
    <w:name w:val="annotation reference"/>
    <w:rsid w:val="002906E8"/>
    <w:rPr>
      <w:sz w:val="16"/>
    </w:rPr>
  </w:style>
  <w:style w:type="paragraph" w:styleId="af">
    <w:name w:val="annotation text"/>
    <w:basedOn w:val="a"/>
    <w:link w:val="af0"/>
    <w:rsid w:val="002906E8"/>
    <w:pPr>
      <w:widowControl/>
      <w:spacing w:line="360" w:lineRule="atLeast"/>
      <w:jc w:val="both"/>
    </w:pPr>
  </w:style>
  <w:style w:type="character" w:customStyle="1" w:styleId="af0">
    <w:name w:val="Текст примечания Знак"/>
    <w:basedOn w:val="a0"/>
    <w:link w:val="af"/>
    <w:rsid w:val="002906E8"/>
  </w:style>
  <w:style w:type="paragraph" w:styleId="af1">
    <w:name w:val="annotation subject"/>
    <w:basedOn w:val="af"/>
    <w:next w:val="af"/>
    <w:link w:val="af2"/>
    <w:rsid w:val="002906E8"/>
    <w:rPr>
      <w:b/>
      <w:bCs/>
    </w:rPr>
  </w:style>
  <w:style w:type="character" w:customStyle="1" w:styleId="af2">
    <w:name w:val="Тема примечания Знак"/>
    <w:basedOn w:val="af0"/>
    <w:link w:val="af1"/>
    <w:rsid w:val="002906E8"/>
    <w:rPr>
      <w:b/>
      <w:bCs/>
    </w:rPr>
  </w:style>
  <w:style w:type="character" w:styleId="af3">
    <w:name w:val="Hyperlink"/>
    <w:uiPriority w:val="99"/>
    <w:unhideWhenUsed/>
    <w:rsid w:val="002906E8"/>
    <w:rPr>
      <w:color w:val="0000FF"/>
      <w:u w:val="single"/>
    </w:rPr>
  </w:style>
  <w:style w:type="paragraph" w:styleId="af4">
    <w:name w:val="Revision"/>
    <w:hidden/>
    <w:uiPriority w:val="99"/>
    <w:semiHidden/>
    <w:rsid w:val="002906E8"/>
    <w:rPr>
      <w:sz w:val="28"/>
    </w:rPr>
  </w:style>
  <w:style w:type="paragraph" w:styleId="af5">
    <w:name w:val="endnote text"/>
    <w:basedOn w:val="a"/>
    <w:link w:val="af6"/>
    <w:rsid w:val="002906E8"/>
    <w:pPr>
      <w:widowControl/>
      <w:spacing w:line="360" w:lineRule="atLeast"/>
      <w:jc w:val="both"/>
    </w:pPr>
  </w:style>
  <w:style w:type="character" w:customStyle="1" w:styleId="af6">
    <w:name w:val="Текст концевой сноски Знак"/>
    <w:basedOn w:val="a0"/>
    <w:link w:val="af5"/>
    <w:rsid w:val="002906E8"/>
  </w:style>
  <w:style w:type="character" w:styleId="af7">
    <w:name w:val="endnote reference"/>
    <w:rsid w:val="002906E8"/>
    <w:rPr>
      <w:vertAlign w:val="superscript"/>
    </w:rPr>
  </w:style>
  <w:style w:type="paragraph" w:styleId="af8">
    <w:name w:val="footnote text"/>
    <w:basedOn w:val="a"/>
    <w:link w:val="af9"/>
    <w:rsid w:val="002906E8"/>
    <w:pPr>
      <w:widowControl/>
      <w:spacing w:line="360" w:lineRule="atLeast"/>
      <w:jc w:val="both"/>
    </w:pPr>
  </w:style>
  <w:style w:type="character" w:customStyle="1" w:styleId="af9">
    <w:name w:val="Текст сноски Знак"/>
    <w:basedOn w:val="a0"/>
    <w:link w:val="af8"/>
    <w:rsid w:val="002906E8"/>
  </w:style>
  <w:style w:type="character" w:styleId="afa">
    <w:name w:val="footnote reference"/>
    <w:rsid w:val="002906E8"/>
    <w:rPr>
      <w:vertAlign w:val="superscript"/>
    </w:rPr>
  </w:style>
  <w:style w:type="table" w:customStyle="1" w:styleId="13">
    <w:name w:val="Светлый список1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">
    <w:name w:val="Сетка таблицы1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uiPriority w:val="99"/>
    <w:unhideWhenUsed/>
    <w:rsid w:val="002906E8"/>
    <w:rPr>
      <w:color w:val="800080"/>
      <w:u w:val="single"/>
    </w:rPr>
  </w:style>
  <w:style w:type="table" w:customStyle="1" w:styleId="21">
    <w:name w:val="Сетка таблицы2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ветлый список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0">
    <w:name w:val="Светлый список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">
    <w:name w:val="Сетка таблицы3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ветлый список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0">
    <w:name w:val="Светлый список1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">
    <w:name w:val="Сетка таблицы11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ветлый список21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0">
    <w:name w:val="Светлый список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">
    <w:name w:val="Сетка таблицы4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ветлый список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0">
    <w:name w:val="Светлый список1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">
    <w:name w:val="Сетка таблицы12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ветлый список2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">
    <w:name w:val="Светлый список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">
    <w:name w:val="Сетка таблицы5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ветлый список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0">
    <w:name w:val="Светлый список1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">
    <w:name w:val="Сетка таблицы13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ветлый список2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">
    <w:name w:val="Светлый список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">
    <w:name w:val="Сетка таблицы6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ветлый список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">
    <w:name w:val="Светлый список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">
    <w:name w:val="Сетка таблицы14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ветлый список2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">
    <w:name w:val="Светлый список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0">
    <w:name w:val="Сетка таблицы3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ветлый список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0">
    <w:name w:val="Светлый список1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">
    <w:name w:val="Сетка таблицы111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ветлый список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0">
    <w:name w:val="Светлый список1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0">
    <w:name w:val="Сетка таблицы4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ветлый список4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0">
    <w:name w:val="Светлый список1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">
    <w:name w:val="Сетка таблицы121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ветлый список2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">
    <w:name w:val="Светлый список11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">
    <w:name w:val="Сетка таблицы5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ветлый список5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0">
    <w:name w:val="Светлый список14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">
    <w:name w:val="Сетка таблицы131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ветлый список2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">
    <w:name w:val="Светлый список11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15">
    <w:name w:val="Нет списка11"/>
    <w:next w:val="a2"/>
    <w:uiPriority w:val="99"/>
    <w:semiHidden/>
    <w:unhideWhenUsed/>
    <w:rsid w:val="002906E8"/>
  </w:style>
  <w:style w:type="numbering" w:customStyle="1" w:styleId="1112">
    <w:name w:val="Нет списка111"/>
    <w:next w:val="a2"/>
    <w:uiPriority w:val="99"/>
    <w:semiHidden/>
    <w:unhideWhenUsed/>
    <w:rsid w:val="002906E8"/>
  </w:style>
  <w:style w:type="numbering" w:customStyle="1" w:styleId="11111">
    <w:name w:val="Нет списка1111"/>
    <w:next w:val="a2"/>
    <w:uiPriority w:val="99"/>
    <w:semiHidden/>
    <w:unhideWhenUsed/>
    <w:rsid w:val="002906E8"/>
  </w:style>
  <w:style w:type="numbering" w:customStyle="1" w:styleId="25">
    <w:name w:val="Нет списка2"/>
    <w:next w:val="a2"/>
    <w:uiPriority w:val="99"/>
    <w:semiHidden/>
    <w:unhideWhenUsed/>
    <w:rsid w:val="002906E8"/>
  </w:style>
  <w:style w:type="numbering" w:customStyle="1" w:styleId="33">
    <w:name w:val="Нет списка3"/>
    <w:next w:val="a2"/>
    <w:uiPriority w:val="99"/>
    <w:semiHidden/>
    <w:unhideWhenUsed/>
    <w:rsid w:val="002906E8"/>
  </w:style>
  <w:style w:type="numbering" w:customStyle="1" w:styleId="43">
    <w:name w:val="Нет списка4"/>
    <w:next w:val="a2"/>
    <w:uiPriority w:val="99"/>
    <w:semiHidden/>
    <w:unhideWhenUsed/>
    <w:rsid w:val="002906E8"/>
  </w:style>
  <w:style w:type="numbering" w:customStyle="1" w:styleId="52">
    <w:name w:val="Нет списка5"/>
    <w:next w:val="a2"/>
    <w:uiPriority w:val="99"/>
    <w:semiHidden/>
    <w:unhideWhenUsed/>
    <w:rsid w:val="002906E8"/>
  </w:style>
  <w:style w:type="numbering" w:customStyle="1" w:styleId="122">
    <w:name w:val="Нет списка12"/>
    <w:next w:val="a2"/>
    <w:uiPriority w:val="99"/>
    <w:semiHidden/>
    <w:unhideWhenUsed/>
    <w:rsid w:val="002906E8"/>
  </w:style>
  <w:style w:type="numbering" w:customStyle="1" w:styleId="1120">
    <w:name w:val="Нет списка112"/>
    <w:next w:val="a2"/>
    <w:uiPriority w:val="99"/>
    <w:semiHidden/>
    <w:unhideWhenUsed/>
    <w:rsid w:val="002906E8"/>
  </w:style>
  <w:style w:type="numbering" w:customStyle="1" w:styleId="212">
    <w:name w:val="Нет списка21"/>
    <w:next w:val="a2"/>
    <w:uiPriority w:val="99"/>
    <w:semiHidden/>
    <w:unhideWhenUsed/>
    <w:rsid w:val="002906E8"/>
  </w:style>
  <w:style w:type="numbering" w:customStyle="1" w:styleId="312">
    <w:name w:val="Нет списка31"/>
    <w:next w:val="a2"/>
    <w:uiPriority w:val="99"/>
    <w:semiHidden/>
    <w:unhideWhenUsed/>
    <w:rsid w:val="002906E8"/>
  </w:style>
  <w:style w:type="numbering" w:customStyle="1" w:styleId="412">
    <w:name w:val="Нет списка41"/>
    <w:next w:val="a2"/>
    <w:uiPriority w:val="99"/>
    <w:semiHidden/>
    <w:unhideWhenUsed/>
    <w:rsid w:val="002906E8"/>
  </w:style>
  <w:style w:type="numbering" w:customStyle="1" w:styleId="61">
    <w:name w:val="Нет списка6"/>
    <w:next w:val="a2"/>
    <w:uiPriority w:val="99"/>
    <w:semiHidden/>
    <w:unhideWhenUsed/>
    <w:rsid w:val="002906E8"/>
  </w:style>
  <w:style w:type="numbering" w:customStyle="1" w:styleId="132">
    <w:name w:val="Нет списка13"/>
    <w:next w:val="a2"/>
    <w:uiPriority w:val="99"/>
    <w:semiHidden/>
    <w:unhideWhenUsed/>
    <w:rsid w:val="002906E8"/>
  </w:style>
  <w:style w:type="numbering" w:customStyle="1" w:styleId="1130">
    <w:name w:val="Нет списка113"/>
    <w:next w:val="a2"/>
    <w:uiPriority w:val="99"/>
    <w:semiHidden/>
    <w:unhideWhenUsed/>
    <w:rsid w:val="002906E8"/>
  </w:style>
  <w:style w:type="numbering" w:customStyle="1" w:styleId="222">
    <w:name w:val="Нет списка22"/>
    <w:next w:val="a2"/>
    <w:uiPriority w:val="99"/>
    <w:semiHidden/>
    <w:unhideWhenUsed/>
    <w:rsid w:val="002906E8"/>
  </w:style>
  <w:style w:type="numbering" w:customStyle="1" w:styleId="320">
    <w:name w:val="Нет списка32"/>
    <w:next w:val="a2"/>
    <w:uiPriority w:val="99"/>
    <w:semiHidden/>
    <w:unhideWhenUsed/>
    <w:rsid w:val="002906E8"/>
  </w:style>
  <w:style w:type="numbering" w:customStyle="1" w:styleId="420">
    <w:name w:val="Нет списка42"/>
    <w:next w:val="a2"/>
    <w:uiPriority w:val="99"/>
    <w:semiHidden/>
    <w:unhideWhenUsed/>
    <w:rsid w:val="002906E8"/>
  </w:style>
  <w:style w:type="numbering" w:customStyle="1" w:styleId="7">
    <w:name w:val="Нет списка7"/>
    <w:next w:val="a2"/>
    <w:uiPriority w:val="99"/>
    <w:semiHidden/>
    <w:unhideWhenUsed/>
    <w:rsid w:val="002906E8"/>
  </w:style>
  <w:style w:type="numbering" w:customStyle="1" w:styleId="142">
    <w:name w:val="Нет списка14"/>
    <w:next w:val="a2"/>
    <w:uiPriority w:val="99"/>
    <w:semiHidden/>
    <w:unhideWhenUsed/>
    <w:rsid w:val="002906E8"/>
  </w:style>
  <w:style w:type="numbering" w:customStyle="1" w:styleId="1140">
    <w:name w:val="Нет списка114"/>
    <w:next w:val="a2"/>
    <w:uiPriority w:val="99"/>
    <w:semiHidden/>
    <w:unhideWhenUsed/>
    <w:rsid w:val="002906E8"/>
  </w:style>
  <w:style w:type="numbering" w:customStyle="1" w:styleId="232">
    <w:name w:val="Нет списка23"/>
    <w:next w:val="a2"/>
    <w:uiPriority w:val="99"/>
    <w:semiHidden/>
    <w:unhideWhenUsed/>
    <w:rsid w:val="002906E8"/>
  </w:style>
  <w:style w:type="numbering" w:customStyle="1" w:styleId="330">
    <w:name w:val="Нет списка33"/>
    <w:next w:val="a2"/>
    <w:uiPriority w:val="99"/>
    <w:semiHidden/>
    <w:unhideWhenUsed/>
    <w:rsid w:val="002906E8"/>
  </w:style>
  <w:style w:type="numbering" w:customStyle="1" w:styleId="430">
    <w:name w:val="Нет списка43"/>
    <w:next w:val="a2"/>
    <w:uiPriority w:val="99"/>
    <w:semiHidden/>
    <w:unhideWhenUsed/>
    <w:rsid w:val="002906E8"/>
  </w:style>
  <w:style w:type="paragraph" w:customStyle="1" w:styleId="Style6">
    <w:name w:val="Style6"/>
    <w:basedOn w:val="a"/>
    <w:uiPriority w:val="99"/>
    <w:rsid w:val="002906E8"/>
    <w:pPr>
      <w:autoSpaceDE w:val="0"/>
      <w:autoSpaceDN w:val="0"/>
      <w:adjustRightInd w:val="0"/>
      <w:spacing w:line="316" w:lineRule="exact"/>
      <w:ind w:firstLine="701"/>
      <w:jc w:val="both"/>
    </w:pPr>
    <w:rPr>
      <w:sz w:val="24"/>
      <w:szCs w:val="24"/>
    </w:rPr>
  </w:style>
  <w:style w:type="table" w:customStyle="1" w:styleId="70">
    <w:name w:val="Сетка таблицы7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">
    <w:name w:val="Style12"/>
    <w:basedOn w:val="a"/>
    <w:uiPriority w:val="99"/>
    <w:rsid w:val="002906E8"/>
    <w:pPr>
      <w:autoSpaceDE w:val="0"/>
      <w:autoSpaceDN w:val="0"/>
      <w:adjustRightInd w:val="0"/>
      <w:spacing w:line="370" w:lineRule="exact"/>
      <w:ind w:firstLine="701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2906E8"/>
    <w:pPr>
      <w:autoSpaceDE w:val="0"/>
      <w:autoSpaceDN w:val="0"/>
      <w:adjustRightInd w:val="0"/>
      <w:spacing w:line="371" w:lineRule="exact"/>
      <w:jc w:val="both"/>
    </w:pPr>
    <w:rPr>
      <w:sz w:val="24"/>
      <w:szCs w:val="24"/>
    </w:rPr>
  </w:style>
  <w:style w:type="character" w:customStyle="1" w:styleId="FontStyle151">
    <w:name w:val="Font Style151"/>
    <w:uiPriority w:val="99"/>
    <w:rsid w:val="002906E8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2906E8"/>
    <w:pPr>
      <w:autoSpaceDE w:val="0"/>
      <w:autoSpaceDN w:val="0"/>
      <w:adjustRightInd w:val="0"/>
      <w:spacing w:line="322" w:lineRule="exact"/>
      <w:ind w:firstLine="528"/>
      <w:jc w:val="both"/>
    </w:pPr>
    <w:rPr>
      <w:sz w:val="24"/>
      <w:szCs w:val="24"/>
    </w:rPr>
  </w:style>
  <w:style w:type="numbering" w:customStyle="1" w:styleId="80">
    <w:name w:val="Нет списка8"/>
    <w:next w:val="a2"/>
    <w:uiPriority w:val="99"/>
    <w:semiHidden/>
    <w:unhideWhenUsed/>
    <w:rsid w:val="002906E8"/>
  </w:style>
  <w:style w:type="table" w:customStyle="1" w:styleId="9">
    <w:name w:val="Сетка таблицы9"/>
    <w:basedOn w:val="a1"/>
    <w:next w:val="aa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71">
    <w:name w:val="Светлый список7"/>
    <w:basedOn w:val="a1"/>
    <w:next w:val="ac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0">
    <w:name w:val="Нет списка9"/>
    <w:next w:val="a2"/>
    <w:uiPriority w:val="99"/>
    <w:semiHidden/>
    <w:unhideWhenUsed/>
    <w:rsid w:val="002906E8"/>
  </w:style>
  <w:style w:type="table" w:customStyle="1" w:styleId="100">
    <w:name w:val="Сетка таблицы10"/>
    <w:basedOn w:val="a1"/>
    <w:next w:val="aa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a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18">
    <w:name w:val="Сетка таблицы18"/>
    <w:basedOn w:val="a1"/>
    <w:next w:val="aa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a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ветлый список1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0">
    <w:name w:val="Сетка таблицы15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ветлый список2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0">
    <w:name w:val="Светлый список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1">
    <w:name w:val="Сетка таблицы32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ветлый список3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0">
    <w:name w:val="Светлый список12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">
    <w:name w:val="Сетка таблицы112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ветлый список21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0">
    <w:name w:val="Светлый список1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1">
    <w:name w:val="Сетка таблицы42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ветлый список4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0">
    <w:name w:val="Светлый список13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1">
    <w:name w:val="Сетка таблицы122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ветлый список22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0">
    <w:name w:val="Светлый список112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0">
    <w:name w:val="Сетка таблицы52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ветлый список5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0">
    <w:name w:val="Светлый список14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1">
    <w:name w:val="Сетка таблицы132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ветлый список23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">
    <w:name w:val="Светлый список113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0">
    <w:name w:val="Сетка таблицы61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ветлый список61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">
    <w:name w:val="Светлый список15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">
    <w:name w:val="Сетка таблицы141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ветлый список24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">
    <w:name w:val="Светлый список114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0">
    <w:name w:val="Сетка таблицы31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ветлый список3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0">
    <w:name w:val="Светлый список1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">
    <w:name w:val="Сетка таблицы1111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ветлый список2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0">
    <w:name w:val="Светлый список11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0">
    <w:name w:val="Сетка таблицы41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ветлый список4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0">
    <w:name w:val="Светлый список13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1">
    <w:name w:val="Сетка таблицы1211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ветлый список2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">
    <w:name w:val="Светлый список11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">
    <w:name w:val="Сетка таблицы51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ветлый список5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0">
    <w:name w:val="Светлый список14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1">
    <w:name w:val="Сетка таблицы1311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0">
    <w:name w:val="Светлый список23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">
    <w:name w:val="Светлый список113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2">
    <w:name w:val="Нет списка15"/>
    <w:next w:val="a2"/>
    <w:uiPriority w:val="99"/>
    <w:semiHidden/>
    <w:unhideWhenUsed/>
    <w:rsid w:val="002906E8"/>
  </w:style>
  <w:style w:type="numbering" w:customStyle="1" w:styleId="1151">
    <w:name w:val="Нет списка115"/>
    <w:next w:val="a2"/>
    <w:uiPriority w:val="99"/>
    <w:semiHidden/>
    <w:unhideWhenUsed/>
    <w:rsid w:val="002906E8"/>
  </w:style>
  <w:style w:type="numbering" w:customStyle="1" w:styleId="111111">
    <w:name w:val="Нет списка11111"/>
    <w:next w:val="a2"/>
    <w:uiPriority w:val="99"/>
    <w:semiHidden/>
    <w:unhideWhenUsed/>
    <w:rsid w:val="002906E8"/>
  </w:style>
  <w:style w:type="numbering" w:customStyle="1" w:styleId="242">
    <w:name w:val="Нет списка24"/>
    <w:next w:val="a2"/>
    <w:uiPriority w:val="99"/>
    <w:semiHidden/>
    <w:unhideWhenUsed/>
    <w:rsid w:val="002906E8"/>
  </w:style>
  <w:style w:type="numbering" w:customStyle="1" w:styleId="34">
    <w:name w:val="Нет списка34"/>
    <w:next w:val="a2"/>
    <w:uiPriority w:val="99"/>
    <w:semiHidden/>
    <w:unhideWhenUsed/>
    <w:rsid w:val="002906E8"/>
  </w:style>
  <w:style w:type="numbering" w:customStyle="1" w:styleId="44">
    <w:name w:val="Нет списка44"/>
    <w:next w:val="a2"/>
    <w:uiPriority w:val="99"/>
    <w:semiHidden/>
    <w:unhideWhenUsed/>
    <w:rsid w:val="002906E8"/>
  </w:style>
  <w:style w:type="numbering" w:customStyle="1" w:styleId="512">
    <w:name w:val="Нет списка51"/>
    <w:next w:val="a2"/>
    <w:uiPriority w:val="99"/>
    <w:semiHidden/>
    <w:unhideWhenUsed/>
    <w:rsid w:val="002906E8"/>
  </w:style>
  <w:style w:type="numbering" w:customStyle="1" w:styleId="1212">
    <w:name w:val="Нет списка121"/>
    <w:next w:val="a2"/>
    <w:uiPriority w:val="99"/>
    <w:semiHidden/>
    <w:unhideWhenUsed/>
    <w:rsid w:val="002906E8"/>
  </w:style>
  <w:style w:type="numbering" w:customStyle="1" w:styleId="11210">
    <w:name w:val="Нет списка1121"/>
    <w:next w:val="a2"/>
    <w:uiPriority w:val="99"/>
    <w:semiHidden/>
    <w:unhideWhenUsed/>
    <w:rsid w:val="002906E8"/>
  </w:style>
  <w:style w:type="numbering" w:customStyle="1" w:styleId="2112">
    <w:name w:val="Нет списка211"/>
    <w:next w:val="a2"/>
    <w:uiPriority w:val="99"/>
    <w:semiHidden/>
    <w:unhideWhenUsed/>
    <w:rsid w:val="002906E8"/>
  </w:style>
  <w:style w:type="numbering" w:customStyle="1" w:styleId="3112">
    <w:name w:val="Нет списка311"/>
    <w:next w:val="a2"/>
    <w:uiPriority w:val="99"/>
    <w:semiHidden/>
    <w:unhideWhenUsed/>
    <w:rsid w:val="002906E8"/>
  </w:style>
  <w:style w:type="numbering" w:customStyle="1" w:styleId="4112">
    <w:name w:val="Нет списка411"/>
    <w:next w:val="a2"/>
    <w:uiPriority w:val="99"/>
    <w:semiHidden/>
    <w:unhideWhenUsed/>
    <w:rsid w:val="002906E8"/>
  </w:style>
  <w:style w:type="numbering" w:customStyle="1" w:styleId="612">
    <w:name w:val="Нет списка61"/>
    <w:next w:val="a2"/>
    <w:uiPriority w:val="99"/>
    <w:semiHidden/>
    <w:unhideWhenUsed/>
    <w:rsid w:val="002906E8"/>
  </w:style>
  <w:style w:type="numbering" w:customStyle="1" w:styleId="1312">
    <w:name w:val="Нет списка131"/>
    <w:next w:val="a2"/>
    <w:uiPriority w:val="99"/>
    <w:semiHidden/>
    <w:unhideWhenUsed/>
    <w:rsid w:val="002906E8"/>
  </w:style>
  <w:style w:type="numbering" w:customStyle="1" w:styleId="11310">
    <w:name w:val="Нет списка1131"/>
    <w:next w:val="a2"/>
    <w:uiPriority w:val="99"/>
    <w:semiHidden/>
    <w:unhideWhenUsed/>
    <w:rsid w:val="002906E8"/>
  </w:style>
  <w:style w:type="numbering" w:customStyle="1" w:styleId="2212">
    <w:name w:val="Нет списка221"/>
    <w:next w:val="a2"/>
    <w:uiPriority w:val="99"/>
    <w:semiHidden/>
    <w:unhideWhenUsed/>
    <w:rsid w:val="002906E8"/>
  </w:style>
  <w:style w:type="numbering" w:customStyle="1" w:styleId="3210">
    <w:name w:val="Нет списка321"/>
    <w:next w:val="a2"/>
    <w:uiPriority w:val="99"/>
    <w:semiHidden/>
    <w:unhideWhenUsed/>
    <w:rsid w:val="002906E8"/>
  </w:style>
  <w:style w:type="numbering" w:customStyle="1" w:styleId="4210">
    <w:name w:val="Нет списка421"/>
    <w:next w:val="a2"/>
    <w:uiPriority w:val="99"/>
    <w:semiHidden/>
    <w:unhideWhenUsed/>
    <w:rsid w:val="002906E8"/>
  </w:style>
  <w:style w:type="numbering" w:customStyle="1" w:styleId="710">
    <w:name w:val="Нет списка71"/>
    <w:next w:val="a2"/>
    <w:uiPriority w:val="99"/>
    <w:semiHidden/>
    <w:unhideWhenUsed/>
    <w:rsid w:val="002906E8"/>
  </w:style>
  <w:style w:type="numbering" w:customStyle="1" w:styleId="1412">
    <w:name w:val="Нет списка141"/>
    <w:next w:val="a2"/>
    <w:uiPriority w:val="99"/>
    <w:semiHidden/>
    <w:unhideWhenUsed/>
    <w:rsid w:val="002906E8"/>
  </w:style>
  <w:style w:type="numbering" w:customStyle="1" w:styleId="11410">
    <w:name w:val="Нет списка1141"/>
    <w:next w:val="a2"/>
    <w:uiPriority w:val="99"/>
    <w:semiHidden/>
    <w:unhideWhenUsed/>
    <w:rsid w:val="002906E8"/>
  </w:style>
  <w:style w:type="numbering" w:customStyle="1" w:styleId="2312">
    <w:name w:val="Нет списка231"/>
    <w:next w:val="a2"/>
    <w:uiPriority w:val="99"/>
    <w:semiHidden/>
    <w:unhideWhenUsed/>
    <w:rsid w:val="002906E8"/>
  </w:style>
  <w:style w:type="numbering" w:customStyle="1" w:styleId="331">
    <w:name w:val="Нет списка331"/>
    <w:next w:val="a2"/>
    <w:uiPriority w:val="99"/>
    <w:semiHidden/>
    <w:unhideWhenUsed/>
    <w:rsid w:val="002906E8"/>
  </w:style>
  <w:style w:type="numbering" w:customStyle="1" w:styleId="431">
    <w:name w:val="Нет списка431"/>
    <w:next w:val="a2"/>
    <w:uiPriority w:val="99"/>
    <w:semiHidden/>
    <w:unhideWhenUsed/>
    <w:rsid w:val="002906E8"/>
  </w:style>
  <w:style w:type="table" w:customStyle="1" w:styleId="711">
    <w:name w:val="Сетка таблицы71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basedOn w:val="a1"/>
    <w:next w:val="aa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numbering" w:customStyle="1" w:styleId="810">
    <w:name w:val="Нет списка81"/>
    <w:next w:val="a2"/>
    <w:uiPriority w:val="99"/>
    <w:semiHidden/>
    <w:unhideWhenUsed/>
    <w:rsid w:val="002906E8"/>
  </w:style>
  <w:style w:type="numbering" w:customStyle="1" w:styleId="910">
    <w:name w:val="Нет списка91"/>
    <w:next w:val="a2"/>
    <w:uiPriority w:val="99"/>
    <w:semiHidden/>
    <w:unhideWhenUsed/>
    <w:rsid w:val="002906E8"/>
  </w:style>
  <w:style w:type="numbering" w:customStyle="1" w:styleId="1510">
    <w:name w:val="Нет списка151"/>
    <w:next w:val="a2"/>
    <w:uiPriority w:val="99"/>
    <w:semiHidden/>
    <w:unhideWhenUsed/>
    <w:rsid w:val="002906E8"/>
  </w:style>
  <w:style w:type="numbering" w:customStyle="1" w:styleId="11510">
    <w:name w:val="Нет списка1151"/>
    <w:next w:val="a2"/>
    <w:uiPriority w:val="99"/>
    <w:semiHidden/>
    <w:unhideWhenUsed/>
    <w:rsid w:val="002906E8"/>
  </w:style>
  <w:style w:type="numbering" w:customStyle="1" w:styleId="1111110">
    <w:name w:val="Нет списка111111"/>
    <w:next w:val="a2"/>
    <w:uiPriority w:val="99"/>
    <w:semiHidden/>
    <w:unhideWhenUsed/>
    <w:rsid w:val="002906E8"/>
  </w:style>
  <w:style w:type="numbering" w:customStyle="1" w:styleId="2411">
    <w:name w:val="Нет списка241"/>
    <w:next w:val="a2"/>
    <w:uiPriority w:val="99"/>
    <w:semiHidden/>
    <w:unhideWhenUsed/>
    <w:rsid w:val="002906E8"/>
  </w:style>
  <w:style w:type="numbering" w:customStyle="1" w:styleId="341">
    <w:name w:val="Нет списка341"/>
    <w:next w:val="a2"/>
    <w:uiPriority w:val="99"/>
    <w:semiHidden/>
    <w:unhideWhenUsed/>
    <w:rsid w:val="002906E8"/>
  </w:style>
  <w:style w:type="numbering" w:customStyle="1" w:styleId="441">
    <w:name w:val="Нет списка441"/>
    <w:next w:val="a2"/>
    <w:uiPriority w:val="99"/>
    <w:semiHidden/>
    <w:unhideWhenUsed/>
    <w:rsid w:val="002906E8"/>
  </w:style>
  <w:style w:type="numbering" w:customStyle="1" w:styleId="5111">
    <w:name w:val="Нет списка511"/>
    <w:next w:val="a2"/>
    <w:uiPriority w:val="99"/>
    <w:semiHidden/>
    <w:unhideWhenUsed/>
    <w:rsid w:val="002906E8"/>
  </w:style>
  <w:style w:type="numbering" w:customStyle="1" w:styleId="12112">
    <w:name w:val="Нет списка1211"/>
    <w:next w:val="a2"/>
    <w:uiPriority w:val="99"/>
    <w:semiHidden/>
    <w:unhideWhenUsed/>
    <w:rsid w:val="002906E8"/>
  </w:style>
  <w:style w:type="numbering" w:customStyle="1" w:styleId="112110">
    <w:name w:val="Нет списка11211"/>
    <w:next w:val="a2"/>
    <w:uiPriority w:val="99"/>
    <w:semiHidden/>
    <w:unhideWhenUsed/>
    <w:rsid w:val="002906E8"/>
  </w:style>
  <w:style w:type="numbering" w:customStyle="1" w:styleId="21112">
    <w:name w:val="Нет списка2111"/>
    <w:next w:val="a2"/>
    <w:uiPriority w:val="99"/>
    <w:semiHidden/>
    <w:unhideWhenUsed/>
    <w:rsid w:val="002906E8"/>
  </w:style>
  <w:style w:type="numbering" w:customStyle="1" w:styleId="31110">
    <w:name w:val="Нет списка3111"/>
    <w:next w:val="a2"/>
    <w:uiPriority w:val="99"/>
    <w:semiHidden/>
    <w:unhideWhenUsed/>
    <w:rsid w:val="002906E8"/>
  </w:style>
  <w:style w:type="numbering" w:customStyle="1" w:styleId="41110">
    <w:name w:val="Нет списка4111"/>
    <w:next w:val="a2"/>
    <w:uiPriority w:val="99"/>
    <w:semiHidden/>
    <w:unhideWhenUsed/>
    <w:rsid w:val="002906E8"/>
  </w:style>
  <w:style w:type="numbering" w:customStyle="1" w:styleId="6110">
    <w:name w:val="Нет списка611"/>
    <w:next w:val="a2"/>
    <w:uiPriority w:val="99"/>
    <w:semiHidden/>
    <w:unhideWhenUsed/>
    <w:rsid w:val="002906E8"/>
  </w:style>
  <w:style w:type="numbering" w:customStyle="1" w:styleId="13112">
    <w:name w:val="Нет списка1311"/>
    <w:next w:val="a2"/>
    <w:uiPriority w:val="99"/>
    <w:semiHidden/>
    <w:unhideWhenUsed/>
    <w:rsid w:val="002906E8"/>
  </w:style>
  <w:style w:type="numbering" w:customStyle="1" w:styleId="113110">
    <w:name w:val="Нет списка11311"/>
    <w:next w:val="a2"/>
    <w:uiPriority w:val="99"/>
    <w:semiHidden/>
    <w:unhideWhenUsed/>
    <w:rsid w:val="002906E8"/>
  </w:style>
  <w:style w:type="numbering" w:customStyle="1" w:styleId="22112">
    <w:name w:val="Нет списка2211"/>
    <w:next w:val="a2"/>
    <w:uiPriority w:val="99"/>
    <w:semiHidden/>
    <w:unhideWhenUsed/>
    <w:rsid w:val="002906E8"/>
  </w:style>
  <w:style w:type="numbering" w:customStyle="1" w:styleId="3211">
    <w:name w:val="Нет списка3211"/>
    <w:next w:val="a2"/>
    <w:uiPriority w:val="99"/>
    <w:semiHidden/>
    <w:unhideWhenUsed/>
    <w:rsid w:val="002906E8"/>
  </w:style>
  <w:style w:type="numbering" w:customStyle="1" w:styleId="4211">
    <w:name w:val="Нет списка4211"/>
    <w:next w:val="a2"/>
    <w:uiPriority w:val="99"/>
    <w:semiHidden/>
    <w:unhideWhenUsed/>
    <w:rsid w:val="002906E8"/>
  </w:style>
  <w:style w:type="numbering" w:customStyle="1" w:styleId="7110">
    <w:name w:val="Нет списка711"/>
    <w:next w:val="a2"/>
    <w:uiPriority w:val="99"/>
    <w:semiHidden/>
    <w:unhideWhenUsed/>
    <w:rsid w:val="002906E8"/>
  </w:style>
  <w:style w:type="numbering" w:customStyle="1" w:styleId="14111">
    <w:name w:val="Нет списка1411"/>
    <w:next w:val="a2"/>
    <w:uiPriority w:val="99"/>
    <w:semiHidden/>
    <w:unhideWhenUsed/>
    <w:rsid w:val="002906E8"/>
  </w:style>
  <w:style w:type="numbering" w:customStyle="1" w:styleId="11411">
    <w:name w:val="Нет списка11411"/>
    <w:next w:val="a2"/>
    <w:uiPriority w:val="99"/>
    <w:semiHidden/>
    <w:unhideWhenUsed/>
    <w:rsid w:val="002906E8"/>
  </w:style>
  <w:style w:type="numbering" w:customStyle="1" w:styleId="23111">
    <w:name w:val="Нет списка2311"/>
    <w:next w:val="a2"/>
    <w:uiPriority w:val="99"/>
    <w:semiHidden/>
    <w:unhideWhenUsed/>
    <w:rsid w:val="002906E8"/>
  </w:style>
  <w:style w:type="numbering" w:customStyle="1" w:styleId="3311">
    <w:name w:val="Нет списка3311"/>
    <w:next w:val="a2"/>
    <w:uiPriority w:val="99"/>
    <w:semiHidden/>
    <w:unhideWhenUsed/>
    <w:rsid w:val="002906E8"/>
  </w:style>
  <w:style w:type="numbering" w:customStyle="1" w:styleId="4311">
    <w:name w:val="Нет списка4311"/>
    <w:next w:val="a2"/>
    <w:uiPriority w:val="99"/>
    <w:semiHidden/>
    <w:unhideWhenUsed/>
    <w:rsid w:val="002906E8"/>
  </w:style>
  <w:style w:type="numbering" w:customStyle="1" w:styleId="811">
    <w:name w:val="Нет списка811"/>
    <w:next w:val="a2"/>
    <w:uiPriority w:val="99"/>
    <w:semiHidden/>
    <w:unhideWhenUsed/>
    <w:rsid w:val="002906E8"/>
  </w:style>
  <w:style w:type="table" w:customStyle="1" w:styleId="712">
    <w:name w:val="Светлый список71"/>
    <w:basedOn w:val="a1"/>
    <w:next w:val="ac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11">
    <w:name w:val="Нет списка911"/>
    <w:next w:val="a2"/>
    <w:uiPriority w:val="99"/>
    <w:semiHidden/>
    <w:unhideWhenUsed/>
    <w:rsid w:val="002906E8"/>
  </w:style>
  <w:style w:type="table" w:customStyle="1" w:styleId="101">
    <w:name w:val="Сетка таблицы101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">
    <w:name w:val="Нет списка10"/>
    <w:next w:val="a2"/>
    <w:uiPriority w:val="99"/>
    <w:semiHidden/>
    <w:unhideWhenUsed/>
    <w:rsid w:val="002906E8"/>
  </w:style>
  <w:style w:type="table" w:customStyle="1" w:styleId="160">
    <w:name w:val="Сетка таблицы16"/>
    <w:basedOn w:val="a1"/>
    <w:next w:val="aa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ветлый список8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">
    <w:name w:val="Светлый список17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0">
    <w:name w:val="Сетка таблицы17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ветлый список2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">
    <w:name w:val="Светлый список1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2">
    <w:name w:val="Сетка таблицы33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ветлый список3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">
    <w:name w:val="Светлый список12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">
    <w:name w:val="Сетка таблицы113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ветлый список21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">
    <w:name w:val="Светлый список1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2">
    <w:name w:val="Сетка таблицы43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">
    <w:name w:val="Светлый список4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">
    <w:name w:val="Светлый список13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0">
    <w:name w:val="Сетка таблицы123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ветлый список22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">
    <w:name w:val="Светлый список112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">
    <w:name w:val="Сетка таблицы53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ветлый список5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">
    <w:name w:val="Светлый список14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0">
    <w:name w:val="Сетка таблицы133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ветлый список23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0">
    <w:name w:val="Светлый список113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">
    <w:name w:val="Сетка таблицы62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ветлый список6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0">
    <w:name w:val="Светлый список15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1">
    <w:name w:val="Сетка таблицы142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Сетка таблицы242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ветлый список24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">
    <w:name w:val="Светлый список114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0">
    <w:name w:val="Сетка таблицы312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ветлый список3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0">
    <w:name w:val="Светлый список1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1">
    <w:name w:val="Сетка таблицы1112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ветлый список2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0">
    <w:name w:val="Светлый список11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0">
    <w:name w:val="Сетка таблицы412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ветлый список4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0">
    <w:name w:val="Светлый список13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1">
    <w:name w:val="Сетка таблицы1212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ветлый список2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">
    <w:name w:val="Светлый список11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0">
    <w:name w:val="Сетка таблицы512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ветлый список5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0">
    <w:name w:val="Светлый список14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1">
    <w:name w:val="Сетка таблицы1312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0">
    <w:name w:val="Сетка таблицы2312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ветлый список23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">
    <w:name w:val="Светлый список113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61">
    <w:name w:val="Нет списка16"/>
    <w:next w:val="a2"/>
    <w:uiPriority w:val="99"/>
    <w:semiHidden/>
    <w:unhideWhenUsed/>
    <w:rsid w:val="002906E8"/>
  </w:style>
  <w:style w:type="numbering" w:customStyle="1" w:styleId="1160">
    <w:name w:val="Нет списка116"/>
    <w:next w:val="a2"/>
    <w:uiPriority w:val="99"/>
    <w:semiHidden/>
    <w:unhideWhenUsed/>
    <w:rsid w:val="002906E8"/>
  </w:style>
  <w:style w:type="numbering" w:customStyle="1" w:styleId="11122">
    <w:name w:val="Нет списка1112"/>
    <w:next w:val="a2"/>
    <w:uiPriority w:val="99"/>
    <w:semiHidden/>
    <w:unhideWhenUsed/>
    <w:rsid w:val="002906E8"/>
  </w:style>
  <w:style w:type="numbering" w:customStyle="1" w:styleId="252">
    <w:name w:val="Нет списка25"/>
    <w:next w:val="a2"/>
    <w:uiPriority w:val="99"/>
    <w:semiHidden/>
    <w:unhideWhenUsed/>
    <w:rsid w:val="002906E8"/>
  </w:style>
  <w:style w:type="numbering" w:customStyle="1" w:styleId="35">
    <w:name w:val="Нет списка35"/>
    <w:next w:val="a2"/>
    <w:uiPriority w:val="99"/>
    <w:semiHidden/>
    <w:unhideWhenUsed/>
    <w:rsid w:val="002906E8"/>
  </w:style>
  <w:style w:type="numbering" w:customStyle="1" w:styleId="45">
    <w:name w:val="Нет списка45"/>
    <w:next w:val="a2"/>
    <w:uiPriority w:val="99"/>
    <w:semiHidden/>
    <w:unhideWhenUsed/>
    <w:rsid w:val="002906E8"/>
  </w:style>
  <w:style w:type="numbering" w:customStyle="1" w:styleId="522">
    <w:name w:val="Нет списка52"/>
    <w:next w:val="a2"/>
    <w:uiPriority w:val="99"/>
    <w:semiHidden/>
    <w:unhideWhenUsed/>
    <w:rsid w:val="002906E8"/>
  </w:style>
  <w:style w:type="numbering" w:customStyle="1" w:styleId="1222">
    <w:name w:val="Нет списка122"/>
    <w:next w:val="a2"/>
    <w:uiPriority w:val="99"/>
    <w:semiHidden/>
    <w:unhideWhenUsed/>
    <w:rsid w:val="002906E8"/>
  </w:style>
  <w:style w:type="numbering" w:customStyle="1" w:styleId="11221">
    <w:name w:val="Нет списка1122"/>
    <w:next w:val="a2"/>
    <w:uiPriority w:val="99"/>
    <w:semiHidden/>
    <w:unhideWhenUsed/>
    <w:rsid w:val="002906E8"/>
  </w:style>
  <w:style w:type="numbering" w:customStyle="1" w:styleId="2122">
    <w:name w:val="Нет списка212"/>
    <w:next w:val="a2"/>
    <w:uiPriority w:val="99"/>
    <w:semiHidden/>
    <w:unhideWhenUsed/>
    <w:rsid w:val="002906E8"/>
  </w:style>
  <w:style w:type="numbering" w:customStyle="1" w:styleId="3122">
    <w:name w:val="Нет списка312"/>
    <w:next w:val="a2"/>
    <w:uiPriority w:val="99"/>
    <w:semiHidden/>
    <w:unhideWhenUsed/>
    <w:rsid w:val="002906E8"/>
  </w:style>
  <w:style w:type="numbering" w:customStyle="1" w:styleId="4122">
    <w:name w:val="Нет списка412"/>
    <w:next w:val="a2"/>
    <w:uiPriority w:val="99"/>
    <w:semiHidden/>
    <w:unhideWhenUsed/>
    <w:rsid w:val="002906E8"/>
  </w:style>
  <w:style w:type="numbering" w:customStyle="1" w:styleId="621">
    <w:name w:val="Нет списка62"/>
    <w:next w:val="a2"/>
    <w:uiPriority w:val="99"/>
    <w:semiHidden/>
    <w:unhideWhenUsed/>
    <w:rsid w:val="002906E8"/>
  </w:style>
  <w:style w:type="numbering" w:customStyle="1" w:styleId="1322">
    <w:name w:val="Нет списка132"/>
    <w:next w:val="a2"/>
    <w:uiPriority w:val="99"/>
    <w:semiHidden/>
    <w:unhideWhenUsed/>
    <w:rsid w:val="002906E8"/>
  </w:style>
  <w:style w:type="numbering" w:customStyle="1" w:styleId="11320">
    <w:name w:val="Нет списка1132"/>
    <w:next w:val="a2"/>
    <w:uiPriority w:val="99"/>
    <w:semiHidden/>
    <w:unhideWhenUsed/>
    <w:rsid w:val="002906E8"/>
  </w:style>
  <w:style w:type="numbering" w:customStyle="1" w:styleId="2222">
    <w:name w:val="Нет списка222"/>
    <w:next w:val="a2"/>
    <w:uiPriority w:val="99"/>
    <w:semiHidden/>
    <w:unhideWhenUsed/>
    <w:rsid w:val="002906E8"/>
  </w:style>
  <w:style w:type="numbering" w:customStyle="1" w:styleId="3220">
    <w:name w:val="Нет списка322"/>
    <w:next w:val="a2"/>
    <w:uiPriority w:val="99"/>
    <w:semiHidden/>
    <w:unhideWhenUsed/>
    <w:rsid w:val="002906E8"/>
  </w:style>
  <w:style w:type="numbering" w:customStyle="1" w:styleId="4220">
    <w:name w:val="Нет списка422"/>
    <w:next w:val="a2"/>
    <w:uiPriority w:val="99"/>
    <w:semiHidden/>
    <w:unhideWhenUsed/>
    <w:rsid w:val="002906E8"/>
  </w:style>
  <w:style w:type="numbering" w:customStyle="1" w:styleId="72">
    <w:name w:val="Нет списка72"/>
    <w:next w:val="a2"/>
    <w:uiPriority w:val="99"/>
    <w:semiHidden/>
    <w:unhideWhenUsed/>
    <w:rsid w:val="002906E8"/>
  </w:style>
  <w:style w:type="numbering" w:customStyle="1" w:styleId="1422">
    <w:name w:val="Нет списка142"/>
    <w:next w:val="a2"/>
    <w:uiPriority w:val="99"/>
    <w:semiHidden/>
    <w:unhideWhenUsed/>
    <w:rsid w:val="002906E8"/>
  </w:style>
  <w:style w:type="numbering" w:customStyle="1" w:styleId="11420">
    <w:name w:val="Нет списка1142"/>
    <w:next w:val="a2"/>
    <w:uiPriority w:val="99"/>
    <w:semiHidden/>
    <w:unhideWhenUsed/>
    <w:rsid w:val="002906E8"/>
  </w:style>
  <w:style w:type="numbering" w:customStyle="1" w:styleId="2322">
    <w:name w:val="Нет списка232"/>
    <w:next w:val="a2"/>
    <w:uiPriority w:val="99"/>
    <w:semiHidden/>
    <w:unhideWhenUsed/>
    <w:rsid w:val="002906E8"/>
  </w:style>
  <w:style w:type="numbering" w:customStyle="1" w:styleId="3320">
    <w:name w:val="Нет списка332"/>
    <w:next w:val="a2"/>
    <w:uiPriority w:val="99"/>
    <w:semiHidden/>
    <w:unhideWhenUsed/>
    <w:rsid w:val="002906E8"/>
  </w:style>
  <w:style w:type="numbering" w:customStyle="1" w:styleId="4320">
    <w:name w:val="Нет списка432"/>
    <w:next w:val="a2"/>
    <w:uiPriority w:val="99"/>
    <w:semiHidden/>
    <w:unhideWhenUsed/>
    <w:rsid w:val="002906E8"/>
  </w:style>
  <w:style w:type="table" w:customStyle="1" w:styleId="720">
    <w:name w:val="Сетка таблицы72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">
    <w:name w:val="Нет списка82"/>
    <w:next w:val="a2"/>
    <w:uiPriority w:val="99"/>
    <w:semiHidden/>
    <w:unhideWhenUsed/>
    <w:rsid w:val="002906E8"/>
  </w:style>
  <w:style w:type="table" w:customStyle="1" w:styleId="721">
    <w:name w:val="Светлый список72"/>
    <w:basedOn w:val="a1"/>
    <w:next w:val="ac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20">
    <w:name w:val="Нет списка92"/>
    <w:next w:val="a2"/>
    <w:uiPriority w:val="99"/>
    <w:semiHidden/>
    <w:unhideWhenUsed/>
    <w:rsid w:val="002906E8"/>
  </w:style>
  <w:style w:type="table" w:customStyle="1" w:styleId="1020">
    <w:name w:val="Сетка таблицы102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ветлый список9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110">
    <w:name w:val="Сетка таблицы911"/>
    <w:basedOn w:val="a1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1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ветлый список18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7">
    <w:name w:val="Светлый список27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7">
    <w:name w:val="Светлый список117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40">
    <w:name w:val="Светлый список3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4">
    <w:name w:val="Светлый список12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4">
    <w:name w:val="Светлый список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4">
    <w:name w:val="Светлый список1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40">
    <w:name w:val="Светлый список4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4">
    <w:name w:val="Светлый список13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4">
    <w:name w:val="Светлый список22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4">
    <w:name w:val="Светлый список112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4">
    <w:name w:val="Светлый список5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4">
    <w:name w:val="Светлый список14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4">
    <w:name w:val="Светлый список23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4">
    <w:name w:val="Светлый список113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3">
    <w:name w:val="Светлый список6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3">
    <w:name w:val="Светлый список15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3">
    <w:name w:val="Светлый список24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3">
    <w:name w:val="Светлый список114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3">
    <w:name w:val="Светлый список3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3">
    <w:name w:val="Светлый список1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3">
    <w:name w:val="Светлый список2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3">
    <w:name w:val="Светлый список11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3">
    <w:name w:val="Светлый список4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3">
    <w:name w:val="Светлый список13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3">
    <w:name w:val="Светлый список2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3">
    <w:name w:val="Светлый список11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3">
    <w:name w:val="Светлый список5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3">
    <w:name w:val="Светлый список14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3">
    <w:name w:val="Светлый список23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3">
    <w:name w:val="Светлый список113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3">
    <w:name w:val="Светлый список7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610">
    <w:name w:val="Светлый список16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510">
    <w:name w:val="Светлый список25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11">
    <w:name w:val="Светлый список115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12">
    <w:name w:val="Светлый список3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10">
    <w:name w:val="Светлый список12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210">
    <w:name w:val="Светлый список21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10">
    <w:name w:val="Светлый список111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12">
    <w:name w:val="Светлый список4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10">
    <w:name w:val="Светлый список13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210">
    <w:name w:val="Светлый список22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10">
    <w:name w:val="Светлый список112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10">
    <w:name w:val="Светлый список5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10">
    <w:name w:val="Светлый список14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210">
    <w:name w:val="Светлый список23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1">
    <w:name w:val="Светлый список113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11">
    <w:name w:val="Светлый список6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1">
    <w:name w:val="Светлый список15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110">
    <w:name w:val="Светлый список24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10">
    <w:name w:val="Светлый список114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11">
    <w:name w:val="Светлый список3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10">
    <w:name w:val="Светлый список12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110">
    <w:name w:val="Светлый список21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11">
    <w:name w:val="Светлый список111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11">
    <w:name w:val="Светлый список4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10">
    <w:name w:val="Светлый список13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110">
    <w:name w:val="Светлый список22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1">
    <w:name w:val="Светлый список112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10">
    <w:name w:val="Светлый список5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10">
    <w:name w:val="Светлый список14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110">
    <w:name w:val="Светлый список23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1">
    <w:name w:val="Светлый список113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21">
    <w:name w:val="Сетка таблицы921"/>
    <w:basedOn w:val="a1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ветлый список711"/>
    <w:basedOn w:val="a1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812">
    <w:name w:val="Светлый список8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1">
    <w:name w:val="Светлый список17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61">
    <w:name w:val="Светлый список26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1">
    <w:name w:val="Светлый список116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10">
    <w:name w:val="Светлый список3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1">
    <w:name w:val="Светлый список12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31">
    <w:name w:val="Светлый список21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1">
    <w:name w:val="Светлый список111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10">
    <w:name w:val="Светлый список4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1">
    <w:name w:val="Светлый список13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31">
    <w:name w:val="Светлый список22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1">
    <w:name w:val="Светлый список112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1">
    <w:name w:val="Светлый список5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1">
    <w:name w:val="Светлый список14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31">
    <w:name w:val="Светлый список23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1">
    <w:name w:val="Светлый список113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10">
    <w:name w:val="Светлый список6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1">
    <w:name w:val="Светлый список15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210">
    <w:name w:val="Светлый список24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1">
    <w:name w:val="Светлый список114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10">
    <w:name w:val="Светлый список31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10">
    <w:name w:val="Светлый список121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210">
    <w:name w:val="Светлый список211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1">
    <w:name w:val="Светлый список1111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10">
    <w:name w:val="Светлый список41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10">
    <w:name w:val="Светлый список131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210">
    <w:name w:val="Светлый список221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1">
    <w:name w:val="Светлый список1121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10">
    <w:name w:val="Светлый список51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1">
    <w:name w:val="Светлый список141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210">
    <w:name w:val="Светлый список231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1">
    <w:name w:val="Светлый список11312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210">
    <w:name w:val="Светлый список721"/>
    <w:basedOn w:val="a1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72">
    <w:name w:val="Нет списка17"/>
    <w:next w:val="a2"/>
    <w:uiPriority w:val="99"/>
    <w:semiHidden/>
    <w:unhideWhenUsed/>
    <w:rsid w:val="002906E8"/>
  </w:style>
  <w:style w:type="numbering" w:customStyle="1" w:styleId="181">
    <w:name w:val="Нет списка18"/>
    <w:next w:val="a2"/>
    <w:uiPriority w:val="99"/>
    <w:semiHidden/>
    <w:unhideWhenUsed/>
    <w:rsid w:val="002906E8"/>
  </w:style>
  <w:style w:type="numbering" w:customStyle="1" w:styleId="1170">
    <w:name w:val="Нет списка117"/>
    <w:next w:val="a2"/>
    <w:uiPriority w:val="99"/>
    <w:semiHidden/>
    <w:unhideWhenUsed/>
    <w:rsid w:val="002906E8"/>
  </w:style>
  <w:style w:type="numbering" w:customStyle="1" w:styleId="11130">
    <w:name w:val="Нет списка1113"/>
    <w:next w:val="a2"/>
    <w:uiPriority w:val="99"/>
    <w:semiHidden/>
    <w:unhideWhenUsed/>
    <w:rsid w:val="002906E8"/>
  </w:style>
  <w:style w:type="numbering" w:customStyle="1" w:styleId="262">
    <w:name w:val="Нет списка26"/>
    <w:next w:val="a2"/>
    <w:uiPriority w:val="99"/>
    <w:semiHidden/>
    <w:unhideWhenUsed/>
    <w:rsid w:val="002906E8"/>
  </w:style>
  <w:style w:type="numbering" w:customStyle="1" w:styleId="36">
    <w:name w:val="Нет списка36"/>
    <w:next w:val="a2"/>
    <w:uiPriority w:val="99"/>
    <w:semiHidden/>
    <w:unhideWhenUsed/>
    <w:rsid w:val="002906E8"/>
  </w:style>
  <w:style w:type="numbering" w:customStyle="1" w:styleId="46">
    <w:name w:val="Нет списка46"/>
    <w:next w:val="a2"/>
    <w:uiPriority w:val="99"/>
    <w:semiHidden/>
    <w:unhideWhenUsed/>
    <w:rsid w:val="002906E8"/>
  </w:style>
  <w:style w:type="numbering" w:customStyle="1" w:styleId="532">
    <w:name w:val="Нет списка53"/>
    <w:next w:val="a2"/>
    <w:uiPriority w:val="99"/>
    <w:semiHidden/>
    <w:unhideWhenUsed/>
    <w:rsid w:val="002906E8"/>
  </w:style>
  <w:style w:type="numbering" w:customStyle="1" w:styleId="1232">
    <w:name w:val="Нет списка123"/>
    <w:next w:val="a2"/>
    <w:uiPriority w:val="99"/>
    <w:semiHidden/>
    <w:unhideWhenUsed/>
    <w:rsid w:val="002906E8"/>
  </w:style>
  <w:style w:type="numbering" w:customStyle="1" w:styleId="11230">
    <w:name w:val="Нет списка1123"/>
    <w:next w:val="a2"/>
    <w:uiPriority w:val="99"/>
    <w:semiHidden/>
    <w:unhideWhenUsed/>
    <w:rsid w:val="002906E8"/>
  </w:style>
  <w:style w:type="numbering" w:customStyle="1" w:styleId="2132">
    <w:name w:val="Нет списка213"/>
    <w:next w:val="a2"/>
    <w:uiPriority w:val="99"/>
    <w:semiHidden/>
    <w:unhideWhenUsed/>
    <w:rsid w:val="002906E8"/>
  </w:style>
  <w:style w:type="numbering" w:customStyle="1" w:styleId="3130">
    <w:name w:val="Нет списка313"/>
    <w:next w:val="a2"/>
    <w:uiPriority w:val="99"/>
    <w:semiHidden/>
    <w:unhideWhenUsed/>
    <w:rsid w:val="002906E8"/>
  </w:style>
  <w:style w:type="numbering" w:customStyle="1" w:styleId="4130">
    <w:name w:val="Нет списка413"/>
    <w:next w:val="a2"/>
    <w:uiPriority w:val="99"/>
    <w:semiHidden/>
    <w:unhideWhenUsed/>
    <w:rsid w:val="002906E8"/>
  </w:style>
  <w:style w:type="numbering" w:customStyle="1" w:styleId="630">
    <w:name w:val="Нет списка63"/>
    <w:next w:val="a2"/>
    <w:uiPriority w:val="99"/>
    <w:semiHidden/>
    <w:unhideWhenUsed/>
    <w:rsid w:val="002906E8"/>
  </w:style>
  <w:style w:type="numbering" w:customStyle="1" w:styleId="1332">
    <w:name w:val="Нет списка133"/>
    <w:next w:val="a2"/>
    <w:uiPriority w:val="99"/>
    <w:semiHidden/>
    <w:unhideWhenUsed/>
    <w:rsid w:val="002906E8"/>
  </w:style>
  <w:style w:type="numbering" w:customStyle="1" w:styleId="11332">
    <w:name w:val="Нет списка1133"/>
    <w:next w:val="a2"/>
    <w:uiPriority w:val="99"/>
    <w:semiHidden/>
    <w:unhideWhenUsed/>
    <w:rsid w:val="002906E8"/>
  </w:style>
  <w:style w:type="numbering" w:customStyle="1" w:styleId="2232">
    <w:name w:val="Нет списка223"/>
    <w:next w:val="a2"/>
    <w:uiPriority w:val="99"/>
    <w:semiHidden/>
    <w:unhideWhenUsed/>
    <w:rsid w:val="002906E8"/>
  </w:style>
  <w:style w:type="numbering" w:customStyle="1" w:styleId="323">
    <w:name w:val="Нет списка323"/>
    <w:next w:val="a2"/>
    <w:uiPriority w:val="99"/>
    <w:semiHidden/>
    <w:unhideWhenUsed/>
    <w:rsid w:val="002906E8"/>
  </w:style>
  <w:style w:type="numbering" w:customStyle="1" w:styleId="423">
    <w:name w:val="Нет списка423"/>
    <w:next w:val="a2"/>
    <w:uiPriority w:val="99"/>
    <w:semiHidden/>
    <w:unhideWhenUsed/>
    <w:rsid w:val="002906E8"/>
  </w:style>
  <w:style w:type="numbering" w:customStyle="1" w:styleId="730">
    <w:name w:val="Нет списка73"/>
    <w:next w:val="a2"/>
    <w:uiPriority w:val="99"/>
    <w:semiHidden/>
    <w:unhideWhenUsed/>
    <w:rsid w:val="002906E8"/>
  </w:style>
  <w:style w:type="numbering" w:customStyle="1" w:styleId="1430">
    <w:name w:val="Нет списка143"/>
    <w:next w:val="a2"/>
    <w:uiPriority w:val="99"/>
    <w:semiHidden/>
    <w:unhideWhenUsed/>
    <w:rsid w:val="002906E8"/>
  </w:style>
  <w:style w:type="numbering" w:customStyle="1" w:styleId="11430">
    <w:name w:val="Нет списка1143"/>
    <w:next w:val="a2"/>
    <w:uiPriority w:val="99"/>
    <w:semiHidden/>
    <w:unhideWhenUsed/>
    <w:rsid w:val="002906E8"/>
  </w:style>
  <w:style w:type="numbering" w:customStyle="1" w:styleId="2332">
    <w:name w:val="Нет списка233"/>
    <w:next w:val="a2"/>
    <w:uiPriority w:val="99"/>
    <w:semiHidden/>
    <w:unhideWhenUsed/>
    <w:rsid w:val="002906E8"/>
  </w:style>
  <w:style w:type="numbering" w:customStyle="1" w:styleId="3330">
    <w:name w:val="Нет списка333"/>
    <w:next w:val="a2"/>
    <w:uiPriority w:val="99"/>
    <w:semiHidden/>
    <w:unhideWhenUsed/>
    <w:rsid w:val="002906E8"/>
  </w:style>
  <w:style w:type="numbering" w:customStyle="1" w:styleId="4330">
    <w:name w:val="Нет списка433"/>
    <w:next w:val="a2"/>
    <w:uiPriority w:val="99"/>
    <w:semiHidden/>
    <w:unhideWhenUsed/>
    <w:rsid w:val="002906E8"/>
  </w:style>
  <w:style w:type="numbering" w:customStyle="1" w:styleId="83">
    <w:name w:val="Нет списка83"/>
    <w:next w:val="a2"/>
    <w:uiPriority w:val="99"/>
    <w:semiHidden/>
    <w:unhideWhenUsed/>
    <w:rsid w:val="002906E8"/>
  </w:style>
  <w:style w:type="numbering" w:customStyle="1" w:styleId="931">
    <w:name w:val="Нет списка93"/>
    <w:next w:val="a2"/>
    <w:uiPriority w:val="99"/>
    <w:semiHidden/>
    <w:unhideWhenUsed/>
    <w:rsid w:val="002906E8"/>
  </w:style>
  <w:style w:type="numbering" w:customStyle="1" w:styleId="1522">
    <w:name w:val="Нет списка152"/>
    <w:next w:val="a2"/>
    <w:uiPriority w:val="99"/>
    <w:semiHidden/>
    <w:unhideWhenUsed/>
    <w:rsid w:val="002906E8"/>
  </w:style>
  <w:style w:type="numbering" w:customStyle="1" w:styleId="1152">
    <w:name w:val="Нет списка1152"/>
    <w:next w:val="a2"/>
    <w:uiPriority w:val="99"/>
    <w:semiHidden/>
    <w:unhideWhenUsed/>
    <w:rsid w:val="002906E8"/>
  </w:style>
  <w:style w:type="numbering" w:customStyle="1" w:styleId="111122">
    <w:name w:val="Нет списка11112"/>
    <w:next w:val="a2"/>
    <w:uiPriority w:val="99"/>
    <w:semiHidden/>
    <w:unhideWhenUsed/>
    <w:rsid w:val="002906E8"/>
  </w:style>
  <w:style w:type="numbering" w:customStyle="1" w:styleId="2422">
    <w:name w:val="Нет списка242"/>
    <w:next w:val="a2"/>
    <w:uiPriority w:val="99"/>
    <w:semiHidden/>
    <w:unhideWhenUsed/>
    <w:rsid w:val="002906E8"/>
  </w:style>
  <w:style w:type="numbering" w:customStyle="1" w:styleId="342">
    <w:name w:val="Нет списка342"/>
    <w:next w:val="a2"/>
    <w:uiPriority w:val="99"/>
    <w:semiHidden/>
    <w:unhideWhenUsed/>
    <w:rsid w:val="002906E8"/>
  </w:style>
  <w:style w:type="numbering" w:customStyle="1" w:styleId="442">
    <w:name w:val="Нет списка442"/>
    <w:next w:val="a2"/>
    <w:uiPriority w:val="99"/>
    <w:semiHidden/>
    <w:unhideWhenUsed/>
    <w:rsid w:val="002906E8"/>
  </w:style>
  <w:style w:type="numbering" w:customStyle="1" w:styleId="5122">
    <w:name w:val="Нет списка512"/>
    <w:next w:val="a2"/>
    <w:uiPriority w:val="99"/>
    <w:semiHidden/>
    <w:unhideWhenUsed/>
    <w:rsid w:val="002906E8"/>
  </w:style>
  <w:style w:type="numbering" w:customStyle="1" w:styleId="12122">
    <w:name w:val="Нет списка1212"/>
    <w:next w:val="a2"/>
    <w:uiPriority w:val="99"/>
    <w:semiHidden/>
    <w:unhideWhenUsed/>
    <w:rsid w:val="002906E8"/>
  </w:style>
  <w:style w:type="numbering" w:customStyle="1" w:styleId="112120">
    <w:name w:val="Нет списка11212"/>
    <w:next w:val="a2"/>
    <w:uiPriority w:val="99"/>
    <w:semiHidden/>
    <w:unhideWhenUsed/>
    <w:rsid w:val="002906E8"/>
  </w:style>
  <w:style w:type="numbering" w:customStyle="1" w:styleId="21122">
    <w:name w:val="Нет списка2112"/>
    <w:next w:val="a2"/>
    <w:uiPriority w:val="99"/>
    <w:semiHidden/>
    <w:unhideWhenUsed/>
    <w:rsid w:val="002906E8"/>
  </w:style>
  <w:style w:type="numbering" w:customStyle="1" w:styleId="31120">
    <w:name w:val="Нет списка3112"/>
    <w:next w:val="a2"/>
    <w:uiPriority w:val="99"/>
    <w:semiHidden/>
    <w:unhideWhenUsed/>
    <w:rsid w:val="002906E8"/>
  </w:style>
  <w:style w:type="numbering" w:customStyle="1" w:styleId="41120">
    <w:name w:val="Нет списка4112"/>
    <w:next w:val="a2"/>
    <w:uiPriority w:val="99"/>
    <w:semiHidden/>
    <w:unhideWhenUsed/>
    <w:rsid w:val="002906E8"/>
  </w:style>
  <w:style w:type="numbering" w:customStyle="1" w:styleId="6120">
    <w:name w:val="Нет списка612"/>
    <w:next w:val="a2"/>
    <w:uiPriority w:val="99"/>
    <w:semiHidden/>
    <w:unhideWhenUsed/>
    <w:rsid w:val="002906E8"/>
  </w:style>
  <w:style w:type="numbering" w:customStyle="1" w:styleId="13122">
    <w:name w:val="Нет списка1312"/>
    <w:next w:val="a2"/>
    <w:uiPriority w:val="99"/>
    <w:semiHidden/>
    <w:unhideWhenUsed/>
    <w:rsid w:val="002906E8"/>
  </w:style>
  <w:style w:type="numbering" w:customStyle="1" w:styleId="113120">
    <w:name w:val="Нет списка11312"/>
    <w:next w:val="a2"/>
    <w:uiPriority w:val="99"/>
    <w:semiHidden/>
    <w:unhideWhenUsed/>
    <w:rsid w:val="002906E8"/>
  </w:style>
  <w:style w:type="numbering" w:customStyle="1" w:styleId="22122">
    <w:name w:val="Нет списка2212"/>
    <w:next w:val="a2"/>
    <w:uiPriority w:val="99"/>
    <w:semiHidden/>
    <w:unhideWhenUsed/>
    <w:rsid w:val="002906E8"/>
  </w:style>
  <w:style w:type="numbering" w:customStyle="1" w:styleId="32120">
    <w:name w:val="Нет списка3212"/>
    <w:next w:val="a2"/>
    <w:uiPriority w:val="99"/>
    <w:semiHidden/>
    <w:unhideWhenUsed/>
    <w:rsid w:val="002906E8"/>
  </w:style>
  <w:style w:type="numbering" w:customStyle="1" w:styleId="42120">
    <w:name w:val="Нет списка4212"/>
    <w:next w:val="a2"/>
    <w:uiPriority w:val="99"/>
    <w:semiHidden/>
    <w:unhideWhenUsed/>
    <w:rsid w:val="002906E8"/>
  </w:style>
  <w:style w:type="numbering" w:customStyle="1" w:styleId="7120">
    <w:name w:val="Нет списка712"/>
    <w:next w:val="a2"/>
    <w:uiPriority w:val="99"/>
    <w:semiHidden/>
    <w:unhideWhenUsed/>
    <w:rsid w:val="002906E8"/>
  </w:style>
  <w:style w:type="numbering" w:customStyle="1" w:styleId="14122">
    <w:name w:val="Нет списка1412"/>
    <w:next w:val="a2"/>
    <w:uiPriority w:val="99"/>
    <w:semiHidden/>
    <w:unhideWhenUsed/>
    <w:rsid w:val="002906E8"/>
  </w:style>
  <w:style w:type="numbering" w:customStyle="1" w:styleId="11412">
    <w:name w:val="Нет списка11412"/>
    <w:next w:val="a2"/>
    <w:uiPriority w:val="99"/>
    <w:semiHidden/>
    <w:unhideWhenUsed/>
    <w:rsid w:val="002906E8"/>
  </w:style>
  <w:style w:type="numbering" w:customStyle="1" w:styleId="23122">
    <w:name w:val="Нет списка2312"/>
    <w:next w:val="a2"/>
    <w:uiPriority w:val="99"/>
    <w:semiHidden/>
    <w:unhideWhenUsed/>
    <w:rsid w:val="002906E8"/>
  </w:style>
  <w:style w:type="numbering" w:customStyle="1" w:styleId="3312">
    <w:name w:val="Нет списка3312"/>
    <w:next w:val="a2"/>
    <w:uiPriority w:val="99"/>
    <w:semiHidden/>
    <w:unhideWhenUsed/>
    <w:rsid w:val="002906E8"/>
  </w:style>
  <w:style w:type="numbering" w:customStyle="1" w:styleId="4312">
    <w:name w:val="Нет списка4312"/>
    <w:next w:val="a2"/>
    <w:uiPriority w:val="99"/>
    <w:semiHidden/>
    <w:unhideWhenUsed/>
    <w:rsid w:val="002906E8"/>
  </w:style>
  <w:style w:type="numbering" w:customStyle="1" w:styleId="8120">
    <w:name w:val="Нет списка812"/>
    <w:next w:val="a2"/>
    <w:uiPriority w:val="99"/>
    <w:semiHidden/>
    <w:unhideWhenUsed/>
    <w:rsid w:val="002906E8"/>
  </w:style>
  <w:style w:type="numbering" w:customStyle="1" w:styleId="912">
    <w:name w:val="Нет списка912"/>
    <w:next w:val="a2"/>
    <w:uiPriority w:val="99"/>
    <w:semiHidden/>
    <w:unhideWhenUsed/>
    <w:rsid w:val="002906E8"/>
  </w:style>
  <w:style w:type="numbering" w:customStyle="1" w:styleId="15110">
    <w:name w:val="Нет списка1511"/>
    <w:next w:val="a2"/>
    <w:uiPriority w:val="99"/>
    <w:semiHidden/>
    <w:unhideWhenUsed/>
    <w:rsid w:val="002906E8"/>
  </w:style>
  <w:style w:type="numbering" w:customStyle="1" w:styleId="115110">
    <w:name w:val="Нет списка11511"/>
    <w:next w:val="a2"/>
    <w:uiPriority w:val="99"/>
    <w:semiHidden/>
    <w:unhideWhenUsed/>
    <w:rsid w:val="002906E8"/>
  </w:style>
  <w:style w:type="numbering" w:customStyle="1" w:styleId="11111110">
    <w:name w:val="Нет списка1111111"/>
    <w:next w:val="a2"/>
    <w:uiPriority w:val="99"/>
    <w:semiHidden/>
    <w:unhideWhenUsed/>
    <w:rsid w:val="002906E8"/>
  </w:style>
  <w:style w:type="numbering" w:customStyle="1" w:styleId="24111">
    <w:name w:val="Нет списка2411"/>
    <w:next w:val="a2"/>
    <w:uiPriority w:val="99"/>
    <w:semiHidden/>
    <w:unhideWhenUsed/>
    <w:rsid w:val="002906E8"/>
  </w:style>
  <w:style w:type="numbering" w:customStyle="1" w:styleId="3411">
    <w:name w:val="Нет списка3411"/>
    <w:next w:val="a2"/>
    <w:uiPriority w:val="99"/>
    <w:semiHidden/>
    <w:unhideWhenUsed/>
    <w:rsid w:val="002906E8"/>
  </w:style>
  <w:style w:type="numbering" w:customStyle="1" w:styleId="4411">
    <w:name w:val="Нет списка4411"/>
    <w:next w:val="a2"/>
    <w:uiPriority w:val="99"/>
    <w:semiHidden/>
    <w:unhideWhenUsed/>
    <w:rsid w:val="002906E8"/>
  </w:style>
  <w:style w:type="numbering" w:customStyle="1" w:styleId="51111">
    <w:name w:val="Нет списка5111"/>
    <w:next w:val="a2"/>
    <w:uiPriority w:val="99"/>
    <w:semiHidden/>
    <w:unhideWhenUsed/>
    <w:rsid w:val="002906E8"/>
  </w:style>
  <w:style w:type="numbering" w:customStyle="1" w:styleId="121111">
    <w:name w:val="Нет списка12111"/>
    <w:next w:val="a2"/>
    <w:uiPriority w:val="99"/>
    <w:semiHidden/>
    <w:unhideWhenUsed/>
    <w:rsid w:val="002906E8"/>
  </w:style>
  <w:style w:type="numbering" w:customStyle="1" w:styleId="1121110">
    <w:name w:val="Нет списка112111"/>
    <w:next w:val="a2"/>
    <w:uiPriority w:val="99"/>
    <w:semiHidden/>
    <w:unhideWhenUsed/>
    <w:rsid w:val="002906E8"/>
  </w:style>
  <w:style w:type="numbering" w:customStyle="1" w:styleId="211111">
    <w:name w:val="Нет списка21111"/>
    <w:next w:val="a2"/>
    <w:uiPriority w:val="99"/>
    <w:semiHidden/>
    <w:unhideWhenUsed/>
    <w:rsid w:val="002906E8"/>
  </w:style>
  <w:style w:type="numbering" w:customStyle="1" w:styleId="311110">
    <w:name w:val="Нет списка31111"/>
    <w:next w:val="a2"/>
    <w:uiPriority w:val="99"/>
    <w:semiHidden/>
    <w:unhideWhenUsed/>
    <w:rsid w:val="002906E8"/>
  </w:style>
  <w:style w:type="numbering" w:customStyle="1" w:styleId="411110">
    <w:name w:val="Нет списка41111"/>
    <w:next w:val="a2"/>
    <w:uiPriority w:val="99"/>
    <w:semiHidden/>
    <w:unhideWhenUsed/>
    <w:rsid w:val="002906E8"/>
  </w:style>
  <w:style w:type="numbering" w:customStyle="1" w:styleId="61110">
    <w:name w:val="Нет списка6111"/>
    <w:next w:val="a2"/>
    <w:uiPriority w:val="99"/>
    <w:semiHidden/>
    <w:unhideWhenUsed/>
    <w:rsid w:val="002906E8"/>
  </w:style>
  <w:style w:type="numbering" w:customStyle="1" w:styleId="131111">
    <w:name w:val="Нет списка13111"/>
    <w:next w:val="a2"/>
    <w:uiPriority w:val="99"/>
    <w:semiHidden/>
    <w:unhideWhenUsed/>
    <w:rsid w:val="002906E8"/>
  </w:style>
  <w:style w:type="numbering" w:customStyle="1" w:styleId="1131110">
    <w:name w:val="Нет списка113111"/>
    <w:next w:val="a2"/>
    <w:uiPriority w:val="99"/>
    <w:semiHidden/>
    <w:unhideWhenUsed/>
    <w:rsid w:val="002906E8"/>
  </w:style>
  <w:style w:type="numbering" w:customStyle="1" w:styleId="221111">
    <w:name w:val="Нет списка22111"/>
    <w:next w:val="a2"/>
    <w:uiPriority w:val="99"/>
    <w:semiHidden/>
    <w:unhideWhenUsed/>
    <w:rsid w:val="002906E8"/>
  </w:style>
  <w:style w:type="numbering" w:customStyle="1" w:styleId="32111">
    <w:name w:val="Нет списка32111"/>
    <w:next w:val="a2"/>
    <w:uiPriority w:val="99"/>
    <w:semiHidden/>
    <w:unhideWhenUsed/>
    <w:rsid w:val="002906E8"/>
  </w:style>
  <w:style w:type="numbering" w:customStyle="1" w:styleId="42111">
    <w:name w:val="Нет списка42111"/>
    <w:next w:val="a2"/>
    <w:uiPriority w:val="99"/>
    <w:semiHidden/>
    <w:unhideWhenUsed/>
    <w:rsid w:val="002906E8"/>
  </w:style>
  <w:style w:type="numbering" w:customStyle="1" w:styleId="71110">
    <w:name w:val="Нет списка7111"/>
    <w:next w:val="a2"/>
    <w:uiPriority w:val="99"/>
    <w:semiHidden/>
    <w:unhideWhenUsed/>
    <w:rsid w:val="002906E8"/>
  </w:style>
  <w:style w:type="numbering" w:customStyle="1" w:styleId="141111">
    <w:name w:val="Нет списка14111"/>
    <w:next w:val="a2"/>
    <w:uiPriority w:val="99"/>
    <w:semiHidden/>
    <w:unhideWhenUsed/>
    <w:rsid w:val="002906E8"/>
  </w:style>
  <w:style w:type="numbering" w:customStyle="1" w:styleId="114111">
    <w:name w:val="Нет списка114111"/>
    <w:next w:val="a2"/>
    <w:uiPriority w:val="99"/>
    <w:semiHidden/>
    <w:unhideWhenUsed/>
    <w:rsid w:val="002906E8"/>
  </w:style>
  <w:style w:type="numbering" w:customStyle="1" w:styleId="231111">
    <w:name w:val="Нет списка23111"/>
    <w:next w:val="a2"/>
    <w:uiPriority w:val="99"/>
    <w:semiHidden/>
    <w:unhideWhenUsed/>
    <w:rsid w:val="002906E8"/>
  </w:style>
  <w:style w:type="numbering" w:customStyle="1" w:styleId="33111">
    <w:name w:val="Нет списка33111"/>
    <w:next w:val="a2"/>
    <w:uiPriority w:val="99"/>
    <w:semiHidden/>
    <w:unhideWhenUsed/>
    <w:rsid w:val="002906E8"/>
  </w:style>
  <w:style w:type="numbering" w:customStyle="1" w:styleId="43111">
    <w:name w:val="Нет списка43111"/>
    <w:next w:val="a2"/>
    <w:uiPriority w:val="99"/>
    <w:semiHidden/>
    <w:unhideWhenUsed/>
    <w:rsid w:val="002906E8"/>
  </w:style>
  <w:style w:type="numbering" w:customStyle="1" w:styleId="8111">
    <w:name w:val="Нет списка8111"/>
    <w:next w:val="a2"/>
    <w:uiPriority w:val="99"/>
    <w:semiHidden/>
    <w:unhideWhenUsed/>
    <w:rsid w:val="002906E8"/>
  </w:style>
  <w:style w:type="numbering" w:customStyle="1" w:styleId="9111">
    <w:name w:val="Нет списка9111"/>
    <w:next w:val="a2"/>
    <w:uiPriority w:val="99"/>
    <w:semiHidden/>
    <w:unhideWhenUsed/>
    <w:rsid w:val="002906E8"/>
  </w:style>
  <w:style w:type="numbering" w:customStyle="1" w:styleId="1010">
    <w:name w:val="Нет списка101"/>
    <w:next w:val="a2"/>
    <w:uiPriority w:val="99"/>
    <w:semiHidden/>
    <w:unhideWhenUsed/>
    <w:rsid w:val="002906E8"/>
  </w:style>
  <w:style w:type="numbering" w:customStyle="1" w:styleId="1611">
    <w:name w:val="Нет списка161"/>
    <w:next w:val="a2"/>
    <w:uiPriority w:val="99"/>
    <w:semiHidden/>
    <w:unhideWhenUsed/>
    <w:rsid w:val="002906E8"/>
  </w:style>
  <w:style w:type="numbering" w:customStyle="1" w:styleId="11610">
    <w:name w:val="Нет списка1161"/>
    <w:next w:val="a2"/>
    <w:uiPriority w:val="99"/>
    <w:semiHidden/>
    <w:unhideWhenUsed/>
    <w:rsid w:val="002906E8"/>
  </w:style>
  <w:style w:type="numbering" w:customStyle="1" w:styleId="111211">
    <w:name w:val="Нет списка11121"/>
    <w:next w:val="a2"/>
    <w:uiPriority w:val="99"/>
    <w:semiHidden/>
    <w:unhideWhenUsed/>
    <w:rsid w:val="002906E8"/>
  </w:style>
  <w:style w:type="numbering" w:customStyle="1" w:styleId="2511">
    <w:name w:val="Нет списка251"/>
    <w:next w:val="a2"/>
    <w:uiPriority w:val="99"/>
    <w:semiHidden/>
    <w:unhideWhenUsed/>
    <w:rsid w:val="002906E8"/>
  </w:style>
  <w:style w:type="numbering" w:customStyle="1" w:styleId="351">
    <w:name w:val="Нет списка351"/>
    <w:next w:val="a2"/>
    <w:uiPriority w:val="99"/>
    <w:semiHidden/>
    <w:unhideWhenUsed/>
    <w:rsid w:val="002906E8"/>
  </w:style>
  <w:style w:type="numbering" w:customStyle="1" w:styleId="451">
    <w:name w:val="Нет списка451"/>
    <w:next w:val="a2"/>
    <w:uiPriority w:val="99"/>
    <w:semiHidden/>
    <w:unhideWhenUsed/>
    <w:rsid w:val="002906E8"/>
  </w:style>
  <w:style w:type="numbering" w:customStyle="1" w:styleId="5211">
    <w:name w:val="Нет списка521"/>
    <w:next w:val="a2"/>
    <w:uiPriority w:val="99"/>
    <w:semiHidden/>
    <w:unhideWhenUsed/>
    <w:rsid w:val="002906E8"/>
  </w:style>
  <w:style w:type="numbering" w:customStyle="1" w:styleId="12211">
    <w:name w:val="Нет списка1221"/>
    <w:next w:val="a2"/>
    <w:uiPriority w:val="99"/>
    <w:semiHidden/>
    <w:unhideWhenUsed/>
    <w:rsid w:val="002906E8"/>
  </w:style>
  <w:style w:type="numbering" w:customStyle="1" w:styleId="112211">
    <w:name w:val="Нет списка11221"/>
    <w:next w:val="a2"/>
    <w:uiPriority w:val="99"/>
    <w:semiHidden/>
    <w:unhideWhenUsed/>
    <w:rsid w:val="002906E8"/>
  </w:style>
  <w:style w:type="numbering" w:customStyle="1" w:styleId="21211">
    <w:name w:val="Нет списка2121"/>
    <w:next w:val="a2"/>
    <w:uiPriority w:val="99"/>
    <w:semiHidden/>
    <w:unhideWhenUsed/>
    <w:rsid w:val="002906E8"/>
  </w:style>
  <w:style w:type="numbering" w:customStyle="1" w:styleId="31211">
    <w:name w:val="Нет списка3121"/>
    <w:next w:val="a2"/>
    <w:uiPriority w:val="99"/>
    <w:semiHidden/>
    <w:unhideWhenUsed/>
    <w:rsid w:val="002906E8"/>
  </w:style>
  <w:style w:type="numbering" w:customStyle="1" w:styleId="41211">
    <w:name w:val="Нет списка4121"/>
    <w:next w:val="a2"/>
    <w:uiPriority w:val="99"/>
    <w:semiHidden/>
    <w:unhideWhenUsed/>
    <w:rsid w:val="002906E8"/>
  </w:style>
  <w:style w:type="numbering" w:customStyle="1" w:styleId="6211">
    <w:name w:val="Нет списка621"/>
    <w:next w:val="a2"/>
    <w:uiPriority w:val="99"/>
    <w:semiHidden/>
    <w:unhideWhenUsed/>
    <w:rsid w:val="002906E8"/>
  </w:style>
  <w:style w:type="numbering" w:customStyle="1" w:styleId="13211">
    <w:name w:val="Нет списка1321"/>
    <w:next w:val="a2"/>
    <w:uiPriority w:val="99"/>
    <w:semiHidden/>
    <w:unhideWhenUsed/>
    <w:rsid w:val="002906E8"/>
  </w:style>
  <w:style w:type="numbering" w:customStyle="1" w:styleId="113210">
    <w:name w:val="Нет списка11321"/>
    <w:next w:val="a2"/>
    <w:uiPriority w:val="99"/>
    <w:semiHidden/>
    <w:unhideWhenUsed/>
    <w:rsid w:val="002906E8"/>
  </w:style>
  <w:style w:type="numbering" w:customStyle="1" w:styleId="22211">
    <w:name w:val="Нет списка2221"/>
    <w:next w:val="a2"/>
    <w:uiPriority w:val="99"/>
    <w:semiHidden/>
    <w:unhideWhenUsed/>
    <w:rsid w:val="002906E8"/>
  </w:style>
  <w:style w:type="numbering" w:customStyle="1" w:styleId="3221">
    <w:name w:val="Нет списка3221"/>
    <w:next w:val="a2"/>
    <w:uiPriority w:val="99"/>
    <w:semiHidden/>
    <w:unhideWhenUsed/>
    <w:rsid w:val="002906E8"/>
  </w:style>
  <w:style w:type="numbering" w:customStyle="1" w:styleId="4221">
    <w:name w:val="Нет списка4221"/>
    <w:next w:val="a2"/>
    <w:uiPriority w:val="99"/>
    <w:semiHidden/>
    <w:unhideWhenUsed/>
    <w:rsid w:val="002906E8"/>
  </w:style>
  <w:style w:type="numbering" w:customStyle="1" w:styleId="7211">
    <w:name w:val="Нет списка721"/>
    <w:next w:val="a2"/>
    <w:uiPriority w:val="99"/>
    <w:semiHidden/>
    <w:unhideWhenUsed/>
    <w:rsid w:val="002906E8"/>
  </w:style>
  <w:style w:type="numbering" w:customStyle="1" w:styleId="14211">
    <w:name w:val="Нет списка1421"/>
    <w:next w:val="a2"/>
    <w:uiPriority w:val="99"/>
    <w:semiHidden/>
    <w:unhideWhenUsed/>
    <w:rsid w:val="002906E8"/>
  </w:style>
  <w:style w:type="numbering" w:customStyle="1" w:styleId="114210">
    <w:name w:val="Нет списка11421"/>
    <w:next w:val="a2"/>
    <w:uiPriority w:val="99"/>
    <w:semiHidden/>
    <w:unhideWhenUsed/>
    <w:rsid w:val="002906E8"/>
  </w:style>
  <w:style w:type="numbering" w:customStyle="1" w:styleId="23211">
    <w:name w:val="Нет списка2321"/>
    <w:next w:val="a2"/>
    <w:uiPriority w:val="99"/>
    <w:semiHidden/>
    <w:unhideWhenUsed/>
    <w:rsid w:val="002906E8"/>
  </w:style>
  <w:style w:type="numbering" w:customStyle="1" w:styleId="3321">
    <w:name w:val="Нет списка3321"/>
    <w:next w:val="a2"/>
    <w:uiPriority w:val="99"/>
    <w:semiHidden/>
    <w:unhideWhenUsed/>
    <w:rsid w:val="002906E8"/>
  </w:style>
  <w:style w:type="numbering" w:customStyle="1" w:styleId="4321">
    <w:name w:val="Нет списка4321"/>
    <w:next w:val="a2"/>
    <w:uiPriority w:val="99"/>
    <w:semiHidden/>
    <w:unhideWhenUsed/>
    <w:rsid w:val="002906E8"/>
  </w:style>
  <w:style w:type="numbering" w:customStyle="1" w:styleId="8210">
    <w:name w:val="Нет списка821"/>
    <w:next w:val="a2"/>
    <w:uiPriority w:val="99"/>
    <w:semiHidden/>
    <w:unhideWhenUsed/>
    <w:rsid w:val="002906E8"/>
  </w:style>
  <w:style w:type="numbering" w:customStyle="1" w:styleId="9210">
    <w:name w:val="Нет списка921"/>
    <w:next w:val="a2"/>
    <w:uiPriority w:val="99"/>
    <w:semiHidden/>
    <w:unhideWhenUsed/>
    <w:rsid w:val="002906E8"/>
  </w:style>
  <w:style w:type="numbering" w:customStyle="1" w:styleId="190">
    <w:name w:val="Нет списка19"/>
    <w:next w:val="a2"/>
    <w:uiPriority w:val="99"/>
    <w:semiHidden/>
    <w:unhideWhenUsed/>
    <w:rsid w:val="002906E8"/>
  </w:style>
  <w:style w:type="table" w:customStyle="1" w:styleId="200">
    <w:name w:val="Сетка таблицы20"/>
    <w:basedOn w:val="a1"/>
    <w:next w:val="aa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ветлый список10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91">
    <w:name w:val="Светлый список19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00">
    <w:name w:val="Сетка таблицы110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ветлый список28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8">
    <w:name w:val="Светлый список118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43">
    <w:name w:val="Сетка таблицы34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ветлый список3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5">
    <w:name w:val="Светлый список12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4">
    <w:name w:val="Сетка таблицы114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ветлый список21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5">
    <w:name w:val="Светлый список1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43">
    <w:name w:val="Сетка таблицы44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ветлый список4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5">
    <w:name w:val="Светлый список13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40">
    <w:name w:val="Сетка таблицы124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ветлый список22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5">
    <w:name w:val="Светлый список112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40">
    <w:name w:val="Сетка таблицы54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ветлый список5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5">
    <w:name w:val="Светлый список14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40">
    <w:name w:val="Сетка таблицы134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Сетка таблицы234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ветлый список23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5">
    <w:name w:val="Светлый список113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31">
    <w:name w:val="Сетка таблицы63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ветлый список6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4">
    <w:name w:val="Светлый список15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2">
    <w:name w:val="Сетка таблицы143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0">
    <w:name w:val="Сетка таблицы243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ветлый список24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40">
    <w:name w:val="Светлый список114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31">
    <w:name w:val="Сетка таблицы313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ветлый список3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4">
    <w:name w:val="Светлый список1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2">
    <w:name w:val="Сетка таблицы1113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0">
    <w:name w:val="Сетка таблицы2113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ветлый список2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4">
    <w:name w:val="Светлый список11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31">
    <w:name w:val="Сетка таблицы413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ветлый список4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4">
    <w:name w:val="Светлый список13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30">
    <w:name w:val="Сетка таблицы1213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ветлый список2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4">
    <w:name w:val="Светлый список11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30">
    <w:name w:val="Сетка таблицы513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ветлый список5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4">
    <w:name w:val="Светлый список14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30">
    <w:name w:val="Сетка таблицы1313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0">
    <w:name w:val="Сетка таблицы2313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Светлый список23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4">
    <w:name w:val="Светлый список113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101">
    <w:name w:val="Нет списка110"/>
    <w:next w:val="a2"/>
    <w:uiPriority w:val="99"/>
    <w:semiHidden/>
    <w:unhideWhenUsed/>
    <w:rsid w:val="002906E8"/>
  </w:style>
  <w:style w:type="numbering" w:customStyle="1" w:styleId="1180">
    <w:name w:val="Нет списка118"/>
    <w:next w:val="a2"/>
    <w:uiPriority w:val="99"/>
    <w:semiHidden/>
    <w:unhideWhenUsed/>
    <w:rsid w:val="002906E8"/>
  </w:style>
  <w:style w:type="numbering" w:customStyle="1" w:styleId="11140">
    <w:name w:val="Нет списка1114"/>
    <w:next w:val="a2"/>
    <w:uiPriority w:val="99"/>
    <w:semiHidden/>
    <w:unhideWhenUsed/>
    <w:rsid w:val="002906E8"/>
  </w:style>
  <w:style w:type="numbering" w:customStyle="1" w:styleId="271">
    <w:name w:val="Нет списка27"/>
    <w:next w:val="a2"/>
    <w:uiPriority w:val="99"/>
    <w:semiHidden/>
    <w:unhideWhenUsed/>
    <w:rsid w:val="002906E8"/>
  </w:style>
  <w:style w:type="numbering" w:customStyle="1" w:styleId="37">
    <w:name w:val="Нет списка37"/>
    <w:next w:val="a2"/>
    <w:uiPriority w:val="99"/>
    <w:semiHidden/>
    <w:unhideWhenUsed/>
    <w:rsid w:val="002906E8"/>
  </w:style>
  <w:style w:type="numbering" w:customStyle="1" w:styleId="47">
    <w:name w:val="Нет списка47"/>
    <w:next w:val="a2"/>
    <w:uiPriority w:val="99"/>
    <w:semiHidden/>
    <w:unhideWhenUsed/>
    <w:rsid w:val="002906E8"/>
  </w:style>
  <w:style w:type="numbering" w:customStyle="1" w:styleId="541">
    <w:name w:val="Нет списка54"/>
    <w:next w:val="a2"/>
    <w:uiPriority w:val="99"/>
    <w:semiHidden/>
    <w:unhideWhenUsed/>
    <w:rsid w:val="002906E8"/>
  </w:style>
  <w:style w:type="numbering" w:customStyle="1" w:styleId="1241">
    <w:name w:val="Нет списка124"/>
    <w:next w:val="a2"/>
    <w:uiPriority w:val="99"/>
    <w:semiHidden/>
    <w:unhideWhenUsed/>
    <w:rsid w:val="002906E8"/>
  </w:style>
  <w:style w:type="numbering" w:customStyle="1" w:styleId="11240">
    <w:name w:val="Нет списка1124"/>
    <w:next w:val="a2"/>
    <w:uiPriority w:val="99"/>
    <w:semiHidden/>
    <w:unhideWhenUsed/>
    <w:rsid w:val="002906E8"/>
  </w:style>
  <w:style w:type="numbering" w:customStyle="1" w:styleId="2141">
    <w:name w:val="Нет списка214"/>
    <w:next w:val="a2"/>
    <w:uiPriority w:val="99"/>
    <w:semiHidden/>
    <w:unhideWhenUsed/>
    <w:rsid w:val="002906E8"/>
  </w:style>
  <w:style w:type="numbering" w:customStyle="1" w:styleId="3140">
    <w:name w:val="Нет списка314"/>
    <w:next w:val="a2"/>
    <w:uiPriority w:val="99"/>
    <w:semiHidden/>
    <w:unhideWhenUsed/>
    <w:rsid w:val="002906E8"/>
  </w:style>
  <w:style w:type="numbering" w:customStyle="1" w:styleId="4140">
    <w:name w:val="Нет списка414"/>
    <w:next w:val="a2"/>
    <w:uiPriority w:val="99"/>
    <w:semiHidden/>
    <w:unhideWhenUsed/>
    <w:rsid w:val="002906E8"/>
  </w:style>
  <w:style w:type="numbering" w:customStyle="1" w:styleId="640">
    <w:name w:val="Нет списка64"/>
    <w:next w:val="a2"/>
    <w:uiPriority w:val="99"/>
    <w:semiHidden/>
    <w:unhideWhenUsed/>
    <w:rsid w:val="002906E8"/>
  </w:style>
  <w:style w:type="numbering" w:customStyle="1" w:styleId="1341">
    <w:name w:val="Нет списка134"/>
    <w:next w:val="a2"/>
    <w:uiPriority w:val="99"/>
    <w:semiHidden/>
    <w:unhideWhenUsed/>
    <w:rsid w:val="002906E8"/>
  </w:style>
  <w:style w:type="numbering" w:customStyle="1" w:styleId="11340">
    <w:name w:val="Нет списка1134"/>
    <w:next w:val="a2"/>
    <w:uiPriority w:val="99"/>
    <w:semiHidden/>
    <w:unhideWhenUsed/>
    <w:rsid w:val="002906E8"/>
  </w:style>
  <w:style w:type="numbering" w:customStyle="1" w:styleId="2241">
    <w:name w:val="Нет списка224"/>
    <w:next w:val="a2"/>
    <w:uiPriority w:val="99"/>
    <w:semiHidden/>
    <w:unhideWhenUsed/>
    <w:rsid w:val="002906E8"/>
  </w:style>
  <w:style w:type="numbering" w:customStyle="1" w:styleId="324">
    <w:name w:val="Нет списка324"/>
    <w:next w:val="a2"/>
    <w:uiPriority w:val="99"/>
    <w:semiHidden/>
    <w:unhideWhenUsed/>
    <w:rsid w:val="002906E8"/>
  </w:style>
  <w:style w:type="numbering" w:customStyle="1" w:styleId="424">
    <w:name w:val="Нет списка424"/>
    <w:next w:val="a2"/>
    <w:uiPriority w:val="99"/>
    <w:semiHidden/>
    <w:unhideWhenUsed/>
    <w:rsid w:val="002906E8"/>
  </w:style>
  <w:style w:type="numbering" w:customStyle="1" w:styleId="74">
    <w:name w:val="Нет списка74"/>
    <w:next w:val="a2"/>
    <w:uiPriority w:val="99"/>
    <w:semiHidden/>
    <w:unhideWhenUsed/>
    <w:rsid w:val="002906E8"/>
  </w:style>
  <w:style w:type="numbering" w:customStyle="1" w:styleId="1440">
    <w:name w:val="Нет списка144"/>
    <w:next w:val="a2"/>
    <w:uiPriority w:val="99"/>
    <w:semiHidden/>
    <w:unhideWhenUsed/>
    <w:rsid w:val="002906E8"/>
  </w:style>
  <w:style w:type="numbering" w:customStyle="1" w:styleId="11441">
    <w:name w:val="Нет списка1144"/>
    <w:next w:val="a2"/>
    <w:uiPriority w:val="99"/>
    <w:semiHidden/>
    <w:unhideWhenUsed/>
    <w:rsid w:val="002906E8"/>
  </w:style>
  <w:style w:type="numbering" w:customStyle="1" w:styleId="2341">
    <w:name w:val="Нет списка234"/>
    <w:next w:val="a2"/>
    <w:uiPriority w:val="99"/>
    <w:semiHidden/>
    <w:unhideWhenUsed/>
    <w:rsid w:val="002906E8"/>
  </w:style>
  <w:style w:type="numbering" w:customStyle="1" w:styleId="334">
    <w:name w:val="Нет списка334"/>
    <w:next w:val="a2"/>
    <w:uiPriority w:val="99"/>
    <w:semiHidden/>
    <w:unhideWhenUsed/>
    <w:rsid w:val="002906E8"/>
  </w:style>
  <w:style w:type="numbering" w:customStyle="1" w:styleId="434">
    <w:name w:val="Нет списка434"/>
    <w:next w:val="a2"/>
    <w:uiPriority w:val="99"/>
    <w:semiHidden/>
    <w:unhideWhenUsed/>
    <w:rsid w:val="002906E8"/>
  </w:style>
  <w:style w:type="table" w:customStyle="1" w:styleId="731">
    <w:name w:val="Сетка таблицы73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0">
    <w:name w:val="Сетка таблицы83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2906E8"/>
  </w:style>
  <w:style w:type="table" w:customStyle="1" w:styleId="94">
    <w:name w:val="Сетка таблицы94"/>
    <w:basedOn w:val="a1"/>
    <w:next w:val="aa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740">
    <w:name w:val="Светлый список74"/>
    <w:basedOn w:val="a1"/>
    <w:next w:val="ac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40">
    <w:name w:val="Нет списка94"/>
    <w:next w:val="a2"/>
    <w:uiPriority w:val="99"/>
    <w:semiHidden/>
    <w:unhideWhenUsed/>
    <w:rsid w:val="002906E8"/>
  </w:style>
  <w:style w:type="table" w:customStyle="1" w:styleId="1030">
    <w:name w:val="Сетка таблицы103"/>
    <w:basedOn w:val="a1"/>
    <w:next w:val="aa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0">
    <w:name w:val="Сетка таблицы912"/>
    <w:basedOn w:val="a1"/>
    <w:next w:val="aa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1810">
    <w:name w:val="Сетка таблицы181"/>
    <w:basedOn w:val="a1"/>
    <w:next w:val="aa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basedOn w:val="a1"/>
    <w:next w:val="aa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ветлый список16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2">
    <w:name w:val="Сетка таблицы151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Сетка таблицы251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Светлый список25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20">
    <w:name w:val="Светлый список115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13">
    <w:name w:val="Сетка таблицы321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ветлый список32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20">
    <w:name w:val="Светлый список122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5">
    <w:name w:val="Сетка таблицы1121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0">
    <w:name w:val="Светлый список212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20">
    <w:name w:val="Светлый список1112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13">
    <w:name w:val="Сетка таблицы421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2">
    <w:name w:val="Светлый список42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20">
    <w:name w:val="Светлый список132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12">
    <w:name w:val="Сетка таблицы1221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2">
    <w:name w:val="Сетка таблицы2221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0">
    <w:name w:val="Светлый список222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2">
    <w:name w:val="Светлый список1122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12">
    <w:name w:val="Сетка таблицы521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ветлый список52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20">
    <w:name w:val="Светлый список142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12">
    <w:name w:val="Сетка таблицы1321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2">
    <w:name w:val="Сетка таблицы2321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0">
    <w:name w:val="Светлый список232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2">
    <w:name w:val="Светлый список1132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12">
    <w:name w:val="Сетка таблицы611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ветлый список61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20">
    <w:name w:val="Светлый список15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2">
    <w:name w:val="Сетка таблицы1411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">
    <w:name w:val="Сетка таблицы241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ветлый список24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20">
    <w:name w:val="Светлый список114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12">
    <w:name w:val="Сетка таблицы311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ветлый список3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20">
    <w:name w:val="Светлый список12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2">
    <w:name w:val="Сетка таблицы11111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0">
    <w:name w:val="Светлый список21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20">
    <w:name w:val="Светлый список111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12">
    <w:name w:val="Сетка таблицы411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ветлый список4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20">
    <w:name w:val="Светлый список13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12">
    <w:name w:val="Сетка таблицы12111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2">
    <w:name w:val="Сетка таблицы2211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0">
    <w:name w:val="Светлый список22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2">
    <w:name w:val="Светлый список112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12">
    <w:name w:val="Сетка таблицы511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ветлый список5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20">
    <w:name w:val="Светлый список14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12">
    <w:name w:val="Сетка таблицы13111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2">
    <w:name w:val="Сетка таблицы2311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">
    <w:name w:val="Светлый список23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2">
    <w:name w:val="Светлый список113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30">
    <w:name w:val="Нет списка153"/>
    <w:next w:val="a2"/>
    <w:uiPriority w:val="99"/>
    <w:semiHidden/>
    <w:unhideWhenUsed/>
    <w:rsid w:val="002906E8"/>
  </w:style>
  <w:style w:type="numbering" w:customStyle="1" w:styleId="1153">
    <w:name w:val="Нет списка1153"/>
    <w:next w:val="a2"/>
    <w:uiPriority w:val="99"/>
    <w:semiHidden/>
    <w:unhideWhenUsed/>
    <w:rsid w:val="002906E8"/>
  </w:style>
  <w:style w:type="numbering" w:customStyle="1" w:styleId="111130">
    <w:name w:val="Нет списка11113"/>
    <w:next w:val="a2"/>
    <w:uiPriority w:val="99"/>
    <w:semiHidden/>
    <w:unhideWhenUsed/>
    <w:rsid w:val="002906E8"/>
  </w:style>
  <w:style w:type="numbering" w:customStyle="1" w:styleId="2431">
    <w:name w:val="Нет списка243"/>
    <w:next w:val="a2"/>
    <w:uiPriority w:val="99"/>
    <w:semiHidden/>
    <w:unhideWhenUsed/>
    <w:rsid w:val="002906E8"/>
  </w:style>
  <w:style w:type="numbering" w:customStyle="1" w:styleId="3430">
    <w:name w:val="Нет списка343"/>
    <w:next w:val="a2"/>
    <w:uiPriority w:val="99"/>
    <w:semiHidden/>
    <w:unhideWhenUsed/>
    <w:rsid w:val="002906E8"/>
  </w:style>
  <w:style w:type="numbering" w:customStyle="1" w:styleId="4430">
    <w:name w:val="Нет списка443"/>
    <w:next w:val="a2"/>
    <w:uiPriority w:val="99"/>
    <w:semiHidden/>
    <w:unhideWhenUsed/>
    <w:rsid w:val="002906E8"/>
  </w:style>
  <w:style w:type="numbering" w:customStyle="1" w:styleId="5131">
    <w:name w:val="Нет списка513"/>
    <w:next w:val="a2"/>
    <w:uiPriority w:val="99"/>
    <w:semiHidden/>
    <w:unhideWhenUsed/>
    <w:rsid w:val="002906E8"/>
  </w:style>
  <w:style w:type="numbering" w:customStyle="1" w:styleId="12131">
    <w:name w:val="Нет списка1213"/>
    <w:next w:val="a2"/>
    <w:uiPriority w:val="99"/>
    <w:semiHidden/>
    <w:unhideWhenUsed/>
    <w:rsid w:val="002906E8"/>
  </w:style>
  <w:style w:type="numbering" w:customStyle="1" w:styleId="112130">
    <w:name w:val="Нет списка11213"/>
    <w:next w:val="a2"/>
    <w:uiPriority w:val="99"/>
    <w:semiHidden/>
    <w:unhideWhenUsed/>
    <w:rsid w:val="002906E8"/>
  </w:style>
  <w:style w:type="numbering" w:customStyle="1" w:styleId="21131">
    <w:name w:val="Нет списка2113"/>
    <w:next w:val="a2"/>
    <w:uiPriority w:val="99"/>
    <w:semiHidden/>
    <w:unhideWhenUsed/>
    <w:rsid w:val="002906E8"/>
  </w:style>
  <w:style w:type="numbering" w:customStyle="1" w:styleId="3113">
    <w:name w:val="Нет списка3113"/>
    <w:next w:val="a2"/>
    <w:uiPriority w:val="99"/>
    <w:semiHidden/>
    <w:unhideWhenUsed/>
    <w:rsid w:val="002906E8"/>
  </w:style>
  <w:style w:type="numbering" w:customStyle="1" w:styleId="4113">
    <w:name w:val="Нет списка4113"/>
    <w:next w:val="a2"/>
    <w:uiPriority w:val="99"/>
    <w:semiHidden/>
    <w:unhideWhenUsed/>
    <w:rsid w:val="002906E8"/>
  </w:style>
  <w:style w:type="numbering" w:customStyle="1" w:styleId="613">
    <w:name w:val="Нет списка613"/>
    <w:next w:val="a2"/>
    <w:uiPriority w:val="99"/>
    <w:semiHidden/>
    <w:unhideWhenUsed/>
    <w:rsid w:val="002906E8"/>
  </w:style>
  <w:style w:type="numbering" w:customStyle="1" w:styleId="13131">
    <w:name w:val="Нет списка1313"/>
    <w:next w:val="a2"/>
    <w:uiPriority w:val="99"/>
    <w:semiHidden/>
    <w:unhideWhenUsed/>
    <w:rsid w:val="002906E8"/>
  </w:style>
  <w:style w:type="numbering" w:customStyle="1" w:styleId="113130">
    <w:name w:val="Нет списка11313"/>
    <w:next w:val="a2"/>
    <w:uiPriority w:val="99"/>
    <w:semiHidden/>
    <w:unhideWhenUsed/>
    <w:rsid w:val="002906E8"/>
  </w:style>
  <w:style w:type="numbering" w:customStyle="1" w:styleId="22131">
    <w:name w:val="Нет списка2213"/>
    <w:next w:val="a2"/>
    <w:uiPriority w:val="99"/>
    <w:semiHidden/>
    <w:unhideWhenUsed/>
    <w:rsid w:val="002906E8"/>
  </w:style>
  <w:style w:type="numbering" w:customStyle="1" w:styleId="32130">
    <w:name w:val="Нет списка3213"/>
    <w:next w:val="a2"/>
    <w:uiPriority w:val="99"/>
    <w:semiHidden/>
    <w:unhideWhenUsed/>
    <w:rsid w:val="002906E8"/>
  </w:style>
  <w:style w:type="numbering" w:customStyle="1" w:styleId="42130">
    <w:name w:val="Нет списка4213"/>
    <w:next w:val="a2"/>
    <w:uiPriority w:val="99"/>
    <w:semiHidden/>
    <w:unhideWhenUsed/>
    <w:rsid w:val="002906E8"/>
  </w:style>
  <w:style w:type="numbering" w:customStyle="1" w:styleId="713">
    <w:name w:val="Нет списка713"/>
    <w:next w:val="a2"/>
    <w:uiPriority w:val="99"/>
    <w:semiHidden/>
    <w:unhideWhenUsed/>
    <w:rsid w:val="002906E8"/>
  </w:style>
  <w:style w:type="numbering" w:customStyle="1" w:styleId="14130">
    <w:name w:val="Нет списка1413"/>
    <w:next w:val="a2"/>
    <w:uiPriority w:val="99"/>
    <w:semiHidden/>
    <w:unhideWhenUsed/>
    <w:rsid w:val="002906E8"/>
  </w:style>
  <w:style w:type="numbering" w:customStyle="1" w:styleId="11413">
    <w:name w:val="Нет списка11413"/>
    <w:next w:val="a2"/>
    <w:uiPriority w:val="99"/>
    <w:semiHidden/>
    <w:unhideWhenUsed/>
    <w:rsid w:val="002906E8"/>
  </w:style>
  <w:style w:type="numbering" w:customStyle="1" w:styleId="23131">
    <w:name w:val="Нет списка2313"/>
    <w:next w:val="a2"/>
    <w:uiPriority w:val="99"/>
    <w:semiHidden/>
    <w:unhideWhenUsed/>
    <w:rsid w:val="002906E8"/>
  </w:style>
  <w:style w:type="numbering" w:customStyle="1" w:styleId="3313">
    <w:name w:val="Нет списка3313"/>
    <w:next w:val="a2"/>
    <w:uiPriority w:val="99"/>
    <w:semiHidden/>
    <w:unhideWhenUsed/>
    <w:rsid w:val="002906E8"/>
  </w:style>
  <w:style w:type="numbering" w:customStyle="1" w:styleId="4313">
    <w:name w:val="Нет списка4313"/>
    <w:next w:val="a2"/>
    <w:uiPriority w:val="99"/>
    <w:semiHidden/>
    <w:unhideWhenUsed/>
    <w:rsid w:val="002906E8"/>
  </w:style>
  <w:style w:type="table" w:customStyle="1" w:styleId="7112">
    <w:name w:val="Сетка таблицы711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2"/>
    <w:basedOn w:val="a1"/>
    <w:next w:val="aa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numbering" w:customStyle="1" w:styleId="813">
    <w:name w:val="Нет списка813"/>
    <w:next w:val="a2"/>
    <w:uiPriority w:val="99"/>
    <w:semiHidden/>
    <w:unhideWhenUsed/>
    <w:rsid w:val="002906E8"/>
  </w:style>
  <w:style w:type="numbering" w:customStyle="1" w:styleId="913">
    <w:name w:val="Нет списка913"/>
    <w:next w:val="a2"/>
    <w:uiPriority w:val="99"/>
    <w:semiHidden/>
    <w:unhideWhenUsed/>
    <w:rsid w:val="002906E8"/>
  </w:style>
  <w:style w:type="numbering" w:customStyle="1" w:styleId="15121">
    <w:name w:val="Нет списка1512"/>
    <w:next w:val="a2"/>
    <w:uiPriority w:val="99"/>
    <w:semiHidden/>
    <w:unhideWhenUsed/>
    <w:rsid w:val="002906E8"/>
  </w:style>
  <w:style w:type="numbering" w:customStyle="1" w:styleId="11512">
    <w:name w:val="Нет списка11512"/>
    <w:next w:val="a2"/>
    <w:uiPriority w:val="99"/>
    <w:semiHidden/>
    <w:unhideWhenUsed/>
    <w:rsid w:val="002906E8"/>
  </w:style>
  <w:style w:type="numbering" w:customStyle="1" w:styleId="1111121">
    <w:name w:val="Нет списка111112"/>
    <w:next w:val="a2"/>
    <w:uiPriority w:val="99"/>
    <w:semiHidden/>
    <w:unhideWhenUsed/>
    <w:rsid w:val="002906E8"/>
  </w:style>
  <w:style w:type="numbering" w:customStyle="1" w:styleId="24120">
    <w:name w:val="Нет списка2412"/>
    <w:next w:val="a2"/>
    <w:uiPriority w:val="99"/>
    <w:semiHidden/>
    <w:unhideWhenUsed/>
    <w:rsid w:val="002906E8"/>
  </w:style>
  <w:style w:type="numbering" w:customStyle="1" w:styleId="3412">
    <w:name w:val="Нет списка3412"/>
    <w:next w:val="a2"/>
    <w:uiPriority w:val="99"/>
    <w:semiHidden/>
    <w:unhideWhenUsed/>
    <w:rsid w:val="002906E8"/>
  </w:style>
  <w:style w:type="numbering" w:customStyle="1" w:styleId="4412">
    <w:name w:val="Нет списка4412"/>
    <w:next w:val="a2"/>
    <w:uiPriority w:val="99"/>
    <w:semiHidden/>
    <w:unhideWhenUsed/>
    <w:rsid w:val="002906E8"/>
  </w:style>
  <w:style w:type="numbering" w:customStyle="1" w:styleId="51120">
    <w:name w:val="Нет списка5112"/>
    <w:next w:val="a2"/>
    <w:uiPriority w:val="99"/>
    <w:semiHidden/>
    <w:unhideWhenUsed/>
    <w:rsid w:val="002906E8"/>
  </w:style>
  <w:style w:type="numbering" w:customStyle="1" w:styleId="121121">
    <w:name w:val="Нет списка12112"/>
    <w:next w:val="a2"/>
    <w:uiPriority w:val="99"/>
    <w:semiHidden/>
    <w:unhideWhenUsed/>
    <w:rsid w:val="002906E8"/>
  </w:style>
  <w:style w:type="numbering" w:customStyle="1" w:styleId="1121120">
    <w:name w:val="Нет списка112112"/>
    <w:next w:val="a2"/>
    <w:uiPriority w:val="99"/>
    <w:semiHidden/>
    <w:unhideWhenUsed/>
    <w:rsid w:val="002906E8"/>
  </w:style>
  <w:style w:type="numbering" w:customStyle="1" w:styleId="211121">
    <w:name w:val="Нет списка21112"/>
    <w:next w:val="a2"/>
    <w:uiPriority w:val="99"/>
    <w:semiHidden/>
    <w:unhideWhenUsed/>
    <w:rsid w:val="002906E8"/>
  </w:style>
  <w:style w:type="numbering" w:customStyle="1" w:styleId="311120">
    <w:name w:val="Нет списка31112"/>
    <w:next w:val="a2"/>
    <w:uiPriority w:val="99"/>
    <w:semiHidden/>
    <w:unhideWhenUsed/>
    <w:rsid w:val="002906E8"/>
  </w:style>
  <w:style w:type="numbering" w:customStyle="1" w:styleId="411120">
    <w:name w:val="Нет списка41112"/>
    <w:next w:val="a2"/>
    <w:uiPriority w:val="99"/>
    <w:semiHidden/>
    <w:unhideWhenUsed/>
    <w:rsid w:val="002906E8"/>
  </w:style>
  <w:style w:type="numbering" w:customStyle="1" w:styleId="61120">
    <w:name w:val="Нет списка6112"/>
    <w:next w:val="a2"/>
    <w:uiPriority w:val="99"/>
    <w:semiHidden/>
    <w:unhideWhenUsed/>
    <w:rsid w:val="002906E8"/>
  </w:style>
  <w:style w:type="numbering" w:customStyle="1" w:styleId="131121">
    <w:name w:val="Нет списка13112"/>
    <w:next w:val="a2"/>
    <w:uiPriority w:val="99"/>
    <w:semiHidden/>
    <w:unhideWhenUsed/>
    <w:rsid w:val="002906E8"/>
  </w:style>
  <w:style w:type="numbering" w:customStyle="1" w:styleId="1131120">
    <w:name w:val="Нет списка113112"/>
    <w:next w:val="a2"/>
    <w:uiPriority w:val="99"/>
    <w:semiHidden/>
    <w:unhideWhenUsed/>
    <w:rsid w:val="002906E8"/>
  </w:style>
  <w:style w:type="numbering" w:customStyle="1" w:styleId="221121">
    <w:name w:val="Нет списка22112"/>
    <w:next w:val="a2"/>
    <w:uiPriority w:val="99"/>
    <w:semiHidden/>
    <w:unhideWhenUsed/>
    <w:rsid w:val="002906E8"/>
  </w:style>
  <w:style w:type="numbering" w:customStyle="1" w:styleId="32112">
    <w:name w:val="Нет списка32112"/>
    <w:next w:val="a2"/>
    <w:uiPriority w:val="99"/>
    <w:semiHidden/>
    <w:unhideWhenUsed/>
    <w:rsid w:val="002906E8"/>
  </w:style>
  <w:style w:type="numbering" w:customStyle="1" w:styleId="42112">
    <w:name w:val="Нет списка42112"/>
    <w:next w:val="a2"/>
    <w:uiPriority w:val="99"/>
    <w:semiHidden/>
    <w:unhideWhenUsed/>
    <w:rsid w:val="002906E8"/>
  </w:style>
  <w:style w:type="numbering" w:customStyle="1" w:styleId="71120">
    <w:name w:val="Нет списка7112"/>
    <w:next w:val="a2"/>
    <w:uiPriority w:val="99"/>
    <w:semiHidden/>
    <w:unhideWhenUsed/>
    <w:rsid w:val="002906E8"/>
  </w:style>
  <w:style w:type="numbering" w:customStyle="1" w:styleId="141121">
    <w:name w:val="Нет списка14112"/>
    <w:next w:val="a2"/>
    <w:uiPriority w:val="99"/>
    <w:semiHidden/>
    <w:unhideWhenUsed/>
    <w:rsid w:val="002906E8"/>
  </w:style>
  <w:style w:type="numbering" w:customStyle="1" w:styleId="114112">
    <w:name w:val="Нет списка114112"/>
    <w:next w:val="a2"/>
    <w:uiPriority w:val="99"/>
    <w:semiHidden/>
    <w:unhideWhenUsed/>
    <w:rsid w:val="002906E8"/>
  </w:style>
  <w:style w:type="numbering" w:customStyle="1" w:styleId="231120">
    <w:name w:val="Нет списка23112"/>
    <w:next w:val="a2"/>
    <w:uiPriority w:val="99"/>
    <w:semiHidden/>
    <w:unhideWhenUsed/>
    <w:rsid w:val="002906E8"/>
  </w:style>
  <w:style w:type="numbering" w:customStyle="1" w:styleId="33112">
    <w:name w:val="Нет списка33112"/>
    <w:next w:val="a2"/>
    <w:uiPriority w:val="99"/>
    <w:semiHidden/>
    <w:unhideWhenUsed/>
    <w:rsid w:val="002906E8"/>
  </w:style>
  <w:style w:type="numbering" w:customStyle="1" w:styleId="43112">
    <w:name w:val="Нет списка43112"/>
    <w:next w:val="a2"/>
    <w:uiPriority w:val="99"/>
    <w:semiHidden/>
    <w:unhideWhenUsed/>
    <w:rsid w:val="002906E8"/>
  </w:style>
  <w:style w:type="numbering" w:customStyle="1" w:styleId="8112">
    <w:name w:val="Нет списка8112"/>
    <w:next w:val="a2"/>
    <w:uiPriority w:val="99"/>
    <w:semiHidden/>
    <w:unhideWhenUsed/>
    <w:rsid w:val="002906E8"/>
  </w:style>
  <w:style w:type="table" w:customStyle="1" w:styleId="7121">
    <w:name w:val="Светлый список712"/>
    <w:basedOn w:val="a1"/>
    <w:next w:val="ac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112">
    <w:name w:val="Нет списка9112"/>
    <w:next w:val="a2"/>
    <w:uiPriority w:val="99"/>
    <w:semiHidden/>
    <w:unhideWhenUsed/>
    <w:rsid w:val="002906E8"/>
  </w:style>
  <w:style w:type="table" w:customStyle="1" w:styleId="1011">
    <w:name w:val="Сетка таблицы1011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1">
    <w:name w:val="Нет списка102"/>
    <w:next w:val="a2"/>
    <w:uiPriority w:val="99"/>
    <w:semiHidden/>
    <w:unhideWhenUsed/>
    <w:rsid w:val="002906E8"/>
  </w:style>
  <w:style w:type="table" w:customStyle="1" w:styleId="1612">
    <w:name w:val="Сетка таблицы161"/>
    <w:basedOn w:val="a1"/>
    <w:next w:val="aa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ветлый список8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20">
    <w:name w:val="Светлый список17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10">
    <w:name w:val="Сетка таблицы171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0">
    <w:name w:val="Светлый список26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2">
    <w:name w:val="Светлый список116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14">
    <w:name w:val="Сетка таблицы331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ветлый список33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20">
    <w:name w:val="Светлый список123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5">
    <w:name w:val="Сетка таблицы1131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0">
    <w:name w:val="Сетка таблицы2131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0">
    <w:name w:val="Светлый список213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20">
    <w:name w:val="Светлый список1113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14">
    <w:name w:val="Сетка таблицы431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2">
    <w:name w:val="Светлый список43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20">
    <w:name w:val="Светлый список133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10">
    <w:name w:val="Сетка таблицы1231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0">
    <w:name w:val="Сетка таблицы2231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0">
    <w:name w:val="Светлый список223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2">
    <w:name w:val="Светлый список1123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10">
    <w:name w:val="Сетка таблицы531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ветлый список53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20">
    <w:name w:val="Светлый список143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10">
    <w:name w:val="Сетка таблицы1331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0">
    <w:name w:val="Сетка таблицы2331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0">
    <w:name w:val="Светлый список233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20">
    <w:name w:val="Светлый список1133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12">
    <w:name w:val="Сетка таблицы621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ветлый список62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20">
    <w:name w:val="Светлый список152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12">
    <w:name w:val="Сетка таблицы1421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0">
    <w:name w:val="Светлый список242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2">
    <w:name w:val="Светлый список1142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12">
    <w:name w:val="Сетка таблицы312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0">
    <w:name w:val="Светлый список312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20">
    <w:name w:val="Светлый список1212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12">
    <w:name w:val="Сетка таблицы11121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0">
    <w:name w:val="Светлый список2112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20">
    <w:name w:val="Светлый список11112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12">
    <w:name w:val="Сетка таблицы412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0">
    <w:name w:val="Светлый список412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20">
    <w:name w:val="Светлый список1312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11">
    <w:name w:val="Сетка таблицы12121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">
    <w:name w:val="Сетка таблицы2212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0">
    <w:name w:val="Светлый список2212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2">
    <w:name w:val="Светлый список11212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11">
    <w:name w:val="Сетка таблицы512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0">
    <w:name w:val="Светлый список512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20">
    <w:name w:val="Светлый список1412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11">
    <w:name w:val="Сетка таблицы13121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1">
    <w:name w:val="Сетка таблицы23121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0">
    <w:name w:val="Светлый список2312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2">
    <w:name w:val="Светлый список11312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620">
    <w:name w:val="Нет списка162"/>
    <w:next w:val="a2"/>
    <w:uiPriority w:val="99"/>
    <w:semiHidden/>
    <w:unhideWhenUsed/>
    <w:rsid w:val="002906E8"/>
  </w:style>
  <w:style w:type="numbering" w:customStyle="1" w:styleId="11620">
    <w:name w:val="Нет списка1162"/>
    <w:next w:val="a2"/>
    <w:uiPriority w:val="99"/>
    <w:semiHidden/>
    <w:unhideWhenUsed/>
    <w:rsid w:val="002906E8"/>
  </w:style>
  <w:style w:type="numbering" w:customStyle="1" w:styleId="111221">
    <w:name w:val="Нет списка11122"/>
    <w:next w:val="a2"/>
    <w:uiPriority w:val="99"/>
    <w:semiHidden/>
    <w:unhideWhenUsed/>
    <w:rsid w:val="002906E8"/>
  </w:style>
  <w:style w:type="numbering" w:customStyle="1" w:styleId="2521">
    <w:name w:val="Нет списка252"/>
    <w:next w:val="a2"/>
    <w:uiPriority w:val="99"/>
    <w:semiHidden/>
    <w:unhideWhenUsed/>
    <w:rsid w:val="002906E8"/>
  </w:style>
  <w:style w:type="numbering" w:customStyle="1" w:styleId="352">
    <w:name w:val="Нет списка352"/>
    <w:next w:val="a2"/>
    <w:uiPriority w:val="99"/>
    <w:semiHidden/>
    <w:unhideWhenUsed/>
    <w:rsid w:val="002906E8"/>
  </w:style>
  <w:style w:type="numbering" w:customStyle="1" w:styleId="452">
    <w:name w:val="Нет списка452"/>
    <w:next w:val="a2"/>
    <w:uiPriority w:val="99"/>
    <w:semiHidden/>
    <w:unhideWhenUsed/>
    <w:rsid w:val="002906E8"/>
  </w:style>
  <w:style w:type="numbering" w:customStyle="1" w:styleId="5221">
    <w:name w:val="Нет списка522"/>
    <w:next w:val="a2"/>
    <w:uiPriority w:val="99"/>
    <w:semiHidden/>
    <w:unhideWhenUsed/>
    <w:rsid w:val="002906E8"/>
  </w:style>
  <w:style w:type="numbering" w:customStyle="1" w:styleId="12221">
    <w:name w:val="Нет списка1222"/>
    <w:next w:val="a2"/>
    <w:uiPriority w:val="99"/>
    <w:semiHidden/>
    <w:unhideWhenUsed/>
    <w:rsid w:val="002906E8"/>
  </w:style>
  <w:style w:type="numbering" w:customStyle="1" w:styleId="112220">
    <w:name w:val="Нет списка11222"/>
    <w:next w:val="a2"/>
    <w:uiPriority w:val="99"/>
    <w:semiHidden/>
    <w:unhideWhenUsed/>
    <w:rsid w:val="002906E8"/>
  </w:style>
  <w:style w:type="numbering" w:customStyle="1" w:styleId="21221">
    <w:name w:val="Нет списка2122"/>
    <w:next w:val="a2"/>
    <w:uiPriority w:val="99"/>
    <w:semiHidden/>
    <w:unhideWhenUsed/>
    <w:rsid w:val="002906E8"/>
  </w:style>
  <w:style w:type="numbering" w:customStyle="1" w:styleId="31221">
    <w:name w:val="Нет списка3122"/>
    <w:next w:val="a2"/>
    <w:uiPriority w:val="99"/>
    <w:semiHidden/>
    <w:unhideWhenUsed/>
    <w:rsid w:val="002906E8"/>
  </w:style>
  <w:style w:type="numbering" w:customStyle="1" w:styleId="41221">
    <w:name w:val="Нет списка4122"/>
    <w:next w:val="a2"/>
    <w:uiPriority w:val="99"/>
    <w:semiHidden/>
    <w:unhideWhenUsed/>
    <w:rsid w:val="002906E8"/>
  </w:style>
  <w:style w:type="numbering" w:customStyle="1" w:styleId="6220">
    <w:name w:val="Нет списка622"/>
    <w:next w:val="a2"/>
    <w:uiPriority w:val="99"/>
    <w:semiHidden/>
    <w:unhideWhenUsed/>
    <w:rsid w:val="002906E8"/>
  </w:style>
  <w:style w:type="numbering" w:customStyle="1" w:styleId="13221">
    <w:name w:val="Нет списка1322"/>
    <w:next w:val="a2"/>
    <w:uiPriority w:val="99"/>
    <w:semiHidden/>
    <w:unhideWhenUsed/>
    <w:rsid w:val="002906E8"/>
  </w:style>
  <w:style w:type="numbering" w:customStyle="1" w:styleId="113220">
    <w:name w:val="Нет списка11322"/>
    <w:next w:val="a2"/>
    <w:uiPriority w:val="99"/>
    <w:semiHidden/>
    <w:unhideWhenUsed/>
    <w:rsid w:val="002906E8"/>
  </w:style>
  <w:style w:type="numbering" w:customStyle="1" w:styleId="22221">
    <w:name w:val="Нет списка2222"/>
    <w:next w:val="a2"/>
    <w:uiPriority w:val="99"/>
    <w:semiHidden/>
    <w:unhideWhenUsed/>
    <w:rsid w:val="002906E8"/>
  </w:style>
  <w:style w:type="numbering" w:customStyle="1" w:styleId="32220">
    <w:name w:val="Нет списка3222"/>
    <w:next w:val="a2"/>
    <w:uiPriority w:val="99"/>
    <w:semiHidden/>
    <w:unhideWhenUsed/>
    <w:rsid w:val="002906E8"/>
  </w:style>
  <w:style w:type="numbering" w:customStyle="1" w:styleId="42220">
    <w:name w:val="Нет списка4222"/>
    <w:next w:val="a2"/>
    <w:uiPriority w:val="99"/>
    <w:semiHidden/>
    <w:unhideWhenUsed/>
    <w:rsid w:val="002906E8"/>
  </w:style>
  <w:style w:type="numbering" w:customStyle="1" w:styleId="722">
    <w:name w:val="Нет списка722"/>
    <w:next w:val="a2"/>
    <w:uiPriority w:val="99"/>
    <w:semiHidden/>
    <w:unhideWhenUsed/>
    <w:rsid w:val="002906E8"/>
  </w:style>
  <w:style w:type="numbering" w:customStyle="1" w:styleId="14221">
    <w:name w:val="Нет списка1422"/>
    <w:next w:val="a2"/>
    <w:uiPriority w:val="99"/>
    <w:semiHidden/>
    <w:unhideWhenUsed/>
    <w:rsid w:val="002906E8"/>
  </w:style>
  <w:style w:type="numbering" w:customStyle="1" w:styleId="114220">
    <w:name w:val="Нет списка11422"/>
    <w:next w:val="a2"/>
    <w:uiPriority w:val="99"/>
    <w:semiHidden/>
    <w:unhideWhenUsed/>
    <w:rsid w:val="002906E8"/>
  </w:style>
  <w:style w:type="numbering" w:customStyle="1" w:styleId="23221">
    <w:name w:val="Нет списка2322"/>
    <w:next w:val="a2"/>
    <w:uiPriority w:val="99"/>
    <w:semiHidden/>
    <w:unhideWhenUsed/>
    <w:rsid w:val="002906E8"/>
  </w:style>
  <w:style w:type="numbering" w:customStyle="1" w:styleId="33220">
    <w:name w:val="Нет списка3322"/>
    <w:next w:val="a2"/>
    <w:uiPriority w:val="99"/>
    <w:semiHidden/>
    <w:unhideWhenUsed/>
    <w:rsid w:val="002906E8"/>
  </w:style>
  <w:style w:type="numbering" w:customStyle="1" w:styleId="43220">
    <w:name w:val="Нет списка4322"/>
    <w:next w:val="a2"/>
    <w:uiPriority w:val="99"/>
    <w:semiHidden/>
    <w:unhideWhenUsed/>
    <w:rsid w:val="002906E8"/>
  </w:style>
  <w:style w:type="table" w:customStyle="1" w:styleId="7212">
    <w:name w:val="Сетка таблицы721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Сетка таблицы821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20">
    <w:name w:val="Нет списка822"/>
    <w:next w:val="a2"/>
    <w:uiPriority w:val="99"/>
    <w:semiHidden/>
    <w:unhideWhenUsed/>
    <w:rsid w:val="002906E8"/>
  </w:style>
  <w:style w:type="table" w:customStyle="1" w:styleId="7220">
    <w:name w:val="Светлый список722"/>
    <w:basedOn w:val="a1"/>
    <w:next w:val="ac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220">
    <w:name w:val="Нет списка922"/>
    <w:next w:val="a2"/>
    <w:uiPriority w:val="99"/>
    <w:semiHidden/>
    <w:unhideWhenUsed/>
    <w:rsid w:val="002906E8"/>
  </w:style>
  <w:style w:type="table" w:customStyle="1" w:styleId="10210">
    <w:name w:val="Сетка таблицы1021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ветлый список91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1110">
    <w:name w:val="Сетка таблицы9111"/>
    <w:basedOn w:val="a1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0">
    <w:name w:val="Сетка таблицы931"/>
    <w:basedOn w:val="a1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ветлый список18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710">
    <w:name w:val="Светлый список27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71">
    <w:name w:val="Светлый список117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410">
    <w:name w:val="Светлый список34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410">
    <w:name w:val="Светлый список124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410">
    <w:name w:val="Светлый список214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41">
    <w:name w:val="Светлый список1114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410">
    <w:name w:val="Светлый список44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410">
    <w:name w:val="Светлый список134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410">
    <w:name w:val="Светлый список224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41">
    <w:name w:val="Светлый список1124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410">
    <w:name w:val="Светлый список54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41">
    <w:name w:val="Светлый список144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410">
    <w:name w:val="Светлый список234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41">
    <w:name w:val="Светлый список1134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310">
    <w:name w:val="Светлый список6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31">
    <w:name w:val="Светлый список15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310">
    <w:name w:val="Светлый список24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31">
    <w:name w:val="Светлый список114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310">
    <w:name w:val="Светлый список31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310">
    <w:name w:val="Светлый список121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310">
    <w:name w:val="Светлый список211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31">
    <w:name w:val="Светлый список1111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310">
    <w:name w:val="Светлый список41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310">
    <w:name w:val="Светлый список131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310">
    <w:name w:val="Светлый список221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31">
    <w:name w:val="Светлый список1121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310">
    <w:name w:val="Светлый список51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31">
    <w:name w:val="Светлый список141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310">
    <w:name w:val="Светлый список231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31">
    <w:name w:val="Светлый список1131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310">
    <w:name w:val="Светлый список73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6110">
    <w:name w:val="Светлый список16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5110">
    <w:name w:val="Светлый список25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111">
    <w:name w:val="Светлый список115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110">
    <w:name w:val="Светлый список3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110">
    <w:name w:val="Светлый список12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2110">
    <w:name w:val="Светлый список21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110">
    <w:name w:val="Светлый список111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110">
    <w:name w:val="Светлый список4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110">
    <w:name w:val="Светлый список13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2110">
    <w:name w:val="Светлый список22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110">
    <w:name w:val="Светлый список112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110">
    <w:name w:val="Светлый список5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110">
    <w:name w:val="Светлый список14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2110">
    <w:name w:val="Светлый список23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11">
    <w:name w:val="Светлый список113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111">
    <w:name w:val="Светлый список6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11">
    <w:name w:val="Светлый список15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1110">
    <w:name w:val="Светлый список24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110">
    <w:name w:val="Светлый список114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111">
    <w:name w:val="Светлый список31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110">
    <w:name w:val="Светлый список121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1110">
    <w:name w:val="Светлый список211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111">
    <w:name w:val="Светлый список1111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111">
    <w:name w:val="Светлый список41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110">
    <w:name w:val="Светлый список131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1110">
    <w:name w:val="Светлый список221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11">
    <w:name w:val="Светлый список1121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110">
    <w:name w:val="Светлый список51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110">
    <w:name w:val="Светлый список141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1110">
    <w:name w:val="Светлый список231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11">
    <w:name w:val="Светлый список11311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211">
    <w:name w:val="Сетка таблицы9211"/>
    <w:basedOn w:val="a1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ветлый список7111"/>
    <w:basedOn w:val="a1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8113">
    <w:name w:val="Светлый список8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11">
    <w:name w:val="Светлый список17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611">
    <w:name w:val="Светлый список26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11">
    <w:name w:val="Светлый список116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110">
    <w:name w:val="Светлый список33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11">
    <w:name w:val="Светлый список123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311">
    <w:name w:val="Светлый список213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11">
    <w:name w:val="Светлый список1113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110">
    <w:name w:val="Светлый список43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11">
    <w:name w:val="Светлый список133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311">
    <w:name w:val="Светлый список223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11">
    <w:name w:val="Светлый список1123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11">
    <w:name w:val="Светлый список53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11">
    <w:name w:val="Светлый список143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311">
    <w:name w:val="Светлый список233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11">
    <w:name w:val="Светлый список1133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110">
    <w:name w:val="Светлый список6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11">
    <w:name w:val="Светлый список15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2110">
    <w:name w:val="Светлый список24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11">
    <w:name w:val="Светлый список114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110">
    <w:name w:val="Светлый список31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110">
    <w:name w:val="Светлый список121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2110">
    <w:name w:val="Светлый список211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11">
    <w:name w:val="Светлый список1111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110">
    <w:name w:val="Светлый список41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110">
    <w:name w:val="Светлый список131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2110">
    <w:name w:val="Светлый список221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11">
    <w:name w:val="Светлый список1121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110">
    <w:name w:val="Светлый список51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11">
    <w:name w:val="Светлый список141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2110">
    <w:name w:val="Светлый список231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11">
    <w:name w:val="Светлый список1131211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2110">
    <w:name w:val="Светлый список7211"/>
    <w:basedOn w:val="a1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712">
    <w:name w:val="Нет списка171"/>
    <w:next w:val="a2"/>
    <w:uiPriority w:val="99"/>
    <w:semiHidden/>
    <w:unhideWhenUsed/>
    <w:rsid w:val="002906E8"/>
  </w:style>
  <w:style w:type="numbering" w:customStyle="1" w:styleId="1812">
    <w:name w:val="Нет списка181"/>
    <w:next w:val="a2"/>
    <w:uiPriority w:val="99"/>
    <w:semiHidden/>
    <w:unhideWhenUsed/>
    <w:rsid w:val="002906E8"/>
  </w:style>
  <w:style w:type="numbering" w:customStyle="1" w:styleId="11710">
    <w:name w:val="Нет списка1171"/>
    <w:next w:val="a2"/>
    <w:uiPriority w:val="99"/>
    <w:semiHidden/>
    <w:unhideWhenUsed/>
    <w:rsid w:val="002906E8"/>
  </w:style>
  <w:style w:type="numbering" w:customStyle="1" w:styleId="111310">
    <w:name w:val="Нет списка11131"/>
    <w:next w:val="a2"/>
    <w:uiPriority w:val="99"/>
    <w:semiHidden/>
    <w:unhideWhenUsed/>
    <w:rsid w:val="002906E8"/>
  </w:style>
  <w:style w:type="numbering" w:customStyle="1" w:styleId="2612">
    <w:name w:val="Нет списка261"/>
    <w:next w:val="a2"/>
    <w:uiPriority w:val="99"/>
    <w:semiHidden/>
    <w:unhideWhenUsed/>
    <w:rsid w:val="002906E8"/>
  </w:style>
  <w:style w:type="numbering" w:customStyle="1" w:styleId="361">
    <w:name w:val="Нет списка361"/>
    <w:next w:val="a2"/>
    <w:uiPriority w:val="99"/>
    <w:semiHidden/>
    <w:unhideWhenUsed/>
    <w:rsid w:val="002906E8"/>
  </w:style>
  <w:style w:type="numbering" w:customStyle="1" w:styleId="461">
    <w:name w:val="Нет списка461"/>
    <w:next w:val="a2"/>
    <w:uiPriority w:val="99"/>
    <w:semiHidden/>
    <w:unhideWhenUsed/>
    <w:rsid w:val="002906E8"/>
  </w:style>
  <w:style w:type="numbering" w:customStyle="1" w:styleId="5312">
    <w:name w:val="Нет списка531"/>
    <w:next w:val="a2"/>
    <w:uiPriority w:val="99"/>
    <w:semiHidden/>
    <w:unhideWhenUsed/>
    <w:rsid w:val="002906E8"/>
  </w:style>
  <w:style w:type="numbering" w:customStyle="1" w:styleId="12312">
    <w:name w:val="Нет списка1231"/>
    <w:next w:val="a2"/>
    <w:uiPriority w:val="99"/>
    <w:semiHidden/>
    <w:unhideWhenUsed/>
    <w:rsid w:val="002906E8"/>
  </w:style>
  <w:style w:type="numbering" w:customStyle="1" w:styleId="112310">
    <w:name w:val="Нет списка11231"/>
    <w:next w:val="a2"/>
    <w:uiPriority w:val="99"/>
    <w:semiHidden/>
    <w:unhideWhenUsed/>
    <w:rsid w:val="002906E8"/>
  </w:style>
  <w:style w:type="numbering" w:customStyle="1" w:styleId="21312">
    <w:name w:val="Нет списка2131"/>
    <w:next w:val="a2"/>
    <w:uiPriority w:val="99"/>
    <w:semiHidden/>
    <w:unhideWhenUsed/>
    <w:rsid w:val="002906E8"/>
  </w:style>
  <w:style w:type="numbering" w:customStyle="1" w:styleId="31311">
    <w:name w:val="Нет списка3131"/>
    <w:next w:val="a2"/>
    <w:uiPriority w:val="99"/>
    <w:semiHidden/>
    <w:unhideWhenUsed/>
    <w:rsid w:val="002906E8"/>
  </w:style>
  <w:style w:type="numbering" w:customStyle="1" w:styleId="41311">
    <w:name w:val="Нет списка4131"/>
    <w:next w:val="a2"/>
    <w:uiPriority w:val="99"/>
    <w:semiHidden/>
    <w:unhideWhenUsed/>
    <w:rsid w:val="002906E8"/>
  </w:style>
  <w:style w:type="numbering" w:customStyle="1" w:styleId="6311">
    <w:name w:val="Нет списка631"/>
    <w:next w:val="a2"/>
    <w:uiPriority w:val="99"/>
    <w:semiHidden/>
    <w:unhideWhenUsed/>
    <w:rsid w:val="002906E8"/>
  </w:style>
  <w:style w:type="numbering" w:customStyle="1" w:styleId="13312">
    <w:name w:val="Нет списка1331"/>
    <w:next w:val="a2"/>
    <w:uiPriority w:val="99"/>
    <w:semiHidden/>
    <w:unhideWhenUsed/>
    <w:rsid w:val="002906E8"/>
  </w:style>
  <w:style w:type="numbering" w:customStyle="1" w:styleId="113310">
    <w:name w:val="Нет списка11331"/>
    <w:next w:val="a2"/>
    <w:uiPriority w:val="99"/>
    <w:semiHidden/>
    <w:unhideWhenUsed/>
    <w:rsid w:val="002906E8"/>
  </w:style>
  <w:style w:type="numbering" w:customStyle="1" w:styleId="22312">
    <w:name w:val="Нет списка2231"/>
    <w:next w:val="a2"/>
    <w:uiPriority w:val="99"/>
    <w:semiHidden/>
    <w:unhideWhenUsed/>
    <w:rsid w:val="002906E8"/>
  </w:style>
  <w:style w:type="numbering" w:customStyle="1" w:styleId="3231">
    <w:name w:val="Нет списка3231"/>
    <w:next w:val="a2"/>
    <w:uiPriority w:val="99"/>
    <w:semiHidden/>
    <w:unhideWhenUsed/>
    <w:rsid w:val="002906E8"/>
  </w:style>
  <w:style w:type="numbering" w:customStyle="1" w:styleId="4231">
    <w:name w:val="Нет списка4231"/>
    <w:next w:val="a2"/>
    <w:uiPriority w:val="99"/>
    <w:semiHidden/>
    <w:unhideWhenUsed/>
    <w:rsid w:val="002906E8"/>
  </w:style>
  <w:style w:type="numbering" w:customStyle="1" w:styleId="7311">
    <w:name w:val="Нет списка731"/>
    <w:next w:val="a2"/>
    <w:uiPriority w:val="99"/>
    <w:semiHidden/>
    <w:unhideWhenUsed/>
    <w:rsid w:val="002906E8"/>
  </w:style>
  <w:style w:type="numbering" w:customStyle="1" w:styleId="14310">
    <w:name w:val="Нет списка1431"/>
    <w:next w:val="a2"/>
    <w:uiPriority w:val="99"/>
    <w:semiHidden/>
    <w:unhideWhenUsed/>
    <w:rsid w:val="002906E8"/>
  </w:style>
  <w:style w:type="numbering" w:customStyle="1" w:styleId="114310">
    <w:name w:val="Нет списка11431"/>
    <w:next w:val="a2"/>
    <w:uiPriority w:val="99"/>
    <w:semiHidden/>
    <w:unhideWhenUsed/>
    <w:rsid w:val="002906E8"/>
  </w:style>
  <w:style w:type="numbering" w:customStyle="1" w:styleId="23312">
    <w:name w:val="Нет списка2331"/>
    <w:next w:val="a2"/>
    <w:uiPriority w:val="99"/>
    <w:semiHidden/>
    <w:unhideWhenUsed/>
    <w:rsid w:val="002906E8"/>
  </w:style>
  <w:style w:type="numbering" w:customStyle="1" w:styleId="3331">
    <w:name w:val="Нет списка3331"/>
    <w:next w:val="a2"/>
    <w:uiPriority w:val="99"/>
    <w:semiHidden/>
    <w:unhideWhenUsed/>
    <w:rsid w:val="002906E8"/>
  </w:style>
  <w:style w:type="numbering" w:customStyle="1" w:styleId="4331">
    <w:name w:val="Нет списка4331"/>
    <w:next w:val="a2"/>
    <w:uiPriority w:val="99"/>
    <w:semiHidden/>
    <w:unhideWhenUsed/>
    <w:rsid w:val="002906E8"/>
  </w:style>
  <w:style w:type="numbering" w:customStyle="1" w:styleId="831">
    <w:name w:val="Нет списка831"/>
    <w:next w:val="a2"/>
    <w:uiPriority w:val="99"/>
    <w:semiHidden/>
    <w:unhideWhenUsed/>
    <w:rsid w:val="002906E8"/>
  </w:style>
  <w:style w:type="numbering" w:customStyle="1" w:styleId="9311">
    <w:name w:val="Нет списка931"/>
    <w:next w:val="a2"/>
    <w:uiPriority w:val="99"/>
    <w:semiHidden/>
    <w:unhideWhenUsed/>
    <w:rsid w:val="002906E8"/>
  </w:style>
  <w:style w:type="numbering" w:customStyle="1" w:styleId="15210">
    <w:name w:val="Нет списка1521"/>
    <w:next w:val="a2"/>
    <w:uiPriority w:val="99"/>
    <w:semiHidden/>
    <w:unhideWhenUsed/>
    <w:rsid w:val="002906E8"/>
  </w:style>
  <w:style w:type="numbering" w:customStyle="1" w:styleId="11521">
    <w:name w:val="Нет списка11521"/>
    <w:next w:val="a2"/>
    <w:uiPriority w:val="99"/>
    <w:semiHidden/>
    <w:unhideWhenUsed/>
    <w:rsid w:val="002906E8"/>
  </w:style>
  <w:style w:type="numbering" w:customStyle="1" w:styleId="1111210">
    <w:name w:val="Нет списка111121"/>
    <w:next w:val="a2"/>
    <w:uiPriority w:val="99"/>
    <w:semiHidden/>
    <w:unhideWhenUsed/>
    <w:rsid w:val="002906E8"/>
  </w:style>
  <w:style w:type="numbering" w:customStyle="1" w:styleId="24212">
    <w:name w:val="Нет списка2421"/>
    <w:next w:val="a2"/>
    <w:uiPriority w:val="99"/>
    <w:semiHidden/>
    <w:unhideWhenUsed/>
    <w:rsid w:val="002906E8"/>
  </w:style>
  <w:style w:type="numbering" w:customStyle="1" w:styleId="3421">
    <w:name w:val="Нет списка3421"/>
    <w:next w:val="a2"/>
    <w:uiPriority w:val="99"/>
    <w:semiHidden/>
    <w:unhideWhenUsed/>
    <w:rsid w:val="002906E8"/>
  </w:style>
  <w:style w:type="numbering" w:customStyle="1" w:styleId="4421">
    <w:name w:val="Нет списка4421"/>
    <w:next w:val="a2"/>
    <w:uiPriority w:val="99"/>
    <w:semiHidden/>
    <w:unhideWhenUsed/>
    <w:rsid w:val="002906E8"/>
  </w:style>
  <w:style w:type="numbering" w:customStyle="1" w:styleId="51212">
    <w:name w:val="Нет списка5121"/>
    <w:next w:val="a2"/>
    <w:uiPriority w:val="99"/>
    <w:semiHidden/>
    <w:unhideWhenUsed/>
    <w:rsid w:val="002906E8"/>
  </w:style>
  <w:style w:type="numbering" w:customStyle="1" w:styleId="121212">
    <w:name w:val="Нет списка12121"/>
    <w:next w:val="a2"/>
    <w:uiPriority w:val="99"/>
    <w:semiHidden/>
    <w:unhideWhenUsed/>
    <w:rsid w:val="002906E8"/>
  </w:style>
  <w:style w:type="numbering" w:customStyle="1" w:styleId="1121210">
    <w:name w:val="Нет списка112121"/>
    <w:next w:val="a2"/>
    <w:uiPriority w:val="99"/>
    <w:semiHidden/>
    <w:unhideWhenUsed/>
    <w:rsid w:val="002906E8"/>
  </w:style>
  <w:style w:type="numbering" w:customStyle="1" w:styleId="211212">
    <w:name w:val="Нет списка21121"/>
    <w:next w:val="a2"/>
    <w:uiPriority w:val="99"/>
    <w:semiHidden/>
    <w:unhideWhenUsed/>
    <w:rsid w:val="002906E8"/>
  </w:style>
  <w:style w:type="numbering" w:customStyle="1" w:styleId="311210">
    <w:name w:val="Нет списка31121"/>
    <w:next w:val="a2"/>
    <w:uiPriority w:val="99"/>
    <w:semiHidden/>
    <w:unhideWhenUsed/>
    <w:rsid w:val="002906E8"/>
  </w:style>
  <w:style w:type="numbering" w:customStyle="1" w:styleId="411210">
    <w:name w:val="Нет списка41121"/>
    <w:next w:val="a2"/>
    <w:uiPriority w:val="99"/>
    <w:semiHidden/>
    <w:unhideWhenUsed/>
    <w:rsid w:val="002906E8"/>
  </w:style>
  <w:style w:type="numbering" w:customStyle="1" w:styleId="61210">
    <w:name w:val="Нет списка6121"/>
    <w:next w:val="a2"/>
    <w:uiPriority w:val="99"/>
    <w:semiHidden/>
    <w:unhideWhenUsed/>
    <w:rsid w:val="002906E8"/>
  </w:style>
  <w:style w:type="numbering" w:customStyle="1" w:styleId="131212">
    <w:name w:val="Нет списка13121"/>
    <w:next w:val="a2"/>
    <w:uiPriority w:val="99"/>
    <w:semiHidden/>
    <w:unhideWhenUsed/>
    <w:rsid w:val="002906E8"/>
  </w:style>
  <w:style w:type="numbering" w:customStyle="1" w:styleId="1131210">
    <w:name w:val="Нет списка113121"/>
    <w:next w:val="a2"/>
    <w:uiPriority w:val="99"/>
    <w:semiHidden/>
    <w:unhideWhenUsed/>
    <w:rsid w:val="002906E8"/>
  </w:style>
  <w:style w:type="numbering" w:customStyle="1" w:styleId="221212">
    <w:name w:val="Нет списка22121"/>
    <w:next w:val="a2"/>
    <w:uiPriority w:val="99"/>
    <w:semiHidden/>
    <w:unhideWhenUsed/>
    <w:rsid w:val="002906E8"/>
  </w:style>
  <w:style w:type="numbering" w:customStyle="1" w:styleId="32121">
    <w:name w:val="Нет списка32121"/>
    <w:next w:val="a2"/>
    <w:uiPriority w:val="99"/>
    <w:semiHidden/>
    <w:unhideWhenUsed/>
    <w:rsid w:val="002906E8"/>
  </w:style>
  <w:style w:type="numbering" w:customStyle="1" w:styleId="42121">
    <w:name w:val="Нет списка42121"/>
    <w:next w:val="a2"/>
    <w:uiPriority w:val="99"/>
    <w:semiHidden/>
    <w:unhideWhenUsed/>
    <w:rsid w:val="002906E8"/>
  </w:style>
  <w:style w:type="numbering" w:customStyle="1" w:styleId="71210">
    <w:name w:val="Нет списка7121"/>
    <w:next w:val="a2"/>
    <w:uiPriority w:val="99"/>
    <w:semiHidden/>
    <w:unhideWhenUsed/>
    <w:rsid w:val="002906E8"/>
  </w:style>
  <w:style w:type="numbering" w:customStyle="1" w:styleId="141210">
    <w:name w:val="Нет списка14121"/>
    <w:next w:val="a2"/>
    <w:uiPriority w:val="99"/>
    <w:semiHidden/>
    <w:unhideWhenUsed/>
    <w:rsid w:val="002906E8"/>
  </w:style>
  <w:style w:type="numbering" w:customStyle="1" w:styleId="114121">
    <w:name w:val="Нет списка114121"/>
    <w:next w:val="a2"/>
    <w:uiPriority w:val="99"/>
    <w:semiHidden/>
    <w:unhideWhenUsed/>
    <w:rsid w:val="002906E8"/>
  </w:style>
  <w:style w:type="numbering" w:customStyle="1" w:styleId="231212">
    <w:name w:val="Нет списка23121"/>
    <w:next w:val="a2"/>
    <w:uiPriority w:val="99"/>
    <w:semiHidden/>
    <w:unhideWhenUsed/>
    <w:rsid w:val="002906E8"/>
  </w:style>
  <w:style w:type="numbering" w:customStyle="1" w:styleId="33121">
    <w:name w:val="Нет списка33121"/>
    <w:next w:val="a2"/>
    <w:uiPriority w:val="99"/>
    <w:semiHidden/>
    <w:unhideWhenUsed/>
    <w:rsid w:val="002906E8"/>
  </w:style>
  <w:style w:type="numbering" w:customStyle="1" w:styleId="43121">
    <w:name w:val="Нет списка43121"/>
    <w:next w:val="a2"/>
    <w:uiPriority w:val="99"/>
    <w:semiHidden/>
    <w:unhideWhenUsed/>
    <w:rsid w:val="002906E8"/>
  </w:style>
  <w:style w:type="numbering" w:customStyle="1" w:styleId="8121">
    <w:name w:val="Нет списка8121"/>
    <w:next w:val="a2"/>
    <w:uiPriority w:val="99"/>
    <w:semiHidden/>
    <w:unhideWhenUsed/>
    <w:rsid w:val="002906E8"/>
  </w:style>
  <w:style w:type="numbering" w:customStyle="1" w:styleId="9121">
    <w:name w:val="Нет списка9121"/>
    <w:next w:val="a2"/>
    <w:uiPriority w:val="99"/>
    <w:semiHidden/>
    <w:unhideWhenUsed/>
    <w:rsid w:val="002906E8"/>
  </w:style>
  <w:style w:type="numbering" w:customStyle="1" w:styleId="151110">
    <w:name w:val="Нет списка15111"/>
    <w:next w:val="a2"/>
    <w:uiPriority w:val="99"/>
    <w:semiHidden/>
    <w:unhideWhenUsed/>
    <w:rsid w:val="002906E8"/>
  </w:style>
  <w:style w:type="numbering" w:customStyle="1" w:styleId="1151110">
    <w:name w:val="Нет списка115111"/>
    <w:next w:val="a2"/>
    <w:uiPriority w:val="99"/>
    <w:semiHidden/>
    <w:unhideWhenUsed/>
    <w:rsid w:val="002906E8"/>
  </w:style>
  <w:style w:type="numbering" w:customStyle="1" w:styleId="1111112">
    <w:name w:val="Нет списка1111112"/>
    <w:next w:val="a2"/>
    <w:uiPriority w:val="99"/>
    <w:semiHidden/>
    <w:unhideWhenUsed/>
    <w:rsid w:val="002906E8"/>
  </w:style>
  <w:style w:type="numbering" w:customStyle="1" w:styleId="241111">
    <w:name w:val="Нет списка24111"/>
    <w:next w:val="a2"/>
    <w:uiPriority w:val="99"/>
    <w:semiHidden/>
    <w:unhideWhenUsed/>
    <w:rsid w:val="002906E8"/>
  </w:style>
  <w:style w:type="numbering" w:customStyle="1" w:styleId="34111">
    <w:name w:val="Нет списка34111"/>
    <w:next w:val="a2"/>
    <w:uiPriority w:val="99"/>
    <w:semiHidden/>
    <w:unhideWhenUsed/>
    <w:rsid w:val="002906E8"/>
  </w:style>
  <w:style w:type="numbering" w:customStyle="1" w:styleId="44111">
    <w:name w:val="Нет списка44111"/>
    <w:next w:val="a2"/>
    <w:uiPriority w:val="99"/>
    <w:semiHidden/>
    <w:unhideWhenUsed/>
    <w:rsid w:val="002906E8"/>
  </w:style>
  <w:style w:type="numbering" w:customStyle="1" w:styleId="511111">
    <w:name w:val="Нет списка51111"/>
    <w:next w:val="a2"/>
    <w:uiPriority w:val="99"/>
    <w:semiHidden/>
    <w:unhideWhenUsed/>
    <w:rsid w:val="002906E8"/>
  </w:style>
  <w:style w:type="numbering" w:customStyle="1" w:styleId="1211111">
    <w:name w:val="Нет списка121111"/>
    <w:next w:val="a2"/>
    <w:uiPriority w:val="99"/>
    <w:semiHidden/>
    <w:unhideWhenUsed/>
    <w:rsid w:val="002906E8"/>
  </w:style>
  <w:style w:type="numbering" w:customStyle="1" w:styleId="11211110">
    <w:name w:val="Нет списка1121111"/>
    <w:next w:val="a2"/>
    <w:uiPriority w:val="99"/>
    <w:semiHidden/>
    <w:unhideWhenUsed/>
    <w:rsid w:val="002906E8"/>
  </w:style>
  <w:style w:type="numbering" w:customStyle="1" w:styleId="2111111">
    <w:name w:val="Нет списка211111"/>
    <w:next w:val="a2"/>
    <w:uiPriority w:val="99"/>
    <w:semiHidden/>
    <w:unhideWhenUsed/>
    <w:rsid w:val="002906E8"/>
  </w:style>
  <w:style w:type="numbering" w:customStyle="1" w:styleId="3111110">
    <w:name w:val="Нет списка311111"/>
    <w:next w:val="a2"/>
    <w:uiPriority w:val="99"/>
    <w:semiHidden/>
    <w:unhideWhenUsed/>
    <w:rsid w:val="002906E8"/>
  </w:style>
  <w:style w:type="numbering" w:customStyle="1" w:styleId="4111110">
    <w:name w:val="Нет списка411111"/>
    <w:next w:val="a2"/>
    <w:uiPriority w:val="99"/>
    <w:semiHidden/>
    <w:unhideWhenUsed/>
    <w:rsid w:val="002906E8"/>
  </w:style>
  <w:style w:type="numbering" w:customStyle="1" w:styleId="611110">
    <w:name w:val="Нет списка61111"/>
    <w:next w:val="a2"/>
    <w:uiPriority w:val="99"/>
    <w:semiHidden/>
    <w:unhideWhenUsed/>
    <w:rsid w:val="002906E8"/>
  </w:style>
  <w:style w:type="numbering" w:customStyle="1" w:styleId="1311111">
    <w:name w:val="Нет списка131111"/>
    <w:next w:val="a2"/>
    <w:uiPriority w:val="99"/>
    <w:semiHidden/>
    <w:unhideWhenUsed/>
    <w:rsid w:val="002906E8"/>
  </w:style>
  <w:style w:type="numbering" w:customStyle="1" w:styleId="11311110">
    <w:name w:val="Нет списка1131111"/>
    <w:next w:val="a2"/>
    <w:uiPriority w:val="99"/>
    <w:semiHidden/>
    <w:unhideWhenUsed/>
    <w:rsid w:val="002906E8"/>
  </w:style>
  <w:style w:type="numbering" w:customStyle="1" w:styleId="2211111">
    <w:name w:val="Нет списка221111"/>
    <w:next w:val="a2"/>
    <w:uiPriority w:val="99"/>
    <w:semiHidden/>
    <w:unhideWhenUsed/>
    <w:rsid w:val="002906E8"/>
  </w:style>
  <w:style w:type="numbering" w:customStyle="1" w:styleId="321111">
    <w:name w:val="Нет списка321111"/>
    <w:next w:val="a2"/>
    <w:uiPriority w:val="99"/>
    <w:semiHidden/>
    <w:unhideWhenUsed/>
    <w:rsid w:val="002906E8"/>
  </w:style>
  <w:style w:type="numbering" w:customStyle="1" w:styleId="421111">
    <w:name w:val="Нет списка421111"/>
    <w:next w:val="a2"/>
    <w:uiPriority w:val="99"/>
    <w:semiHidden/>
    <w:unhideWhenUsed/>
    <w:rsid w:val="002906E8"/>
  </w:style>
  <w:style w:type="numbering" w:customStyle="1" w:styleId="711110">
    <w:name w:val="Нет списка71111"/>
    <w:next w:val="a2"/>
    <w:uiPriority w:val="99"/>
    <w:semiHidden/>
    <w:unhideWhenUsed/>
    <w:rsid w:val="002906E8"/>
  </w:style>
  <w:style w:type="numbering" w:customStyle="1" w:styleId="1411111">
    <w:name w:val="Нет списка141111"/>
    <w:next w:val="a2"/>
    <w:uiPriority w:val="99"/>
    <w:semiHidden/>
    <w:unhideWhenUsed/>
    <w:rsid w:val="002906E8"/>
  </w:style>
  <w:style w:type="numbering" w:customStyle="1" w:styleId="1141111">
    <w:name w:val="Нет списка1141111"/>
    <w:next w:val="a2"/>
    <w:uiPriority w:val="99"/>
    <w:semiHidden/>
    <w:unhideWhenUsed/>
    <w:rsid w:val="002906E8"/>
  </w:style>
  <w:style w:type="numbering" w:customStyle="1" w:styleId="2311111">
    <w:name w:val="Нет списка231111"/>
    <w:next w:val="a2"/>
    <w:uiPriority w:val="99"/>
    <w:semiHidden/>
    <w:unhideWhenUsed/>
    <w:rsid w:val="002906E8"/>
  </w:style>
  <w:style w:type="numbering" w:customStyle="1" w:styleId="331111">
    <w:name w:val="Нет списка331111"/>
    <w:next w:val="a2"/>
    <w:uiPriority w:val="99"/>
    <w:semiHidden/>
    <w:unhideWhenUsed/>
    <w:rsid w:val="002906E8"/>
  </w:style>
  <w:style w:type="numbering" w:customStyle="1" w:styleId="431111">
    <w:name w:val="Нет списка431111"/>
    <w:next w:val="a2"/>
    <w:uiPriority w:val="99"/>
    <w:semiHidden/>
    <w:unhideWhenUsed/>
    <w:rsid w:val="002906E8"/>
  </w:style>
  <w:style w:type="numbering" w:customStyle="1" w:styleId="81111">
    <w:name w:val="Нет списка81111"/>
    <w:next w:val="a2"/>
    <w:uiPriority w:val="99"/>
    <w:semiHidden/>
    <w:unhideWhenUsed/>
    <w:rsid w:val="002906E8"/>
  </w:style>
  <w:style w:type="numbering" w:customStyle="1" w:styleId="91111">
    <w:name w:val="Нет списка91111"/>
    <w:next w:val="a2"/>
    <w:uiPriority w:val="99"/>
    <w:semiHidden/>
    <w:unhideWhenUsed/>
    <w:rsid w:val="002906E8"/>
  </w:style>
  <w:style w:type="numbering" w:customStyle="1" w:styleId="10110">
    <w:name w:val="Нет списка1011"/>
    <w:next w:val="a2"/>
    <w:uiPriority w:val="99"/>
    <w:semiHidden/>
    <w:unhideWhenUsed/>
    <w:rsid w:val="002906E8"/>
  </w:style>
  <w:style w:type="numbering" w:customStyle="1" w:styleId="16111">
    <w:name w:val="Нет списка1611"/>
    <w:next w:val="a2"/>
    <w:uiPriority w:val="99"/>
    <w:semiHidden/>
    <w:unhideWhenUsed/>
    <w:rsid w:val="002906E8"/>
  </w:style>
  <w:style w:type="numbering" w:customStyle="1" w:styleId="116110">
    <w:name w:val="Нет списка11611"/>
    <w:next w:val="a2"/>
    <w:uiPriority w:val="99"/>
    <w:semiHidden/>
    <w:unhideWhenUsed/>
    <w:rsid w:val="002906E8"/>
  </w:style>
  <w:style w:type="numbering" w:customStyle="1" w:styleId="1112111">
    <w:name w:val="Нет списка111211"/>
    <w:next w:val="a2"/>
    <w:uiPriority w:val="99"/>
    <w:semiHidden/>
    <w:unhideWhenUsed/>
    <w:rsid w:val="002906E8"/>
  </w:style>
  <w:style w:type="numbering" w:customStyle="1" w:styleId="25111">
    <w:name w:val="Нет списка2511"/>
    <w:next w:val="a2"/>
    <w:uiPriority w:val="99"/>
    <w:semiHidden/>
    <w:unhideWhenUsed/>
    <w:rsid w:val="002906E8"/>
  </w:style>
  <w:style w:type="numbering" w:customStyle="1" w:styleId="3511">
    <w:name w:val="Нет списка3511"/>
    <w:next w:val="a2"/>
    <w:uiPriority w:val="99"/>
    <w:semiHidden/>
    <w:unhideWhenUsed/>
    <w:rsid w:val="002906E8"/>
  </w:style>
  <w:style w:type="numbering" w:customStyle="1" w:styleId="4511">
    <w:name w:val="Нет списка4511"/>
    <w:next w:val="a2"/>
    <w:uiPriority w:val="99"/>
    <w:semiHidden/>
    <w:unhideWhenUsed/>
    <w:rsid w:val="002906E8"/>
  </w:style>
  <w:style w:type="numbering" w:customStyle="1" w:styleId="52111">
    <w:name w:val="Нет списка5211"/>
    <w:next w:val="a2"/>
    <w:uiPriority w:val="99"/>
    <w:semiHidden/>
    <w:unhideWhenUsed/>
    <w:rsid w:val="002906E8"/>
  </w:style>
  <w:style w:type="numbering" w:customStyle="1" w:styleId="122111">
    <w:name w:val="Нет списка12211"/>
    <w:next w:val="a2"/>
    <w:uiPriority w:val="99"/>
    <w:semiHidden/>
    <w:unhideWhenUsed/>
    <w:rsid w:val="002906E8"/>
  </w:style>
  <w:style w:type="numbering" w:customStyle="1" w:styleId="1122111">
    <w:name w:val="Нет списка112211"/>
    <w:next w:val="a2"/>
    <w:uiPriority w:val="99"/>
    <w:semiHidden/>
    <w:unhideWhenUsed/>
    <w:rsid w:val="002906E8"/>
  </w:style>
  <w:style w:type="numbering" w:customStyle="1" w:styleId="212111">
    <w:name w:val="Нет списка21211"/>
    <w:next w:val="a2"/>
    <w:uiPriority w:val="99"/>
    <w:semiHidden/>
    <w:unhideWhenUsed/>
    <w:rsid w:val="002906E8"/>
  </w:style>
  <w:style w:type="numbering" w:customStyle="1" w:styleId="312111">
    <w:name w:val="Нет списка31211"/>
    <w:next w:val="a2"/>
    <w:uiPriority w:val="99"/>
    <w:semiHidden/>
    <w:unhideWhenUsed/>
    <w:rsid w:val="002906E8"/>
  </w:style>
  <w:style w:type="numbering" w:customStyle="1" w:styleId="412111">
    <w:name w:val="Нет списка41211"/>
    <w:next w:val="a2"/>
    <w:uiPriority w:val="99"/>
    <w:semiHidden/>
    <w:unhideWhenUsed/>
    <w:rsid w:val="002906E8"/>
  </w:style>
  <w:style w:type="numbering" w:customStyle="1" w:styleId="62111">
    <w:name w:val="Нет списка6211"/>
    <w:next w:val="a2"/>
    <w:uiPriority w:val="99"/>
    <w:semiHidden/>
    <w:unhideWhenUsed/>
    <w:rsid w:val="002906E8"/>
  </w:style>
  <w:style w:type="numbering" w:customStyle="1" w:styleId="132111">
    <w:name w:val="Нет списка13211"/>
    <w:next w:val="a2"/>
    <w:uiPriority w:val="99"/>
    <w:semiHidden/>
    <w:unhideWhenUsed/>
    <w:rsid w:val="002906E8"/>
  </w:style>
  <w:style w:type="numbering" w:customStyle="1" w:styleId="1132110">
    <w:name w:val="Нет списка113211"/>
    <w:next w:val="a2"/>
    <w:uiPriority w:val="99"/>
    <w:semiHidden/>
    <w:unhideWhenUsed/>
    <w:rsid w:val="002906E8"/>
  </w:style>
  <w:style w:type="numbering" w:customStyle="1" w:styleId="222111">
    <w:name w:val="Нет списка22211"/>
    <w:next w:val="a2"/>
    <w:uiPriority w:val="99"/>
    <w:semiHidden/>
    <w:unhideWhenUsed/>
    <w:rsid w:val="002906E8"/>
  </w:style>
  <w:style w:type="numbering" w:customStyle="1" w:styleId="32211">
    <w:name w:val="Нет списка32211"/>
    <w:next w:val="a2"/>
    <w:uiPriority w:val="99"/>
    <w:semiHidden/>
    <w:unhideWhenUsed/>
    <w:rsid w:val="002906E8"/>
  </w:style>
  <w:style w:type="numbering" w:customStyle="1" w:styleId="42211">
    <w:name w:val="Нет списка42211"/>
    <w:next w:val="a2"/>
    <w:uiPriority w:val="99"/>
    <w:semiHidden/>
    <w:unhideWhenUsed/>
    <w:rsid w:val="002906E8"/>
  </w:style>
  <w:style w:type="numbering" w:customStyle="1" w:styleId="72111">
    <w:name w:val="Нет списка7211"/>
    <w:next w:val="a2"/>
    <w:uiPriority w:val="99"/>
    <w:semiHidden/>
    <w:unhideWhenUsed/>
    <w:rsid w:val="002906E8"/>
  </w:style>
  <w:style w:type="numbering" w:customStyle="1" w:styleId="142111">
    <w:name w:val="Нет списка14211"/>
    <w:next w:val="a2"/>
    <w:uiPriority w:val="99"/>
    <w:semiHidden/>
    <w:unhideWhenUsed/>
    <w:rsid w:val="002906E8"/>
  </w:style>
  <w:style w:type="numbering" w:customStyle="1" w:styleId="1142110">
    <w:name w:val="Нет списка114211"/>
    <w:next w:val="a2"/>
    <w:uiPriority w:val="99"/>
    <w:semiHidden/>
    <w:unhideWhenUsed/>
    <w:rsid w:val="002906E8"/>
  </w:style>
  <w:style w:type="numbering" w:customStyle="1" w:styleId="232111">
    <w:name w:val="Нет списка23211"/>
    <w:next w:val="a2"/>
    <w:uiPriority w:val="99"/>
    <w:semiHidden/>
    <w:unhideWhenUsed/>
    <w:rsid w:val="002906E8"/>
  </w:style>
  <w:style w:type="numbering" w:customStyle="1" w:styleId="33211">
    <w:name w:val="Нет списка33211"/>
    <w:next w:val="a2"/>
    <w:uiPriority w:val="99"/>
    <w:semiHidden/>
    <w:unhideWhenUsed/>
    <w:rsid w:val="002906E8"/>
  </w:style>
  <w:style w:type="numbering" w:customStyle="1" w:styleId="43211">
    <w:name w:val="Нет списка43211"/>
    <w:next w:val="a2"/>
    <w:uiPriority w:val="99"/>
    <w:semiHidden/>
    <w:unhideWhenUsed/>
    <w:rsid w:val="002906E8"/>
  </w:style>
  <w:style w:type="numbering" w:customStyle="1" w:styleId="82110">
    <w:name w:val="Нет списка8211"/>
    <w:next w:val="a2"/>
    <w:uiPriority w:val="99"/>
    <w:semiHidden/>
    <w:unhideWhenUsed/>
    <w:rsid w:val="002906E8"/>
  </w:style>
  <w:style w:type="numbering" w:customStyle="1" w:styleId="92110">
    <w:name w:val="Нет списка9211"/>
    <w:next w:val="a2"/>
    <w:uiPriority w:val="99"/>
    <w:semiHidden/>
    <w:unhideWhenUsed/>
    <w:rsid w:val="002906E8"/>
  </w:style>
  <w:style w:type="numbering" w:customStyle="1" w:styleId="201">
    <w:name w:val="Нет списка20"/>
    <w:next w:val="a2"/>
    <w:uiPriority w:val="99"/>
    <w:semiHidden/>
    <w:unhideWhenUsed/>
    <w:rsid w:val="002906E8"/>
  </w:style>
  <w:style w:type="numbering" w:customStyle="1" w:styleId="119">
    <w:name w:val="Нет списка119"/>
    <w:next w:val="a2"/>
    <w:uiPriority w:val="99"/>
    <w:semiHidden/>
    <w:unhideWhenUsed/>
    <w:rsid w:val="002906E8"/>
  </w:style>
  <w:style w:type="numbering" w:customStyle="1" w:styleId="11100">
    <w:name w:val="Нет списка1110"/>
    <w:next w:val="a2"/>
    <w:uiPriority w:val="99"/>
    <w:semiHidden/>
    <w:unhideWhenUsed/>
    <w:rsid w:val="002906E8"/>
  </w:style>
  <w:style w:type="numbering" w:customStyle="1" w:styleId="11150">
    <w:name w:val="Нет списка1115"/>
    <w:next w:val="a2"/>
    <w:uiPriority w:val="99"/>
    <w:semiHidden/>
    <w:unhideWhenUsed/>
    <w:rsid w:val="002906E8"/>
  </w:style>
  <w:style w:type="numbering" w:customStyle="1" w:styleId="280">
    <w:name w:val="Нет списка28"/>
    <w:next w:val="a2"/>
    <w:uiPriority w:val="99"/>
    <w:semiHidden/>
    <w:unhideWhenUsed/>
    <w:rsid w:val="002906E8"/>
  </w:style>
  <w:style w:type="numbering" w:customStyle="1" w:styleId="38">
    <w:name w:val="Нет списка38"/>
    <w:next w:val="a2"/>
    <w:uiPriority w:val="99"/>
    <w:semiHidden/>
    <w:unhideWhenUsed/>
    <w:rsid w:val="002906E8"/>
  </w:style>
  <w:style w:type="numbering" w:customStyle="1" w:styleId="48">
    <w:name w:val="Нет списка48"/>
    <w:next w:val="a2"/>
    <w:uiPriority w:val="99"/>
    <w:semiHidden/>
    <w:unhideWhenUsed/>
    <w:rsid w:val="002906E8"/>
  </w:style>
  <w:style w:type="numbering" w:customStyle="1" w:styleId="550">
    <w:name w:val="Нет списка55"/>
    <w:next w:val="a2"/>
    <w:uiPriority w:val="99"/>
    <w:semiHidden/>
    <w:unhideWhenUsed/>
    <w:rsid w:val="002906E8"/>
  </w:style>
  <w:style w:type="numbering" w:customStyle="1" w:styleId="1250">
    <w:name w:val="Нет списка125"/>
    <w:next w:val="a2"/>
    <w:uiPriority w:val="99"/>
    <w:semiHidden/>
    <w:unhideWhenUsed/>
    <w:rsid w:val="002906E8"/>
  </w:style>
  <w:style w:type="numbering" w:customStyle="1" w:styleId="11250">
    <w:name w:val="Нет списка1125"/>
    <w:next w:val="a2"/>
    <w:uiPriority w:val="99"/>
    <w:semiHidden/>
    <w:unhideWhenUsed/>
    <w:rsid w:val="002906E8"/>
  </w:style>
  <w:style w:type="numbering" w:customStyle="1" w:styleId="2150">
    <w:name w:val="Нет списка215"/>
    <w:next w:val="a2"/>
    <w:uiPriority w:val="99"/>
    <w:semiHidden/>
    <w:unhideWhenUsed/>
    <w:rsid w:val="002906E8"/>
  </w:style>
  <w:style w:type="numbering" w:customStyle="1" w:styleId="315">
    <w:name w:val="Нет списка315"/>
    <w:next w:val="a2"/>
    <w:uiPriority w:val="99"/>
    <w:semiHidden/>
    <w:unhideWhenUsed/>
    <w:rsid w:val="002906E8"/>
  </w:style>
  <w:style w:type="numbering" w:customStyle="1" w:styleId="415">
    <w:name w:val="Нет списка415"/>
    <w:next w:val="a2"/>
    <w:uiPriority w:val="99"/>
    <w:semiHidden/>
    <w:unhideWhenUsed/>
    <w:rsid w:val="002906E8"/>
  </w:style>
  <w:style w:type="numbering" w:customStyle="1" w:styleId="65">
    <w:name w:val="Нет списка65"/>
    <w:next w:val="a2"/>
    <w:uiPriority w:val="99"/>
    <w:semiHidden/>
    <w:unhideWhenUsed/>
    <w:rsid w:val="002906E8"/>
  </w:style>
  <w:style w:type="numbering" w:customStyle="1" w:styleId="1350">
    <w:name w:val="Нет списка135"/>
    <w:next w:val="a2"/>
    <w:uiPriority w:val="99"/>
    <w:semiHidden/>
    <w:unhideWhenUsed/>
    <w:rsid w:val="002906E8"/>
  </w:style>
  <w:style w:type="numbering" w:customStyle="1" w:styleId="11350">
    <w:name w:val="Нет списка1135"/>
    <w:next w:val="a2"/>
    <w:uiPriority w:val="99"/>
    <w:semiHidden/>
    <w:unhideWhenUsed/>
    <w:rsid w:val="002906E8"/>
  </w:style>
  <w:style w:type="numbering" w:customStyle="1" w:styleId="2250">
    <w:name w:val="Нет списка225"/>
    <w:next w:val="a2"/>
    <w:uiPriority w:val="99"/>
    <w:semiHidden/>
    <w:unhideWhenUsed/>
    <w:rsid w:val="002906E8"/>
  </w:style>
  <w:style w:type="numbering" w:customStyle="1" w:styleId="325">
    <w:name w:val="Нет списка325"/>
    <w:next w:val="a2"/>
    <w:uiPriority w:val="99"/>
    <w:semiHidden/>
    <w:unhideWhenUsed/>
    <w:rsid w:val="002906E8"/>
  </w:style>
  <w:style w:type="numbering" w:customStyle="1" w:styleId="425">
    <w:name w:val="Нет списка425"/>
    <w:next w:val="a2"/>
    <w:uiPriority w:val="99"/>
    <w:semiHidden/>
    <w:unhideWhenUsed/>
    <w:rsid w:val="002906E8"/>
  </w:style>
  <w:style w:type="numbering" w:customStyle="1" w:styleId="75">
    <w:name w:val="Нет списка75"/>
    <w:next w:val="a2"/>
    <w:uiPriority w:val="99"/>
    <w:semiHidden/>
    <w:unhideWhenUsed/>
    <w:rsid w:val="002906E8"/>
  </w:style>
  <w:style w:type="numbering" w:customStyle="1" w:styleId="1450">
    <w:name w:val="Нет списка145"/>
    <w:next w:val="a2"/>
    <w:uiPriority w:val="99"/>
    <w:semiHidden/>
    <w:unhideWhenUsed/>
    <w:rsid w:val="002906E8"/>
  </w:style>
  <w:style w:type="numbering" w:customStyle="1" w:styleId="1145">
    <w:name w:val="Нет списка1145"/>
    <w:next w:val="a2"/>
    <w:uiPriority w:val="99"/>
    <w:semiHidden/>
    <w:unhideWhenUsed/>
    <w:rsid w:val="002906E8"/>
  </w:style>
  <w:style w:type="numbering" w:customStyle="1" w:styleId="2350">
    <w:name w:val="Нет списка235"/>
    <w:next w:val="a2"/>
    <w:uiPriority w:val="99"/>
    <w:semiHidden/>
    <w:unhideWhenUsed/>
    <w:rsid w:val="002906E8"/>
  </w:style>
  <w:style w:type="numbering" w:customStyle="1" w:styleId="335">
    <w:name w:val="Нет списка335"/>
    <w:next w:val="a2"/>
    <w:uiPriority w:val="99"/>
    <w:semiHidden/>
    <w:unhideWhenUsed/>
    <w:rsid w:val="002906E8"/>
  </w:style>
  <w:style w:type="numbering" w:customStyle="1" w:styleId="435">
    <w:name w:val="Нет списка435"/>
    <w:next w:val="a2"/>
    <w:uiPriority w:val="99"/>
    <w:semiHidden/>
    <w:unhideWhenUsed/>
    <w:rsid w:val="002906E8"/>
  </w:style>
  <w:style w:type="numbering" w:customStyle="1" w:styleId="85">
    <w:name w:val="Нет списка85"/>
    <w:next w:val="a2"/>
    <w:uiPriority w:val="99"/>
    <w:semiHidden/>
    <w:unhideWhenUsed/>
    <w:rsid w:val="002906E8"/>
  </w:style>
  <w:style w:type="numbering" w:customStyle="1" w:styleId="95">
    <w:name w:val="Нет списка95"/>
    <w:next w:val="a2"/>
    <w:uiPriority w:val="99"/>
    <w:semiHidden/>
    <w:unhideWhenUsed/>
    <w:rsid w:val="002906E8"/>
  </w:style>
  <w:style w:type="numbering" w:customStyle="1" w:styleId="1540">
    <w:name w:val="Нет списка154"/>
    <w:next w:val="a2"/>
    <w:uiPriority w:val="99"/>
    <w:semiHidden/>
    <w:unhideWhenUsed/>
    <w:rsid w:val="002906E8"/>
  </w:style>
  <w:style w:type="numbering" w:customStyle="1" w:styleId="1154">
    <w:name w:val="Нет списка1154"/>
    <w:next w:val="a2"/>
    <w:uiPriority w:val="99"/>
    <w:semiHidden/>
    <w:unhideWhenUsed/>
    <w:rsid w:val="002906E8"/>
  </w:style>
  <w:style w:type="numbering" w:customStyle="1" w:styleId="111140">
    <w:name w:val="Нет списка11114"/>
    <w:next w:val="a2"/>
    <w:uiPriority w:val="99"/>
    <w:semiHidden/>
    <w:unhideWhenUsed/>
    <w:rsid w:val="002906E8"/>
  </w:style>
  <w:style w:type="numbering" w:customStyle="1" w:styleId="2440">
    <w:name w:val="Нет списка244"/>
    <w:next w:val="a2"/>
    <w:uiPriority w:val="99"/>
    <w:semiHidden/>
    <w:unhideWhenUsed/>
    <w:rsid w:val="002906E8"/>
  </w:style>
  <w:style w:type="numbering" w:customStyle="1" w:styleId="344">
    <w:name w:val="Нет списка344"/>
    <w:next w:val="a2"/>
    <w:uiPriority w:val="99"/>
    <w:semiHidden/>
    <w:unhideWhenUsed/>
    <w:rsid w:val="002906E8"/>
  </w:style>
  <w:style w:type="numbering" w:customStyle="1" w:styleId="444">
    <w:name w:val="Нет списка444"/>
    <w:next w:val="a2"/>
    <w:uiPriority w:val="99"/>
    <w:semiHidden/>
    <w:unhideWhenUsed/>
    <w:rsid w:val="002906E8"/>
  </w:style>
  <w:style w:type="numbering" w:customStyle="1" w:styleId="5140">
    <w:name w:val="Нет списка514"/>
    <w:next w:val="a2"/>
    <w:uiPriority w:val="99"/>
    <w:semiHidden/>
    <w:unhideWhenUsed/>
    <w:rsid w:val="002906E8"/>
  </w:style>
  <w:style w:type="numbering" w:customStyle="1" w:styleId="12140">
    <w:name w:val="Нет списка1214"/>
    <w:next w:val="a2"/>
    <w:uiPriority w:val="99"/>
    <w:semiHidden/>
    <w:unhideWhenUsed/>
    <w:rsid w:val="002906E8"/>
  </w:style>
  <w:style w:type="numbering" w:customStyle="1" w:styleId="112140">
    <w:name w:val="Нет списка11214"/>
    <w:next w:val="a2"/>
    <w:uiPriority w:val="99"/>
    <w:semiHidden/>
    <w:unhideWhenUsed/>
    <w:rsid w:val="002906E8"/>
  </w:style>
  <w:style w:type="numbering" w:customStyle="1" w:styleId="21140">
    <w:name w:val="Нет списка2114"/>
    <w:next w:val="a2"/>
    <w:uiPriority w:val="99"/>
    <w:semiHidden/>
    <w:unhideWhenUsed/>
    <w:rsid w:val="002906E8"/>
  </w:style>
  <w:style w:type="numbering" w:customStyle="1" w:styleId="3114">
    <w:name w:val="Нет списка3114"/>
    <w:next w:val="a2"/>
    <w:uiPriority w:val="99"/>
    <w:semiHidden/>
    <w:unhideWhenUsed/>
    <w:rsid w:val="002906E8"/>
  </w:style>
  <w:style w:type="numbering" w:customStyle="1" w:styleId="4114">
    <w:name w:val="Нет списка4114"/>
    <w:next w:val="a2"/>
    <w:uiPriority w:val="99"/>
    <w:semiHidden/>
    <w:unhideWhenUsed/>
    <w:rsid w:val="002906E8"/>
  </w:style>
  <w:style w:type="numbering" w:customStyle="1" w:styleId="614">
    <w:name w:val="Нет списка614"/>
    <w:next w:val="a2"/>
    <w:uiPriority w:val="99"/>
    <w:semiHidden/>
    <w:unhideWhenUsed/>
    <w:rsid w:val="002906E8"/>
  </w:style>
  <w:style w:type="numbering" w:customStyle="1" w:styleId="13140">
    <w:name w:val="Нет списка1314"/>
    <w:next w:val="a2"/>
    <w:uiPriority w:val="99"/>
    <w:semiHidden/>
    <w:unhideWhenUsed/>
    <w:rsid w:val="002906E8"/>
  </w:style>
  <w:style w:type="numbering" w:customStyle="1" w:styleId="113140">
    <w:name w:val="Нет списка11314"/>
    <w:next w:val="a2"/>
    <w:uiPriority w:val="99"/>
    <w:semiHidden/>
    <w:unhideWhenUsed/>
    <w:rsid w:val="002906E8"/>
  </w:style>
  <w:style w:type="numbering" w:customStyle="1" w:styleId="22140">
    <w:name w:val="Нет списка2214"/>
    <w:next w:val="a2"/>
    <w:uiPriority w:val="99"/>
    <w:semiHidden/>
    <w:unhideWhenUsed/>
    <w:rsid w:val="002906E8"/>
  </w:style>
  <w:style w:type="numbering" w:customStyle="1" w:styleId="3214">
    <w:name w:val="Нет списка3214"/>
    <w:next w:val="a2"/>
    <w:uiPriority w:val="99"/>
    <w:semiHidden/>
    <w:unhideWhenUsed/>
    <w:rsid w:val="002906E8"/>
  </w:style>
  <w:style w:type="numbering" w:customStyle="1" w:styleId="4214">
    <w:name w:val="Нет списка4214"/>
    <w:next w:val="a2"/>
    <w:uiPriority w:val="99"/>
    <w:semiHidden/>
    <w:unhideWhenUsed/>
    <w:rsid w:val="002906E8"/>
  </w:style>
  <w:style w:type="numbering" w:customStyle="1" w:styleId="714">
    <w:name w:val="Нет списка714"/>
    <w:next w:val="a2"/>
    <w:uiPriority w:val="99"/>
    <w:semiHidden/>
    <w:unhideWhenUsed/>
    <w:rsid w:val="002906E8"/>
  </w:style>
  <w:style w:type="numbering" w:customStyle="1" w:styleId="14140">
    <w:name w:val="Нет списка1414"/>
    <w:next w:val="a2"/>
    <w:uiPriority w:val="99"/>
    <w:semiHidden/>
    <w:unhideWhenUsed/>
    <w:rsid w:val="002906E8"/>
  </w:style>
  <w:style w:type="numbering" w:customStyle="1" w:styleId="11414">
    <w:name w:val="Нет списка11414"/>
    <w:next w:val="a2"/>
    <w:uiPriority w:val="99"/>
    <w:semiHidden/>
    <w:unhideWhenUsed/>
    <w:rsid w:val="002906E8"/>
  </w:style>
  <w:style w:type="numbering" w:customStyle="1" w:styleId="23140">
    <w:name w:val="Нет списка2314"/>
    <w:next w:val="a2"/>
    <w:uiPriority w:val="99"/>
    <w:semiHidden/>
    <w:unhideWhenUsed/>
    <w:rsid w:val="002906E8"/>
  </w:style>
  <w:style w:type="numbering" w:customStyle="1" w:styleId="33140">
    <w:name w:val="Нет списка3314"/>
    <w:next w:val="a2"/>
    <w:uiPriority w:val="99"/>
    <w:semiHidden/>
    <w:unhideWhenUsed/>
    <w:rsid w:val="002906E8"/>
  </w:style>
  <w:style w:type="numbering" w:customStyle="1" w:styleId="43140">
    <w:name w:val="Нет списка4314"/>
    <w:next w:val="a2"/>
    <w:uiPriority w:val="99"/>
    <w:semiHidden/>
    <w:unhideWhenUsed/>
    <w:rsid w:val="002906E8"/>
  </w:style>
  <w:style w:type="numbering" w:customStyle="1" w:styleId="814">
    <w:name w:val="Нет списка814"/>
    <w:next w:val="a2"/>
    <w:uiPriority w:val="99"/>
    <w:semiHidden/>
    <w:unhideWhenUsed/>
    <w:rsid w:val="002906E8"/>
  </w:style>
  <w:style w:type="numbering" w:customStyle="1" w:styleId="9140">
    <w:name w:val="Нет списка914"/>
    <w:next w:val="a2"/>
    <w:uiPriority w:val="99"/>
    <w:semiHidden/>
    <w:unhideWhenUsed/>
    <w:rsid w:val="002906E8"/>
  </w:style>
  <w:style w:type="numbering" w:customStyle="1" w:styleId="1513">
    <w:name w:val="Нет списка1513"/>
    <w:next w:val="a2"/>
    <w:uiPriority w:val="99"/>
    <w:semiHidden/>
    <w:unhideWhenUsed/>
    <w:rsid w:val="002906E8"/>
  </w:style>
  <w:style w:type="numbering" w:customStyle="1" w:styleId="11513">
    <w:name w:val="Нет списка11513"/>
    <w:next w:val="a2"/>
    <w:uiPriority w:val="99"/>
    <w:semiHidden/>
    <w:unhideWhenUsed/>
    <w:rsid w:val="002906E8"/>
  </w:style>
  <w:style w:type="numbering" w:customStyle="1" w:styleId="111113">
    <w:name w:val="Нет списка111113"/>
    <w:next w:val="a2"/>
    <w:uiPriority w:val="99"/>
    <w:semiHidden/>
    <w:unhideWhenUsed/>
    <w:rsid w:val="002906E8"/>
  </w:style>
  <w:style w:type="numbering" w:customStyle="1" w:styleId="2413">
    <w:name w:val="Нет списка2413"/>
    <w:next w:val="a2"/>
    <w:uiPriority w:val="99"/>
    <w:semiHidden/>
    <w:unhideWhenUsed/>
    <w:rsid w:val="002906E8"/>
  </w:style>
  <w:style w:type="numbering" w:customStyle="1" w:styleId="3413">
    <w:name w:val="Нет списка3413"/>
    <w:next w:val="a2"/>
    <w:uiPriority w:val="99"/>
    <w:semiHidden/>
    <w:unhideWhenUsed/>
    <w:rsid w:val="002906E8"/>
  </w:style>
  <w:style w:type="numbering" w:customStyle="1" w:styleId="4413">
    <w:name w:val="Нет списка4413"/>
    <w:next w:val="a2"/>
    <w:uiPriority w:val="99"/>
    <w:semiHidden/>
    <w:unhideWhenUsed/>
    <w:rsid w:val="002906E8"/>
  </w:style>
  <w:style w:type="numbering" w:customStyle="1" w:styleId="5113">
    <w:name w:val="Нет списка5113"/>
    <w:next w:val="a2"/>
    <w:uiPriority w:val="99"/>
    <w:semiHidden/>
    <w:unhideWhenUsed/>
    <w:rsid w:val="002906E8"/>
  </w:style>
  <w:style w:type="numbering" w:customStyle="1" w:styleId="12113">
    <w:name w:val="Нет списка12113"/>
    <w:next w:val="a2"/>
    <w:uiPriority w:val="99"/>
    <w:semiHidden/>
    <w:unhideWhenUsed/>
    <w:rsid w:val="002906E8"/>
  </w:style>
  <w:style w:type="numbering" w:customStyle="1" w:styleId="112113">
    <w:name w:val="Нет списка112113"/>
    <w:next w:val="a2"/>
    <w:uiPriority w:val="99"/>
    <w:semiHidden/>
    <w:unhideWhenUsed/>
    <w:rsid w:val="002906E8"/>
  </w:style>
  <w:style w:type="numbering" w:customStyle="1" w:styleId="21113">
    <w:name w:val="Нет списка21113"/>
    <w:next w:val="a2"/>
    <w:uiPriority w:val="99"/>
    <w:semiHidden/>
    <w:unhideWhenUsed/>
    <w:rsid w:val="002906E8"/>
  </w:style>
  <w:style w:type="numbering" w:customStyle="1" w:styleId="31113">
    <w:name w:val="Нет списка31113"/>
    <w:next w:val="a2"/>
    <w:uiPriority w:val="99"/>
    <w:semiHidden/>
    <w:unhideWhenUsed/>
    <w:rsid w:val="002906E8"/>
  </w:style>
  <w:style w:type="numbering" w:customStyle="1" w:styleId="41113">
    <w:name w:val="Нет списка41113"/>
    <w:next w:val="a2"/>
    <w:uiPriority w:val="99"/>
    <w:semiHidden/>
    <w:unhideWhenUsed/>
    <w:rsid w:val="002906E8"/>
  </w:style>
  <w:style w:type="numbering" w:customStyle="1" w:styleId="6113">
    <w:name w:val="Нет списка6113"/>
    <w:next w:val="a2"/>
    <w:uiPriority w:val="99"/>
    <w:semiHidden/>
    <w:unhideWhenUsed/>
    <w:rsid w:val="002906E8"/>
  </w:style>
  <w:style w:type="numbering" w:customStyle="1" w:styleId="13113">
    <w:name w:val="Нет списка13113"/>
    <w:next w:val="a2"/>
    <w:uiPriority w:val="99"/>
    <w:semiHidden/>
    <w:unhideWhenUsed/>
    <w:rsid w:val="002906E8"/>
  </w:style>
  <w:style w:type="numbering" w:customStyle="1" w:styleId="113113">
    <w:name w:val="Нет списка113113"/>
    <w:next w:val="a2"/>
    <w:uiPriority w:val="99"/>
    <w:semiHidden/>
    <w:unhideWhenUsed/>
    <w:rsid w:val="002906E8"/>
  </w:style>
  <w:style w:type="numbering" w:customStyle="1" w:styleId="22113">
    <w:name w:val="Нет списка22113"/>
    <w:next w:val="a2"/>
    <w:uiPriority w:val="99"/>
    <w:semiHidden/>
    <w:unhideWhenUsed/>
    <w:rsid w:val="002906E8"/>
  </w:style>
  <w:style w:type="numbering" w:customStyle="1" w:styleId="32113">
    <w:name w:val="Нет списка32113"/>
    <w:next w:val="a2"/>
    <w:uiPriority w:val="99"/>
    <w:semiHidden/>
    <w:unhideWhenUsed/>
    <w:rsid w:val="002906E8"/>
  </w:style>
  <w:style w:type="numbering" w:customStyle="1" w:styleId="42113">
    <w:name w:val="Нет списка42113"/>
    <w:next w:val="a2"/>
    <w:uiPriority w:val="99"/>
    <w:semiHidden/>
    <w:unhideWhenUsed/>
    <w:rsid w:val="002906E8"/>
  </w:style>
  <w:style w:type="numbering" w:customStyle="1" w:styleId="7113">
    <w:name w:val="Нет списка7113"/>
    <w:next w:val="a2"/>
    <w:uiPriority w:val="99"/>
    <w:semiHidden/>
    <w:unhideWhenUsed/>
    <w:rsid w:val="002906E8"/>
  </w:style>
  <w:style w:type="numbering" w:customStyle="1" w:styleId="14113">
    <w:name w:val="Нет списка14113"/>
    <w:next w:val="a2"/>
    <w:uiPriority w:val="99"/>
    <w:semiHidden/>
    <w:unhideWhenUsed/>
    <w:rsid w:val="002906E8"/>
  </w:style>
  <w:style w:type="numbering" w:customStyle="1" w:styleId="114113">
    <w:name w:val="Нет списка114113"/>
    <w:next w:val="a2"/>
    <w:uiPriority w:val="99"/>
    <w:semiHidden/>
    <w:unhideWhenUsed/>
    <w:rsid w:val="002906E8"/>
  </w:style>
  <w:style w:type="numbering" w:customStyle="1" w:styleId="23113">
    <w:name w:val="Нет списка23113"/>
    <w:next w:val="a2"/>
    <w:uiPriority w:val="99"/>
    <w:semiHidden/>
    <w:unhideWhenUsed/>
    <w:rsid w:val="002906E8"/>
  </w:style>
  <w:style w:type="numbering" w:customStyle="1" w:styleId="33113">
    <w:name w:val="Нет списка33113"/>
    <w:next w:val="a2"/>
    <w:uiPriority w:val="99"/>
    <w:semiHidden/>
    <w:unhideWhenUsed/>
    <w:rsid w:val="002906E8"/>
  </w:style>
  <w:style w:type="numbering" w:customStyle="1" w:styleId="43113">
    <w:name w:val="Нет списка43113"/>
    <w:next w:val="a2"/>
    <w:uiPriority w:val="99"/>
    <w:semiHidden/>
    <w:unhideWhenUsed/>
    <w:rsid w:val="002906E8"/>
  </w:style>
  <w:style w:type="numbering" w:customStyle="1" w:styleId="81130">
    <w:name w:val="Нет списка8113"/>
    <w:next w:val="a2"/>
    <w:uiPriority w:val="99"/>
    <w:semiHidden/>
    <w:unhideWhenUsed/>
    <w:rsid w:val="002906E8"/>
  </w:style>
  <w:style w:type="numbering" w:customStyle="1" w:styleId="9113">
    <w:name w:val="Нет списка9113"/>
    <w:next w:val="a2"/>
    <w:uiPriority w:val="99"/>
    <w:semiHidden/>
    <w:unhideWhenUsed/>
    <w:rsid w:val="002906E8"/>
  </w:style>
  <w:style w:type="numbering" w:customStyle="1" w:styleId="1031">
    <w:name w:val="Нет списка103"/>
    <w:next w:val="a2"/>
    <w:uiPriority w:val="99"/>
    <w:semiHidden/>
    <w:unhideWhenUsed/>
    <w:rsid w:val="002906E8"/>
  </w:style>
  <w:style w:type="numbering" w:customStyle="1" w:styleId="163">
    <w:name w:val="Нет списка163"/>
    <w:next w:val="a2"/>
    <w:uiPriority w:val="99"/>
    <w:semiHidden/>
    <w:unhideWhenUsed/>
    <w:rsid w:val="002906E8"/>
  </w:style>
  <w:style w:type="numbering" w:customStyle="1" w:styleId="1163">
    <w:name w:val="Нет списка1163"/>
    <w:next w:val="a2"/>
    <w:uiPriority w:val="99"/>
    <w:semiHidden/>
    <w:unhideWhenUsed/>
    <w:rsid w:val="002906E8"/>
  </w:style>
  <w:style w:type="numbering" w:customStyle="1" w:styleId="11123">
    <w:name w:val="Нет списка11123"/>
    <w:next w:val="a2"/>
    <w:uiPriority w:val="99"/>
    <w:semiHidden/>
    <w:unhideWhenUsed/>
    <w:rsid w:val="002906E8"/>
  </w:style>
  <w:style w:type="numbering" w:customStyle="1" w:styleId="253">
    <w:name w:val="Нет списка253"/>
    <w:next w:val="a2"/>
    <w:uiPriority w:val="99"/>
    <w:semiHidden/>
    <w:unhideWhenUsed/>
    <w:rsid w:val="002906E8"/>
  </w:style>
  <w:style w:type="numbering" w:customStyle="1" w:styleId="353">
    <w:name w:val="Нет списка353"/>
    <w:next w:val="a2"/>
    <w:uiPriority w:val="99"/>
    <w:semiHidden/>
    <w:unhideWhenUsed/>
    <w:rsid w:val="002906E8"/>
  </w:style>
  <w:style w:type="numbering" w:customStyle="1" w:styleId="453">
    <w:name w:val="Нет списка453"/>
    <w:next w:val="a2"/>
    <w:uiPriority w:val="99"/>
    <w:semiHidden/>
    <w:unhideWhenUsed/>
    <w:rsid w:val="002906E8"/>
  </w:style>
  <w:style w:type="numbering" w:customStyle="1" w:styleId="523">
    <w:name w:val="Нет списка523"/>
    <w:next w:val="a2"/>
    <w:uiPriority w:val="99"/>
    <w:semiHidden/>
    <w:unhideWhenUsed/>
    <w:rsid w:val="002906E8"/>
  </w:style>
  <w:style w:type="numbering" w:customStyle="1" w:styleId="1223">
    <w:name w:val="Нет списка1223"/>
    <w:next w:val="a2"/>
    <w:uiPriority w:val="99"/>
    <w:semiHidden/>
    <w:unhideWhenUsed/>
    <w:rsid w:val="002906E8"/>
  </w:style>
  <w:style w:type="numbering" w:customStyle="1" w:styleId="11223">
    <w:name w:val="Нет списка11223"/>
    <w:next w:val="a2"/>
    <w:uiPriority w:val="99"/>
    <w:semiHidden/>
    <w:unhideWhenUsed/>
    <w:rsid w:val="002906E8"/>
  </w:style>
  <w:style w:type="numbering" w:customStyle="1" w:styleId="2123">
    <w:name w:val="Нет списка2123"/>
    <w:next w:val="a2"/>
    <w:uiPriority w:val="99"/>
    <w:semiHidden/>
    <w:unhideWhenUsed/>
    <w:rsid w:val="002906E8"/>
  </w:style>
  <w:style w:type="numbering" w:customStyle="1" w:styleId="3123">
    <w:name w:val="Нет списка3123"/>
    <w:next w:val="a2"/>
    <w:uiPriority w:val="99"/>
    <w:semiHidden/>
    <w:unhideWhenUsed/>
    <w:rsid w:val="002906E8"/>
  </w:style>
  <w:style w:type="numbering" w:customStyle="1" w:styleId="4123">
    <w:name w:val="Нет списка4123"/>
    <w:next w:val="a2"/>
    <w:uiPriority w:val="99"/>
    <w:semiHidden/>
    <w:unhideWhenUsed/>
    <w:rsid w:val="002906E8"/>
  </w:style>
  <w:style w:type="numbering" w:customStyle="1" w:styleId="623">
    <w:name w:val="Нет списка623"/>
    <w:next w:val="a2"/>
    <w:uiPriority w:val="99"/>
    <w:semiHidden/>
    <w:unhideWhenUsed/>
    <w:rsid w:val="002906E8"/>
  </w:style>
  <w:style w:type="numbering" w:customStyle="1" w:styleId="1323">
    <w:name w:val="Нет списка1323"/>
    <w:next w:val="a2"/>
    <w:uiPriority w:val="99"/>
    <w:semiHidden/>
    <w:unhideWhenUsed/>
    <w:rsid w:val="002906E8"/>
  </w:style>
  <w:style w:type="numbering" w:customStyle="1" w:styleId="11323">
    <w:name w:val="Нет списка11323"/>
    <w:next w:val="a2"/>
    <w:uiPriority w:val="99"/>
    <w:semiHidden/>
    <w:unhideWhenUsed/>
    <w:rsid w:val="002906E8"/>
  </w:style>
  <w:style w:type="numbering" w:customStyle="1" w:styleId="2223">
    <w:name w:val="Нет списка2223"/>
    <w:next w:val="a2"/>
    <w:uiPriority w:val="99"/>
    <w:semiHidden/>
    <w:unhideWhenUsed/>
    <w:rsid w:val="002906E8"/>
  </w:style>
  <w:style w:type="numbering" w:customStyle="1" w:styleId="3223">
    <w:name w:val="Нет списка3223"/>
    <w:next w:val="a2"/>
    <w:uiPriority w:val="99"/>
    <w:semiHidden/>
    <w:unhideWhenUsed/>
    <w:rsid w:val="002906E8"/>
  </w:style>
  <w:style w:type="numbering" w:customStyle="1" w:styleId="4223">
    <w:name w:val="Нет списка4223"/>
    <w:next w:val="a2"/>
    <w:uiPriority w:val="99"/>
    <w:semiHidden/>
    <w:unhideWhenUsed/>
    <w:rsid w:val="002906E8"/>
  </w:style>
  <w:style w:type="numbering" w:customStyle="1" w:styleId="723">
    <w:name w:val="Нет списка723"/>
    <w:next w:val="a2"/>
    <w:uiPriority w:val="99"/>
    <w:semiHidden/>
    <w:unhideWhenUsed/>
    <w:rsid w:val="002906E8"/>
  </w:style>
  <w:style w:type="numbering" w:customStyle="1" w:styleId="1423">
    <w:name w:val="Нет списка1423"/>
    <w:next w:val="a2"/>
    <w:uiPriority w:val="99"/>
    <w:semiHidden/>
    <w:unhideWhenUsed/>
    <w:rsid w:val="002906E8"/>
  </w:style>
  <w:style w:type="numbering" w:customStyle="1" w:styleId="11423">
    <w:name w:val="Нет списка11423"/>
    <w:next w:val="a2"/>
    <w:uiPriority w:val="99"/>
    <w:semiHidden/>
    <w:unhideWhenUsed/>
    <w:rsid w:val="002906E8"/>
  </w:style>
  <w:style w:type="numbering" w:customStyle="1" w:styleId="2323">
    <w:name w:val="Нет списка2323"/>
    <w:next w:val="a2"/>
    <w:uiPriority w:val="99"/>
    <w:semiHidden/>
    <w:unhideWhenUsed/>
    <w:rsid w:val="002906E8"/>
  </w:style>
  <w:style w:type="numbering" w:customStyle="1" w:styleId="3323">
    <w:name w:val="Нет списка3323"/>
    <w:next w:val="a2"/>
    <w:uiPriority w:val="99"/>
    <w:semiHidden/>
    <w:unhideWhenUsed/>
    <w:rsid w:val="002906E8"/>
  </w:style>
  <w:style w:type="numbering" w:customStyle="1" w:styleId="4323">
    <w:name w:val="Нет списка4323"/>
    <w:next w:val="a2"/>
    <w:uiPriority w:val="99"/>
    <w:semiHidden/>
    <w:unhideWhenUsed/>
    <w:rsid w:val="002906E8"/>
  </w:style>
  <w:style w:type="numbering" w:customStyle="1" w:styleId="823">
    <w:name w:val="Нет списка823"/>
    <w:next w:val="a2"/>
    <w:uiPriority w:val="99"/>
    <w:semiHidden/>
    <w:unhideWhenUsed/>
    <w:rsid w:val="002906E8"/>
  </w:style>
  <w:style w:type="numbering" w:customStyle="1" w:styleId="923">
    <w:name w:val="Нет списка923"/>
    <w:next w:val="a2"/>
    <w:uiPriority w:val="99"/>
    <w:semiHidden/>
    <w:unhideWhenUsed/>
    <w:rsid w:val="002906E8"/>
  </w:style>
  <w:style w:type="numbering" w:customStyle="1" w:styleId="1721">
    <w:name w:val="Нет списка172"/>
    <w:next w:val="a2"/>
    <w:uiPriority w:val="99"/>
    <w:semiHidden/>
    <w:unhideWhenUsed/>
    <w:rsid w:val="002906E8"/>
  </w:style>
  <w:style w:type="numbering" w:customStyle="1" w:styleId="182">
    <w:name w:val="Нет списка182"/>
    <w:next w:val="a2"/>
    <w:uiPriority w:val="99"/>
    <w:semiHidden/>
    <w:unhideWhenUsed/>
    <w:rsid w:val="002906E8"/>
  </w:style>
  <w:style w:type="numbering" w:customStyle="1" w:styleId="1172">
    <w:name w:val="Нет списка1172"/>
    <w:next w:val="a2"/>
    <w:uiPriority w:val="99"/>
    <w:semiHidden/>
    <w:unhideWhenUsed/>
    <w:rsid w:val="002906E8"/>
  </w:style>
  <w:style w:type="numbering" w:customStyle="1" w:styleId="111321">
    <w:name w:val="Нет списка11132"/>
    <w:next w:val="a2"/>
    <w:uiPriority w:val="99"/>
    <w:semiHidden/>
    <w:unhideWhenUsed/>
    <w:rsid w:val="002906E8"/>
  </w:style>
  <w:style w:type="numbering" w:customStyle="1" w:styleId="2621">
    <w:name w:val="Нет списка262"/>
    <w:next w:val="a2"/>
    <w:uiPriority w:val="99"/>
    <w:semiHidden/>
    <w:unhideWhenUsed/>
    <w:rsid w:val="002906E8"/>
  </w:style>
  <w:style w:type="numbering" w:customStyle="1" w:styleId="362">
    <w:name w:val="Нет списка362"/>
    <w:next w:val="a2"/>
    <w:uiPriority w:val="99"/>
    <w:semiHidden/>
    <w:unhideWhenUsed/>
    <w:rsid w:val="002906E8"/>
  </w:style>
  <w:style w:type="numbering" w:customStyle="1" w:styleId="462">
    <w:name w:val="Нет списка462"/>
    <w:next w:val="a2"/>
    <w:uiPriority w:val="99"/>
    <w:semiHidden/>
    <w:unhideWhenUsed/>
    <w:rsid w:val="002906E8"/>
  </w:style>
  <w:style w:type="numbering" w:customStyle="1" w:styleId="5321">
    <w:name w:val="Нет списка532"/>
    <w:next w:val="a2"/>
    <w:uiPriority w:val="99"/>
    <w:semiHidden/>
    <w:unhideWhenUsed/>
    <w:rsid w:val="002906E8"/>
  </w:style>
  <w:style w:type="numbering" w:customStyle="1" w:styleId="12321">
    <w:name w:val="Нет списка1232"/>
    <w:next w:val="a2"/>
    <w:uiPriority w:val="99"/>
    <w:semiHidden/>
    <w:unhideWhenUsed/>
    <w:rsid w:val="002906E8"/>
  </w:style>
  <w:style w:type="numbering" w:customStyle="1" w:styleId="112320">
    <w:name w:val="Нет списка11232"/>
    <w:next w:val="a2"/>
    <w:uiPriority w:val="99"/>
    <w:semiHidden/>
    <w:unhideWhenUsed/>
    <w:rsid w:val="002906E8"/>
  </w:style>
  <w:style w:type="numbering" w:customStyle="1" w:styleId="21321">
    <w:name w:val="Нет списка2132"/>
    <w:next w:val="a2"/>
    <w:uiPriority w:val="99"/>
    <w:semiHidden/>
    <w:unhideWhenUsed/>
    <w:rsid w:val="002906E8"/>
  </w:style>
  <w:style w:type="numbering" w:customStyle="1" w:styleId="3132">
    <w:name w:val="Нет списка3132"/>
    <w:next w:val="a2"/>
    <w:uiPriority w:val="99"/>
    <w:semiHidden/>
    <w:unhideWhenUsed/>
    <w:rsid w:val="002906E8"/>
  </w:style>
  <w:style w:type="numbering" w:customStyle="1" w:styleId="4132">
    <w:name w:val="Нет списка4132"/>
    <w:next w:val="a2"/>
    <w:uiPriority w:val="99"/>
    <w:semiHidden/>
    <w:unhideWhenUsed/>
    <w:rsid w:val="002906E8"/>
  </w:style>
  <w:style w:type="numbering" w:customStyle="1" w:styleId="632">
    <w:name w:val="Нет списка632"/>
    <w:next w:val="a2"/>
    <w:uiPriority w:val="99"/>
    <w:semiHidden/>
    <w:unhideWhenUsed/>
    <w:rsid w:val="002906E8"/>
  </w:style>
  <w:style w:type="numbering" w:customStyle="1" w:styleId="13321">
    <w:name w:val="Нет списка1332"/>
    <w:next w:val="a2"/>
    <w:uiPriority w:val="99"/>
    <w:semiHidden/>
    <w:unhideWhenUsed/>
    <w:rsid w:val="002906E8"/>
  </w:style>
  <w:style w:type="numbering" w:customStyle="1" w:styleId="113321">
    <w:name w:val="Нет списка11332"/>
    <w:next w:val="a2"/>
    <w:uiPriority w:val="99"/>
    <w:semiHidden/>
    <w:unhideWhenUsed/>
    <w:rsid w:val="002906E8"/>
  </w:style>
  <w:style w:type="numbering" w:customStyle="1" w:styleId="22321">
    <w:name w:val="Нет списка2232"/>
    <w:next w:val="a2"/>
    <w:uiPriority w:val="99"/>
    <w:semiHidden/>
    <w:unhideWhenUsed/>
    <w:rsid w:val="002906E8"/>
  </w:style>
  <w:style w:type="numbering" w:customStyle="1" w:styleId="3232">
    <w:name w:val="Нет списка3232"/>
    <w:next w:val="a2"/>
    <w:uiPriority w:val="99"/>
    <w:semiHidden/>
    <w:unhideWhenUsed/>
    <w:rsid w:val="002906E8"/>
  </w:style>
  <w:style w:type="numbering" w:customStyle="1" w:styleId="4232">
    <w:name w:val="Нет списка4232"/>
    <w:next w:val="a2"/>
    <w:uiPriority w:val="99"/>
    <w:semiHidden/>
    <w:unhideWhenUsed/>
    <w:rsid w:val="002906E8"/>
  </w:style>
  <w:style w:type="numbering" w:customStyle="1" w:styleId="732">
    <w:name w:val="Нет списка732"/>
    <w:next w:val="a2"/>
    <w:uiPriority w:val="99"/>
    <w:semiHidden/>
    <w:unhideWhenUsed/>
    <w:rsid w:val="002906E8"/>
  </w:style>
  <w:style w:type="numbering" w:customStyle="1" w:styleId="14321">
    <w:name w:val="Нет списка1432"/>
    <w:next w:val="a2"/>
    <w:uiPriority w:val="99"/>
    <w:semiHidden/>
    <w:unhideWhenUsed/>
    <w:rsid w:val="002906E8"/>
  </w:style>
  <w:style w:type="numbering" w:customStyle="1" w:styleId="11432">
    <w:name w:val="Нет списка11432"/>
    <w:next w:val="a2"/>
    <w:uiPriority w:val="99"/>
    <w:semiHidden/>
    <w:unhideWhenUsed/>
    <w:rsid w:val="002906E8"/>
  </w:style>
  <w:style w:type="numbering" w:customStyle="1" w:styleId="23321">
    <w:name w:val="Нет списка2332"/>
    <w:next w:val="a2"/>
    <w:uiPriority w:val="99"/>
    <w:semiHidden/>
    <w:unhideWhenUsed/>
    <w:rsid w:val="002906E8"/>
  </w:style>
  <w:style w:type="numbering" w:customStyle="1" w:styleId="3332">
    <w:name w:val="Нет списка3332"/>
    <w:next w:val="a2"/>
    <w:uiPriority w:val="99"/>
    <w:semiHidden/>
    <w:unhideWhenUsed/>
    <w:rsid w:val="002906E8"/>
  </w:style>
  <w:style w:type="numbering" w:customStyle="1" w:styleId="4332">
    <w:name w:val="Нет списка4332"/>
    <w:next w:val="a2"/>
    <w:uiPriority w:val="99"/>
    <w:semiHidden/>
    <w:unhideWhenUsed/>
    <w:rsid w:val="002906E8"/>
  </w:style>
  <w:style w:type="numbering" w:customStyle="1" w:styleId="832">
    <w:name w:val="Нет списка832"/>
    <w:next w:val="a2"/>
    <w:uiPriority w:val="99"/>
    <w:semiHidden/>
    <w:unhideWhenUsed/>
    <w:rsid w:val="002906E8"/>
  </w:style>
  <w:style w:type="numbering" w:customStyle="1" w:styleId="932">
    <w:name w:val="Нет списка932"/>
    <w:next w:val="a2"/>
    <w:uiPriority w:val="99"/>
    <w:semiHidden/>
    <w:unhideWhenUsed/>
    <w:rsid w:val="002906E8"/>
  </w:style>
  <w:style w:type="numbering" w:customStyle="1" w:styleId="15221">
    <w:name w:val="Нет списка1522"/>
    <w:next w:val="a2"/>
    <w:uiPriority w:val="99"/>
    <w:semiHidden/>
    <w:unhideWhenUsed/>
    <w:rsid w:val="002906E8"/>
  </w:style>
  <w:style w:type="numbering" w:customStyle="1" w:styleId="11522">
    <w:name w:val="Нет списка11522"/>
    <w:next w:val="a2"/>
    <w:uiPriority w:val="99"/>
    <w:semiHidden/>
    <w:unhideWhenUsed/>
    <w:rsid w:val="002906E8"/>
  </w:style>
  <w:style w:type="numbering" w:customStyle="1" w:styleId="1111221">
    <w:name w:val="Нет списка111122"/>
    <w:next w:val="a2"/>
    <w:uiPriority w:val="99"/>
    <w:semiHidden/>
    <w:unhideWhenUsed/>
    <w:rsid w:val="002906E8"/>
  </w:style>
  <w:style w:type="numbering" w:customStyle="1" w:styleId="24221">
    <w:name w:val="Нет списка2422"/>
    <w:next w:val="a2"/>
    <w:uiPriority w:val="99"/>
    <w:semiHidden/>
    <w:unhideWhenUsed/>
    <w:rsid w:val="002906E8"/>
  </w:style>
  <w:style w:type="numbering" w:customStyle="1" w:styleId="3422">
    <w:name w:val="Нет списка3422"/>
    <w:next w:val="a2"/>
    <w:uiPriority w:val="99"/>
    <w:semiHidden/>
    <w:unhideWhenUsed/>
    <w:rsid w:val="002906E8"/>
  </w:style>
  <w:style w:type="numbering" w:customStyle="1" w:styleId="4422">
    <w:name w:val="Нет списка4422"/>
    <w:next w:val="a2"/>
    <w:uiPriority w:val="99"/>
    <w:semiHidden/>
    <w:unhideWhenUsed/>
    <w:rsid w:val="002906E8"/>
  </w:style>
  <w:style w:type="numbering" w:customStyle="1" w:styleId="51221">
    <w:name w:val="Нет списка5122"/>
    <w:next w:val="a2"/>
    <w:uiPriority w:val="99"/>
    <w:semiHidden/>
    <w:unhideWhenUsed/>
    <w:rsid w:val="002906E8"/>
  </w:style>
  <w:style w:type="numbering" w:customStyle="1" w:styleId="121221">
    <w:name w:val="Нет списка12122"/>
    <w:next w:val="a2"/>
    <w:uiPriority w:val="99"/>
    <w:semiHidden/>
    <w:unhideWhenUsed/>
    <w:rsid w:val="002906E8"/>
  </w:style>
  <w:style w:type="numbering" w:customStyle="1" w:styleId="1121220">
    <w:name w:val="Нет списка112122"/>
    <w:next w:val="a2"/>
    <w:uiPriority w:val="99"/>
    <w:semiHidden/>
    <w:unhideWhenUsed/>
    <w:rsid w:val="002906E8"/>
  </w:style>
  <w:style w:type="numbering" w:customStyle="1" w:styleId="211221">
    <w:name w:val="Нет списка21122"/>
    <w:next w:val="a2"/>
    <w:uiPriority w:val="99"/>
    <w:semiHidden/>
    <w:unhideWhenUsed/>
    <w:rsid w:val="002906E8"/>
  </w:style>
  <w:style w:type="numbering" w:customStyle="1" w:styleId="31122">
    <w:name w:val="Нет списка31122"/>
    <w:next w:val="a2"/>
    <w:uiPriority w:val="99"/>
    <w:semiHidden/>
    <w:unhideWhenUsed/>
    <w:rsid w:val="002906E8"/>
  </w:style>
  <w:style w:type="numbering" w:customStyle="1" w:styleId="41122">
    <w:name w:val="Нет списка41122"/>
    <w:next w:val="a2"/>
    <w:uiPriority w:val="99"/>
    <w:semiHidden/>
    <w:unhideWhenUsed/>
    <w:rsid w:val="002906E8"/>
  </w:style>
  <w:style w:type="numbering" w:customStyle="1" w:styleId="6122">
    <w:name w:val="Нет списка6122"/>
    <w:next w:val="a2"/>
    <w:uiPriority w:val="99"/>
    <w:semiHidden/>
    <w:unhideWhenUsed/>
    <w:rsid w:val="002906E8"/>
  </w:style>
  <w:style w:type="numbering" w:customStyle="1" w:styleId="131221">
    <w:name w:val="Нет списка13122"/>
    <w:next w:val="a2"/>
    <w:uiPriority w:val="99"/>
    <w:semiHidden/>
    <w:unhideWhenUsed/>
    <w:rsid w:val="002906E8"/>
  </w:style>
  <w:style w:type="numbering" w:customStyle="1" w:styleId="1131220">
    <w:name w:val="Нет списка113122"/>
    <w:next w:val="a2"/>
    <w:uiPriority w:val="99"/>
    <w:semiHidden/>
    <w:unhideWhenUsed/>
    <w:rsid w:val="002906E8"/>
  </w:style>
  <w:style w:type="numbering" w:customStyle="1" w:styleId="221221">
    <w:name w:val="Нет списка22122"/>
    <w:next w:val="a2"/>
    <w:uiPriority w:val="99"/>
    <w:semiHidden/>
    <w:unhideWhenUsed/>
    <w:rsid w:val="002906E8"/>
  </w:style>
  <w:style w:type="numbering" w:customStyle="1" w:styleId="32122">
    <w:name w:val="Нет списка32122"/>
    <w:next w:val="a2"/>
    <w:uiPriority w:val="99"/>
    <w:semiHidden/>
    <w:unhideWhenUsed/>
    <w:rsid w:val="002906E8"/>
  </w:style>
  <w:style w:type="numbering" w:customStyle="1" w:styleId="42122">
    <w:name w:val="Нет списка42122"/>
    <w:next w:val="a2"/>
    <w:uiPriority w:val="99"/>
    <w:semiHidden/>
    <w:unhideWhenUsed/>
    <w:rsid w:val="002906E8"/>
  </w:style>
  <w:style w:type="numbering" w:customStyle="1" w:styleId="7122">
    <w:name w:val="Нет списка7122"/>
    <w:next w:val="a2"/>
    <w:uiPriority w:val="99"/>
    <w:semiHidden/>
    <w:unhideWhenUsed/>
    <w:rsid w:val="002906E8"/>
  </w:style>
  <w:style w:type="numbering" w:customStyle="1" w:styleId="141221">
    <w:name w:val="Нет списка14122"/>
    <w:next w:val="a2"/>
    <w:uiPriority w:val="99"/>
    <w:semiHidden/>
    <w:unhideWhenUsed/>
    <w:rsid w:val="002906E8"/>
  </w:style>
  <w:style w:type="numbering" w:customStyle="1" w:styleId="114122">
    <w:name w:val="Нет списка114122"/>
    <w:next w:val="a2"/>
    <w:uiPriority w:val="99"/>
    <w:semiHidden/>
    <w:unhideWhenUsed/>
    <w:rsid w:val="002906E8"/>
  </w:style>
  <w:style w:type="numbering" w:customStyle="1" w:styleId="231221">
    <w:name w:val="Нет списка23122"/>
    <w:next w:val="a2"/>
    <w:uiPriority w:val="99"/>
    <w:semiHidden/>
    <w:unhideWhenUsed/>
    <w:rsid w:val="002906E8"/>
  </w:style>
  <w:style w:type="numbering" w:customStyle="1" w:styleId="33122">
    <w:name w:val="Нет списка33122"/>
    <w:next w:val="a2"/>
    <w:uiPriority w:val="99"/>
    <w:semiHidden/>
    <w:unhideWhenUsed/>
    <w:rsid w:val="002906E8"/>
  </w:style>
  <w:style w:type="numbering" w:customStyle="1" w:styleId="43122">
    <w:name w:val="Нет списка43122"/>
    <w:next w:val="a2"/>
    <w:uiPriority w:val="99"/>
    <w:semiHidden/>
    <w:unhideWhenUsed/>
    <w:rsid w:val="002906E8"/>
  </w:style>
  <w:style w:type="numbering" w:customStyle="1" w:styleId="8122">
    <w:name w:val="Нет списка8122"/>
    <w:next w:val="a2"/>
    <w:uiPriority w:val="99"/>
    <w:semiHidden/>
    <w:unhideWhenUsed/>
    <w:rsid w:val="002906E8"/>
  </w:style>
  <w:style w:type="numbering" w:customStyle="1" w:styleId="9122">
    <w:name w:val="Нет списка9122"/>
    <w:next w:val="a2"/>
    <w:uiPriority w:val="99"/>
    <w:semiHidden/>
    <w:unhideWhenUsed/>
    <w:rsid w:val="002906E8"/>
  </w:style>
  <w:style w:type="numbering" w:customStyle="1" w:styleId="15112">
    <w:name w:val="Нет списка15112"/>
    <w:next w:val="a2"/>
    <w:uiPriority w:val="99"/>
    <w:semiHidden/>
    <w:unhideWhenUsed/>
    <w:rsid w:val="002906E8"/>
  </w:style>
  <w:style w:type="numbering" w:customStyle="1" w:styleId="115112">
    <w:name w:val="Нет списка115112"/>
    <w:next w:val="a2"/>
    <w:uiPriority w:val="99"/>
    <w:semiHidden/>
    <w:unhideWhenUsed/>
    <w:rsid w:val="002906E8"/>
  </w:style>
  <w:style w:type="numbering" w:customStyle="1" w:styleId="1111113">
    <w:name w:val="Нет списка1111113"/>
    <w:next w:val="a2"/>
    <w:uiPriority w:val="99"/>
    <w:semiHidden/>
    <w:unhideWhenUsed/>
    <w:rsid w:val="002906E8"/>
  </w:style>
  <w:style w:type="numbering" w:customStyle="1" w:styleId="241120">
    <w:name w:val="Нет списка24112"/>
    <w:next w:val="a2"/>
    <w:uiPriority w:val="99"/>
    <w:semiHidden/>
    <w:unhideWhenUsed/>
    <w:rsid w:val="002906E8"/>
  </w:style>
  <w:style w:type="numbering" w:customStyle="1" w:styleId="34112">
    <w:name w:val="Нет списка34112"/>
    <w:next w:val="a2"/>
    <w:uiPriority w:val="99"/>
    <w:semiHidden/>
    <w:unhideWhenUsed/>
    <w:rsid w:val="002906E8"/>
  </w:style>
  <w:style w:type="numbering" w:customStyle="1" w:styleId="44112">
    <w:name w:val="Нет списка44112"/>
    <w:next w:val="a2"/>
    <w:uiPriority w:val="99"/>
    <w:semiHidden/>
    <w:unhideWhenUsed/>
    <w:rsid w:val="002906E8"/>
  </w:style>
  <w:style w:type="numbering" w:customStyle="1" w:styleId="511120">
    <w:name w:val="Нет списка51112"/>
    <w:next w:val="a2"/>
    <w:uiPriority w:val="99"/>
    <w:semiHidden/>
    <w:unhideWhenUsed/>
    <w:rsid w:val="002906E8"/>
  </w:style>
  <w:style w:type="numbering" w:customStyle="1" w:styleId="1211120">
    <w:name w:val="Нет списка121112"/>
    <w:next w:val="a2"/>
    <w:uiPriority w:val="99"/>
    <w:semiHidden/>
    <w:unhideWhenUsed/>
    <w:rsid w:val="002906E8"/>
  </w:style>
  <w:style w:type="numbering" w:customStyle="1" w:styleId="1121112">
    <w:name w:val="Нет списка1121112"/>
    <w:next w:val="a2"/>
    <w:uiPriority w:val="99"/>
    <w:semiHidden/>
    <w:unhideWhenUsed/>
    <w:rsid w:val="002906E8"/>
  </w:style>
  <w:style w:type="numbering" w:customStyle="1" w:styleId="2111120">
    <w:name w:val="Нет списка211112"/>
    <w:next w:val="a2"/>
    <w:uiPriority w:val="99"/>
    <w:semiHidden/>
    <w:unhideWhenUsed/>
    <w:rsid w:val="002906E8"/>
  </w:style>
  <w:style w:type="numbering" w:customStyle="1" w:styleId="311112">
    <w:name w:val="Нет списка311112"/>
    <w:next w:val="a2"/>
    <w:uiPriority w:val="99"/>
    <w:semiHidden/>
    <w:unhideWhenUsed/>
    <w:rsid w:val="002906E8"/>
  </w:style>
  <w:style w:type="numbering" w:customStyle="1" w:styleId="411112">
    <w:name w:val="Нет списка411112"/>
    <w:next w:val="a2"/>
    <w:uiPriority w:val="99"/>
    <w:semiHidden/>
    <w:unhideWhenUsed/>
    <w:rsid w:val="002906E8"/>
  </w:style>
  <w:style w:type="numbering" w:customStyle="1" w:styleId="61112">
    <w:name w:val="Нет списка61112"/>
    <w:next w:val="a2"/>
    <w:uiPriority w:val="99"/>
    <w:semiHidden/>
    <w:unhideWhenUsed/>
    <w:rsid w:val="002906E8"/>
  </w:style>
  <w:style w:type="numbering" w:customStyle="1" w:styleId="1311120">
    <w:name w:val="Нет списка131112"/>
    <w:next w:val="a2"/>
    <w:uiPriority w:val="99"/>
    <w:semiHidden/>
    <w:unhideWhenUsed/>
    <w:rsid w:val="002906E8"/>
  </w:style>
  <w:style w:type="numbering" w:customStyle="1" w:styleId="1131112">
    <w:name w:val="Нет списка1131112"/>
    <w:next w:val="a2"/>
    <w:uiPriority w:val="99"/>
    <w:semiHidden/>
    <w:unhideWhenUsed/>
    <w:rsid w:val="002906E8"/>
  </w:style>
  <w:style w:type="numbering" w:customStyle="1" w:styleId="2211120">
    <w:name w:val="Нет списка221112"/>
    <w:next w:val="a2"/>
    <w:uiPriority w:val="99"/>
    <w:semiHidden/>
    <w:unhideWhenUsed/>
    <w:rsid w:val="002906E8"/>
  </w:style>
  <w:style w:type="numbering" w:customStyle="1" w:styleId="321112">
    <w:name w:val="Нет списка321112"/>
    <w:next w:val="a2"/>
    <w:uiPriority w:val="99"/>
    <w:semiHidden/>
    <w:unhideWhenUsed/>
    <w:rsid w:val="002906E8"/>
  </w:style>
  <w:style w:type="numbering" w:customStyle="1" w:styleId="421112">
    <w:name w:val="Нет списка421112"/>
    <w:next w:val="a2"/>
    <w:uiPriority w:val="99"/>
    <w:semiHidden/>
    <w:unhideWhenUsed/>
    <w:rsid w:val="002906E8"/>
  </w:style>
  <w:style w:type="numbering" w:customStyle="1" w:styleId="71112">
    <w:name w:val="Нет списка71112"/>
    <w:next w:val="a2"/>
    <w:uiPriority w:val="99"/>
    <w:semiHidden/>
    <w:unhideWhenUsed/>
    <w:rsid w:val="002906E8"/>
  </w:style>
  <w:style w:type="numbering" w:customStyle="1" w:styleId="141112">
    <w:name w:val="Нет списка141112"/>
    <w:next w:val="a2"/>
    <w:uiPriority w:val="99"/>
    <w:semiHidden/>
    <w:unhideWhenUsed/>
    <w:rsid w:val="002906E8"/>
  </w:style>
  <w:style w:type="numbering" w:customStyle="1" w:styleId="1141112">
    <w:name w:val="Нет списка1141112"/>
    <w:next w:val="a2"/>
    <w:uiPriority w:val="99"/>
    <w:semiHidden/>
    <w:unhideWhenUsed/>
    <w:rsid w:val="002906E8"/>
  </w:style>
  <w:style w:type="numbering" w:customStyle="1" w:styleId="2311120">
    <w:name w:val="Нет списка231112"/>
    <w:next w:val="a2"/>
    <w:uiPriority w:val="99"/>
    <w:semiHidden/>
    <w:unhideWhenUsed/>
    <w:rsid w:val="002906E8"/>
  </w:style>
  <w:style w:type="numbering" w:customStyle="1" w:styleId="331112">
    <w:name w:val="Нет списка331112"/>
    <w:next w:val="a2"/>
    <w:uiPriority w:val="99"/>
    <w:semiHidden/>
    <w:unhideWhenUsed/>
    <w:rsid w:val="002906E8"/>
  </w:style>
  <w:style w:type="numbering" w:customStyle="1" w:styleId="431112">
    <w:name w:val="Нет списка431112"/>
    <w:next w:val="a2"/>
    <w:uiPriority w:val="99"/>
    <w:semiHidden/>
    <w:unhideWhenUsed/>
    <w:rsid w:val="002906E8"/>
  </w:style>
  <w:style w:type="numbering" w:customStyle="1" w:styleId="81112">
    <w:name w:val="Нет списка81112"/>
    <w:next w:val="a2"/>
    <w:uiPriority w:val="99"/>
    <w:semiHidden/>
    <w:unhideWhenUsed/>
    <w:rsid w:val="002906E8"/>
  </w:style>
  <w:style w:type="numbering" w:customStyle="1" w:styleId="91112">
    <w:name w:val="Нет списка91112"/>
    <w:next w:val="a2"/>
    <w:uiPriority w:val="99"/>
    <w:semiHidden/>
    <w:unhideWhenUsed/>
    <w:rsid w:val="002906E8"/>
  </w:style>
  <w:style w:type="numbering" w:customStyle="1" w:styleId="1012">
    <w:name w:val="Нет списка1012"/>
    <w:next w:val="a2"/>
    <w:uiPriority w:val="99"/>
    <w:semiHidden/>
    <w:unhideWhenUsed/>
    <w:rsid w:val="002906E8"/>
  </w:style>
  <w:style w:type="numbering" w:customStyle="1" w:styleId="16120">
    <w:name w:val="Нет списка1612"/>
    <w:next w:val="a2"/>
    <w:uiPriority w:val="99"/>
    <w:semiHidden/>
    <w:unhideWhenUsed/>
    <w:rsid w:val="002906E8"/>
  </w:style>
  <w:style w:type="numbering" w:customStyle="1" w:styleId="11612">
    <w:name w:val="Нет списка11612"/>
    <w:next w:val="a2"/>
    <w:uiPriority w:val="99"/>
    <w:semiHidden/>
    <w:unhideWhenUsed/>
    <w:rsid w:val="002906E8"/>
  </w:style>
  <w:style w:type="numbering" w:customStyle="1" w:styleId="1112120">
    <w:name w:val="Нет списка111212"/>
    <w:next w:val="a2"/>
    <w:uiPriority w:val="99"/>
    <w:semiHidden/>
    <w:unhideWhenUsed/>
    <w:rsid w:val="002906E8"/>
  </w:style>
  <w:style w:type="numbering" w:customStyle="1" w:styleId="25120">
    <w:name w:val="Нет списка2512"/>
    <w:next w:val="a2"/>
    <w:uiPriority w:val="99"/>
    <w:semiHidden/>
    <w:unhideWhenUsed/>
    <w:rsid w:val="002906E8"/>
  </w:style>
  <w:style w:type="numbering" w:customStyle="1" w:styleId="3512">
    <w:name w:val="Нет списка3512"/>
    <w:next w:val="a2"/>
    <w:uiPriority w:val="99"/>
    <w:semiHidden/>
    <w:unhideWhenUsed/>
    <w:rsid w:val="002906E8"/>
  </w:style>
  <w:style w:type="numbering" w:customStyle="1" w:styleId="4512">
    <w:name w:val="Нет списка4512"/>
    <w:next w:val="a2"/>
    <w:uiPriority w:val="99"/>
    <w:semiHidden/>
    <w:unhideWhenUsed/>
    <w:rsid w:val="002906E8"/>
  </w:style>
  <w:style w:type="numbering" w:customStyle="1" w:styleId="52120">
    <w:name w:val="Нет списка5212"/>
    <w:next w:val="a2"/>
    <w:uiPriority w:val="99"/>
    <w:semiHidden/>
    <w:unhideWhenUsed/>
    <w:rsid w:val="002906E8"/>
  </w:style>
  <w:style w:type="numbering" w:customStyle="1" w:styleId="122120">
    <w:name w:val="Нет списка12212"/>
    <w:next w:val="a2"/>
    <w:uiPriority w:val="99"/>
    <w:semiHidden/>
    <w:unhideWhenUsed/>
    <w:rsid w:val="002906E8"/>
  </w:style>
  <w:style w:type="numbering" w:customStyle="1" w:styleId="112212">
    <w:name w:val="Нет списка112212"/>
    <w:next w:val="a2"/>
    <w:uiPriority w:val="99"/>
    <w:semiHidden/>
    <w:unhideWhenUsed/>
    <w:rsid w:val="002906E8"/>
  </w:style>
  <w:style w:type="numbering" w:customStyle="1" w:styleId="212120">
    <w:name w:val="Нет списка21212"/>
    <w:next w:val="a2"/>
    <w:uiPriority w:val="99"/>
    <w:semiHidden/>
    <w:unhideWhenUsed/>
    <w:rsid w:val="002906E8"/>
  </w:style>
  <w:style w:type="numbering" w:customStyle="1" w:styleId="312120">
    <w:name w:val="Нет списка31212"/>
    <w:next w:val="a2"/>
    <w:uiPriority w:val="99"/>
    <w:semiHidden/>
    <w:unhideWhenUsed/>
    <w:rsid w:val="002906E8"/>
  </w:style>
  <w:style w:type="numbering" w:customStyle="1" w:styleId="412120">
    <w:name w:val="Нет списка41212"/>
    <w:next w:val="a2"/>
    <w:uiPriority w:val="99"/>
    <w:semiHidden/>
    <w:unhideWhenUsed/>
    <w:rsid w:val="002906E8"/>
  </w:style>
  <w:style w:type="numbering" w:customStyle="1" w:styleId="62120">
    <w:name w:val="Нет списка6212"/>
    <w:next w:val="a2"/>
    <w:uiPriority w:val="99"/>
    <w:semiHidden/>
    <w:unhideWhenUsed/>
    <w:rsid w:val="002906E8"/>
  </w:style>
  <w:style w:type="numbering" w:customStyle="1" w:styleId="132120">
    <w:name w:val="Нет списка13212"/>
    <w:next w:val="a2"/>
    <w:uiPriority w:val="99"/>
    <w:semiHidden/>
    <w:unhideWhenUsed/>
    <w:rsid w:val="002906E8"/>
  </w:style>
  <w:style w:type="numbering" w:customStyle="1" w:styleId="113212">
    <w:name w:val="Нет списка113212"/>
    <w:next w:val="a2"/>
    <w:uiPriority w:val="99"/>
    <w:semiHidden/>
    <w:unhideWhenUsed/>
    <w:rsid w:val="002906E8"/>
  </w:style>
  <w:style w:type="numbering" w:customStyle="1" w:styleId="222120">
    <w:name w:val="Нет списка22212"/>
    <w:next w:val="a2"/>
    <w:uiPriority w:val="99"/>
    <w:semiHidden/>
    <w:unhideWhenUsed/>
    <w:rsid w:val="002906E8"/>
  </w:style>
  <w:style w:type="numbering" w:customStyle="1" w:styleId="32212">
    <w:name w:val="Нет списка32212"/>
    <w:next w:val="a2"/>
    <w:uiPriority w:val="99"/>
    <w:semiHidden/>
    <w:unhideWhenUsed/>
    <w:rsid w:val="002906E8"/>
  </w:style>
  <w:style w:type="numbering" w:customStyle="1" w:styleId="42212">
    <w:name w:val="Нет списка42212"/>
    <w:next w:val="a2"/>
    <w:uiPriority w:val="99"/>
    <w:semiHidden/>
    <w:unhideWhenUsed/>
    <w:rsid w:val="002906E8"/>
  </w:style>
  <w:style w:type="numbering" w:customStyle="1" w:styleId="72120">
    <w:name w:val="Нет списка7212"/>
    <w:next w:val="a2"/>
    <w:uiPriority w:val="99"/>
    <w:semiHidden/>
    <w:unhideWhenUsed/>
    <w:rsid w:val="002906E8"/>
  </w:style>
  <w:style w:type="numbering" w:customStyle="1" w:styleId="142120">
    <w:name w:val="Нет списка14212"/>
    <w:next w:val="a2"/>
    <w:uiPriority w:val="99"/>
    <w:semiHidden/>
    <w:unhideWhenUsed/>
    <w:rsid w:val="002906E8"/>
  </w:style>
  <w:style w:type="numbering" w:customStyle="1" w:styleId="114212">
    <w:name w:val="Нет списка114212"/>
    <w:next w:val="a2"/>
    <w:uiPriority w:val="99"/>
    <w:semiHidden/>
    <w:unhideWhenUsed/>
    <w:rsid w:val="002906E8"/>
  </w:style>
  <w:style w:type="numbering" w:customStyle="1" w:styleId="232120">
    <w:name w:val="Нет списка23212"/>
    <w:next w:val="a2"/>
    <w:uiPriority w:val="99"/>
    <w:semiHidden/>
    <w:unhideWhenUsed/>
    <w:rsid w:val="002906E8"/>
  </w:style>
  <w:style w:type="numbering" w:customStyle="1" w:styleId="33212">
    <w:name w:val="Нет списка33212"/>
    <w:next w:val="a2"/>
    <w:uiPriority w:val="99"/>
    <w:semiHidden/>
    <w:unhideWhenUsed/>
    <w:rsid w:val="002906E8"/>
  </w:style>
  <w:style w:type="numbering" w:customStyle="1" w:styleId="43212">
    <w:name w:val="Нет списка43212"/>
    <w:next w:val="a2"/>
    <w:uiPriority w:val="99"/>
    <w:semiHidden/>
    <w:unhideWhenUsed/>
    <w:rsid w:val="002906E8"/>
  </w:style>
  <w:style w:type="numbering" w:customStyle="1" w:styleId="8212">
    <w:name w:val="Нет списка8212"/>
    <w:next w:val="a2"/>
    <w:uiPriority w:val="99"/>
    <w:semiHidden/>
    <w:unhideWhenUsed/>
    <w:rsid w:val="002906E8"/>
  </w:style>
  <w:style w:type="numbering" w:customStyle="1" w:styleId="9212">
    <w:name w:val="Нет списка9212"/>
    <w:next w:val="a2"/>
    <w:uiPriority w:val="99"/>
    <w:semiHidden/>
    <w:unhideWhenUsed/>
    <w:rsid w:val="002906E8"/>
  </w:style>
  <w:style w:type="numbering" w:customStyle="1" w:styleId="29">
    <w:name w:val="Нет списка29"/>
    <w:next w:val="a2"/>
    <w:uiPriority w:val="99"/>
    <w:semiHidden/>
    <w:unhideWhenUsed/>
    <w:rsid w:val="002906E8"/>
  </w:style>
  <w:style w:type="table" w:customStyle="1" w:styleId="281">
    <w:name w:val="Сетка таблицы28"/>
    <w:basedOn w:val="a1"/>
    <w:next w:val="aa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ветлый список20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02">
    <w:name w:val="Светлый список110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5">
    <w:name w:val="Сетка таблицы115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ветлый список29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90">
    <w:name w:val="Светлый список119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54">
    <w:name w:val="Сетка таблицы35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ветлый список3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6">
    <w:name w:val="Светлый список12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4">
    <w:name w:val="Сетка таблицы116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ветлый список21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6">
    <w:name w:val="Светлый список11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54">
    <w:name w:val="Сетка таблицы45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ветлый список4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6">
    <w:name w:val="Светлый список13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51">
    <w:name w:val="Сетка таблицы125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ветлый список22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6">
    <w:name w:val="Светлый список112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51">
    <w:name w:val="Сетка таблицы55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ветлый список5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6">
    <w:name w:val="Светлый список14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51">
    <w:name w:val="Сетка таблицы135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">
    <w:name w:val="Сетка таблицы235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ветлый список23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6">
    <w:name w:val="Светлый список113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41">
    <w:name w:val="Сетка таблицы64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ветлый список6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5">
    <w:name w:val="Светлый список15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42">
    <w:name w:val="Сетка таблицы144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">
    <w:name w:val="Сетка таблицы244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ветлый список24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50">
    <w:name w:val="Светлый список114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41">
    <w:name w:val="Сетка таблицы314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ветлый список3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5">
    <w:name w:val="Светлый список1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42">
    <w:name w:val="Сетка таблицы1114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ветлый список2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5">
    <w:name w:val="Светлый список11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41">
    <w:name w:val="Сетка таблицы414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0">
    <w:name w:val="Светлый список4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5">
    <w:name w:val="Светлый список13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41">
    <w:name w:val="Сетка таблицы1214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">
    <w:name w:val="Сетка таблицы2214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ветлый список2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50">
    <w:name w:val="Светлый список11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41">
    <w:name w:val="Сетка таблицы514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ветлый список5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5">
    <w:name w:val="Светлый список14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41">
    <w:name w:val="Сетка таблицы1314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">
    <w:name w:val="Сетка таблицы2314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">
    <w:name w:val="Светлый список23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50">
    <w:name w:val="Светлый список113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200">
    <w:name w:val="Нет списка120"/>
    <w:next w:val="a2"/>
    <w:uiPriority w:val="99"/>
    <w:semiHidden/>
    <w:unhideWhenUsed/>
    <w:rsid w:val="002906E8"/>
  </w:style>
  <w:style w:type="numbering" w:customStyle="1" w:styleId="11160">
    <w:name w:val="Нет списка1116"/>
    <w:next w:val="a2"/>
    <w:uiPriority w:val="99"/>
    <w:semiHidden/>
    <w:unhideWhenUsed/>
    <w:rsid w:val="002906E8"/>
  </w:style>
  <w:style w:type="numbering" w:customStyle="1" w:styleId="1117">
    <w:name w:val="Нет списка1117"/>
    <w:next w:val="a2"/>
    <w:uiPriority w:val="99"/>
    <w:semiHidden/>
    <w:unhideWhenUsed/>
    <w:rsid w:val="002906E8"/>
  </w:style>
  <w:style w:type="numbering" w:customStyle="1" w:styleId="2100">
    <w:name w:val="Нет списка210"/>
    <w:next w:val="a2"/>
    <w:uiPriority w:val="99"/>
    <w:semiHidden/>
    <w:unhideWhenUsed/>
    <w:rsid w:val="002906E8"/>
  </w:style>
  <w:style w:type="numbering" w:customStyle="1" w:styleId="39">
    <w:name w:val="Нет списка39"/>
    <w:next w:val="a2"/>
    <w:uiPriority w:val="99"/>
    <w:semiHidden/>
    <w:unhideWhenUsed/>
    <w:rsid w:val="002906E8"/>
  </w:style>
  <w:style w:type="numbering" w:customStyle="1" w:styleId="49">
    <w:name w:val="Нет списка49"/>
    <w:next w:val="a2"/>
    <w:uiPriority w:val="99"/>
    <w:semiHidden/>
    <w:unhideWhenUsed/>
    <w:rsid w:val="002906E8"/>
  </w:style>
  <w:style w:type="numbering" w:customStyle="1" w:styleId="560">
    <w:name w:val="Нет списка56"/>
    <w:next w:val="a2"/>
    <w:uiPriority w:val="99"/>
    <w:semiHidden/>
    <w:unhideWhenUsed/>
    <w:rsid w:val="002906E8"/>
  </w:style>
  <w:style w:type="numbering" w:customStyle="1" w:styleId="1260">
    <w:name w:val="Нет списка126"/>
    <w:next w:val="a2"/>
    <w:uiPriority w:val="99"/>
    <w:semiHidden/>
    <w:unhideWhenUsed/>
    <w:rsid w:val="002906E8"/>
  </w:style>
  <w:style w:type="numbering" w:customStyle="1" w:styleId="11260">
    <w:name w:val="Нет списка1126"/>
    <w:next w:val="a2"/>
    <w:uiPriority w:val="99"/>
    <w:semiHidden/>
    <w:unhideWhenUsed/>
    <w:rsid w:val="002906E8"/>
  </w:style>
  <w:style w:type="numbering" w:customStyle="1" w:styleId="2160">
    <w:name w:val="Нет списка216"/>
    <w:next w:val="a2"/>
    <w:uiPriority w:val="99"/>
    <w:semiHidden/>
    <w:unhideWhenUsed/>
    <w:rsid w:val="002906E8"/>
  </w:style>
  <w:style w:type="numbering" w:customStyle="1" w:styleId="316">
    <w:name w:val="Нет списка316"/>
    <w:next w:val="a2"/>
    <w:uiPriority w:val="99"/>
    <w:semiHidden/>
    <w:unhideWhenUsed/>
    <w:rsid w:val="002906E8"/>
  </w:style>
  <w:style w:type="numbering" w:customStyle="1" w:styleId="416">
    <w:name w:val="Нет списка416"/>
    <w:next w:val="a2"/>
    <w:uiPriority w:val="99"/>
    <w:semiHidden/>
    <w:unhideWhenUsed/>
    <w:rsid w:val="002906E8"/>
  </w:style>
  <w:style w:type="numbering" w:customStyle="1" w:styleId="66">
    <w:name w:val="Нет списка66"/>
    <w:next w:val="a2"/>
    <w:uiPriority w:val="99"/>
    <w:semiHidden/>
    <w:unhideWhenUsed/>
    <w:rsid w:val="002906E8"/>
  </w:style>
  <w:style w:type="numbering" w:customStyle="1" w:styleId="1360">
    <w:name w:val="Нет списка136"/>
    <w:next w:val="a2"/>
    <w:uiPriority w:val="99"/>
    <w:semiHidden/>
    <w:unhideWhenUsed/>
    <w:rsid w:val="002906E8"/>
  </w:style>
  <w:style w:type="numbering" w:customStyle="1" w:styleId="11360">
    <w:name w:val="Нет списка1136"/>
    <w:next w:val="a2"/>
    <w:uiPriority w:val="99"/>
    <w:semiHidden/>
    <w:unhideWhenUsed/>
    <w:rsid w:val="002906E8"/>
  </w:style>
  <w:style w:type="numbering" w:customStyle="1" w:styleId="2260">
    <w:name w:val="Нет списка226"/>
    <w:next w:val="a2"/>
    <w:uiPriority w:val="99"/>
    <w:semiHidden/>
    <w:unhideWhenUsed/>
    <w:rsid w:val="002906E8"/>
  </w:style>
  <w:style w:type="numbering" w:customStyle="1" w:styleId="326">
    <w:name w:val="Нет списка326"/>
    <w:next w:val="a2"/>
    <w:uiPriority w:val="99"/>
    <w:semiHidden/>
    <w:unhideWhenUsed/>
    <w:rsid w:val="002906E8"/>
  </w:style>
  <w:style w:type="numbering" w:customStyle="1" w:styleId="426">
    <w:name w:val="Нет списка426"/>
    <w:next w:val="a2"/>
    <w:uiPriority w:val="99"/>
    <w:semiHidden/>
    <w:unhideWhenUsed/>
    <w:rsid w:val="002906E8"/>
  </w:style>
  <w:style w:type="numbering" w:customStyle="1" w:styleId="76">
    <w:name w:val="Нет списка76"/>
    <w:next w:val="a2"/>
    <w:uiPriority w:val="99"/>
    <w:semiHidden/>
    <w:unhideWhenUsed/>
    <w:rsid w:val="002906E8"/>
  </w:style>
  <w:style w:type="numbering" w:customStyle="1" w:styleId="1460">
    <w:name w:val="Нет списка146"/>
    <w:next w:val="a2"/>
    <w:uiPriority w:val="99"/>
    <w:semiHidden/>
    <w:unhideWhenUsed/>
    <w:rsid w:val="002906E8"/>
  </w:style>
  <w:style w:type="numbering" w:customStyle="1" w:styleId="1146">
    <w:name w:val="Нет списка1146"/>
    <w:next w:val="a2"/>
    <w:uiPriority w:val="99"/>
    <w:semiHidden/>
    <w:unhideWhenUsed/>
    <w:rsid w:val="002906E8"/>
  </w:style>
  <w:style w:type="numbering" w:customStyle="1" w:styleId="2360">
    <w:name w:val="Нет списка236"/>
    <w:next w:val="a2"/>
    <w:uiPriority w:val="99"/>
    <w:semiHidden/>
    <w:unhideWhenUsed/>
    <w:rsid w:val="002906E8"/>
  </w:style>
  <w:style w:type="numbering" w:customStyle="1" w:styleId="336">
    <w:name w:val="Нет списка336"/>
    <w:next w:val="a2"/>
    <w:uiPriority w:val="99"/>
    <w:semiHidden/>
    <w:unhideWhenUsed/>
    <w:rsid w:val="002906E8"/>
  </w:style>
  <w:style w:type="numbering" w:customStyle="1" w:styleId="436">
    <w:name w:val="Нет списка436"/>
    <w:next w:val="a2"/>
    <w:uiPriority w:val="99"/>
    <w:semiHidden/>
    <w:unhideWhenUsed/>
    <w:rsid w:val="002906E8"/>
  </w:style>
  <w:style w:type="table" w:customStyle="1" w:styleId="741">
    <w:name w:val="Сетка таблицы74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0">
    <w:name w:val="Сетка таблицы84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2906E8"/>
  </w:style>
  <w:style w:type="table" w:customStyle="1" w:styleId="950">
    <w:name w:val="Сетка таблицы95"/>
    <w:basedOn w:val="a1"/>
    <w:next w:val="aa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750">
    <w:name w:val="Светлый список75"/>
    <w:basedOn w:val="a1"/>
    <w:next w:val="ac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6">
    <w:name w:val="Нет списка96"/>
    <w:next w:val="a2"/>
    <w:uiPriority w:val="99"/>
    <w:semiHidden/>
    <w:unhideWhenUsed/>
    <w:rsid w:val="002906E8"/>
  </w:style>
  <w:style w:type="table" w:customStyle="1" w:styleId="104">
    <w:name w:val="Сетка таблицы104"/>
    <w:basedOn w:val="a1"/>
    <w:next w:val="aa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0">
    <w:name w:val="Сетка таблицы913"/>
    <w:basedOn w:val="a1"/>
    <w:next w:val="aa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1820">
    <w:name w:val="Сетка таблицы182"/>
    <w:basedOn w:val="a1"/>
    <w:next w:val="aa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basedOn w:val="a1"/>
    <w:next w:val="aa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0">
    <w:name w:val="Светлый список16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3">
    <w:name w:val="Сетка таблицы152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Сетка таблицы252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0">
    <w:name w:val="Светлый список25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30">
    <w:name w:val="Светлый список115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24">
    <w:name w:val="Сетка таблицы322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0">
    <w:name w:val="Светлый список32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30">
    <w:name w:val="Светлый список122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4">
    <w:name w:val="Сетка таблицы1122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2">
    <w:name w:val="Сетка таблицы2122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0">
    <w:name w:val="Светлый список212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30">
    <w:name w:val="Светлый список1112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24">
    <w:name w:val="Сетка таблицы422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ветлый список42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30">
    <w:name w:val="Светлый список132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22">
    <w:name w:val="Сетка таблицы1222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2">
    <w:name w:val="Сетка таблицы2222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30">
    <w:name w:val="Светлый список222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30">
    <w:name w:val="Светлый список1122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22">
    <w:name w:val="Сетка таблицы522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0">
    <w:name w:val="Светлый список52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30">
    <w:name w:val="Светлый список142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22">
    <w:name w:val="Сетка таблицы1322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2">
    <w:name w:val="Сетка таблицы2322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30">
    <w:name w:val="Светлый список232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30">
    <w:name w:val="Светлый список1132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23">
    <w:name w:val="Сетка таблицы612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0">
    <w:name w:val="Светлый список61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30">
    <w:name w:val="Светлый список15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3">
    <w:name w:val="Сетка таблицы1412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Сетка таблицы2412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0">
    <w:name w:val="Светлый список24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30">
    <w:name w:val="Светлый список114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23">
    <w:name w:val="Сетка таблицы3112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0">
    <w:name w:val="Светлый список3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30">
    <w:name w:val="Светлый список12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3">
    <w:name w:val="Сетка таблицы11112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2">
    <w:name w:val="Сетка таблицы21112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ветлый список21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30">
    <w:name w:val="Светлый список111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23">
    <w:name w:val="Сетка таблицы4112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0">
    <w:name w:val="Светлый список4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30">
    <w:name w:val="Светлый список13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22">
    <w:name w:val="Сетка таблицы12112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2">
    <w:name w:val="Сетка таблицы22112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30">
    <w:name w:val="Светлый список22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30">
    <w:name w:val="Светлый список112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21">
    <w:name w:val="Сетка таблицы5112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0">
    <w:name w:val="Светлый список5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30">
    <w:name w:val="Светлый список14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22">
    <w:name w:val="Сетка таблицы13112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1">
    <w:name w:val="Сетка таблицы23112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30">
    <w:name w:val="Светлый список23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30">
    <w:name w:val="Светлый список113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50">
    <w:name w:val="Нет списка155"/>
    <w:next w:val="a2"/>
    <w:uiPriority w:val="99"/>
    <w:semiHidden/>
    <w:unhideWhenUsed/>
    <w:rsid w:val="002906E8"/>
  </w:style>
  <w:style w:type="numbering" w:customStyle="1" w:styleId="11550">
    <w:name w:val="Нет списка1155"/>
    <w:next w:val="a2"/>
    <w:uiPriority w:val="99"/>
    <w:semiHidden/>
    <w:unhideWhenUsed/>
    <w:rsid w:val="002906E8"/>
  </w:style>
  <w:style w:type="numbering" w:customStyle="1" w:styleId="111150">
    <w:name w:val="Нет списка11115"/>
    <w:next w:val="a2"/>
    <w:uiPriority w:val="99"/>
    <w:semiHidden/>
    <w:unhideWhenUsed/>
    <w:rsid w:val="002906E8"/>
  </w:style>
  <w:style w:type="numbering" w:customStyle="1" w:styleId="2450">
    <w:name w:val="Нет списка245"/>
    <w:next w:val="a2"/>
    <w:uiPriority w:val="99"/>
    <w:semiHidden/>
    <w:unhideWhenUsed/>
    <w:rsid w:val="002906E8"/>
  </w:style>
  <w:style w:type="numbering" w:customStyle="1" w:styleId="345">
    <w:name w:val="Нет списка345"/>
    <w:next w:val="a2"/>
    <w:uiPriority w:val="99"/>
    <w:semiHidden/>
    <w:unhideWhenUsed/>
    <w:rsid w:val="002906E8"/>
  </w:style>
  <w:style w:type="numbering" w:customStyle="1" w:styleId="445">
    <w:name w:val="Нет списка445"/>
    <w:next w:val="a2"/>
    <w:uiPriority w:val="99"/>
    <w:semiHidden/>
    <w:unhideWhenUsed/>
    <w:rsid w:val="002906E8"/>
  </w:style>
  <w:style w:type="numbering" w:customStyle="1" w:styleId="5150">
    <w:name w:val="Нет списка515"/>
    <w:next w:val="a2"/>
    <w:uiPriority w:val="99"/>
    <w:semiHidden/>
    <w:unhideWhenUsed/>
    <w:rsid w:val="002906E8"/>
  </w:style>
  <w:style w:type="numbering" w:customStyle="1" w:styleId="12150">
    <w:name w:val="Нет списка1215"/>
    <w:next w:val="a2"/>
    <w:uiPriority w:val="99"/>
    <w:semiHidden/>
    <w:unhideWhenUsed/>
    <w:rsid w:val="002906E8"/>
  </w:style>
  <w:style w:type="numbering" w:customStyle="1" w:styleId="112151">
    <w:name w:val="Нет списка11215"/>
    <w:next w:val="a2"/>
    <w:uiPriority w:val="99"/>
    <w:semiHidden/>
    <w:unhideWhenUsed/>
    <w:rsid w:val="002906E8"/>
  </w:style>
  <w:style w:type="numbering" w:customStyle="1" w:styleId="21150">
    <w:name w:val="Нет списка2115"/>
    <w:next w:val="a2"/>
    <w:uiPriority w:val="99"/>
    <w:semiHidden/>
    <w:unhideWhenUsed/>
    <w:rsid w:val="002906E8"/>
  </w:style>
  <w:style w:type="numbering" w:customStyle="1" w:styleId="3115">
    <w:name w:val="Нет списка3115"/>
    <w:next w:val="a2"/>
    <w:uiPriority w:val="99"/>
    <w:semiHidden/>
    <w:unhideWhenUsed/>
    <w:rsid w:val="002906E8"/>
  </w:style>
  <w:style w:type="numbering" w:customStyle="1" w:styleId="4115">
    <w:name w:val="Нет списка4115"/>
    <w:next w:val="a2"/>
    <w:uiPriority w:val="99"/>
    <w:semiHidden/>
    <w:unhideWhenUsed/>
    <w:rsid w:val="002906E8"/>
  </w:style>
  <w:style w:type="numbering" w:customStyle="1" w:styleId="615">
    <w:name w:val="Нет списка615"/>
    <w:next w:val="a2"/>
    <w:uiPriority w:val="99"/>
    <w:semiHidden/>
    <w:unhideWhenUsed/>
    <w:rsid w:val="002906E8"/>
  </w:style>
  <w:style w:type="numbering" w:customStyle="1" w:styleId="13150">
    <w:name w:val="Нет списка1315"/>
    <w:next w:val="a2"/>
    <w:uiPriority w:val="99"/>
    <w:semiHidden/>
    <w:unhideWhenUsed/>
    <w:rsid w:val="002906E8"/>
  </w:style>
  <w:style w:type="numbering" w:customStyle="1" w:styleId="113151">
    <w:name w:val="Нет списка11315"/>
    <w:next w:val="a2"/>
    <w:uiPriority w:val="99"/>
    <w:semiHidden/>
    <w:unhideWhenUsed/>
    <w:rsid w:val="002906E8"/>
  </w:style>
  <w:style w:type="numbering" w:customStyle="1" w:styleId="22150">
    <w:name w:val="Нет списка2215"/>
    <w:next w:val="a2"/>
    <w:uiPriority w:val="99"/>
    <w:semiHidden/>
    <w:unhideWhenUsed/>
    <w:rsid w:val="002906E8"/>
  </w:style>
  <w:style w:type="numbering" w:customStyle="1" w:styleId="3215">
    <w:name w:val="Нет списка3215"/>
    <w:next w:val="a2"/>
    <w:uiPriority w:val="99"/>
    <w:semiHidden/>
    <w:unhideWhenUsed/>
    <w:rsid w:val="002906E8"/>
  </w:style>
  <w:style w:type="numbering" w:customStyle="1" w:styleId="4215">
    <w:name w:val="Нет списка4215"/>
    <w:next w:val="a2"/>
    <w:uiPriority w:val="99"/>
    <w:semiHidden/>
    <w:unhideWhenUsed/>
    <w:rsid w:val="002906E8"/>
  </w:style>
  <w:style w:type="numbering" w:customStyle="1" w:styleId="715">
    <w:name w:val="Нет списка715"/>
    <w:next w:val="a2"/>
    <w:uiPriority w:val="99"/>
    <w:semiHidden/>
    <w:unhideWhenUsed/>
    <w:rsid w:val="002906E8"/>
  </w:style>
  <w:style w:type="numbering" w:customStyle="1" w:styleId="14150">
    <w:name w:val="Нет списка1415"/>
    <w:next w:val="a2"/>
    <w:uiPriority w:val="99"/>
    <w:semiHidden/>
    <w:unhideWhenUsed/>
    <w:rsid w:val="002906E8"/>
  </w:style>
  <w:style w:type="numbering" w:customStyle="1" w:styleId="11415">
    <w:name w:val="Нет списка11415"/>
    <w:next w:val="a2"/>
    <w:uiPriority w:val="99"/>
    <w:semiHidden/>
    <w:unhideWhenUsed/>
    <w:rsid w:val="002906E8"/>
  </w:style>
  <w:style w:type="numbering" w:customStyle="1" w:styleId="23150">
    <w:name w:val="Нет списка2315"/>
    <w:next w:val="a2"/>
    <w:uiPriority w:val="99"/>
    <w:semiHidden/>
    <w:unhideWhenUsed/>
    <w:rsid w:val="002906E8"/>
  </w:style>
  <w:style w:type="numbering" w:customStyle="1" w:styleId="3315">
    <w:name w:val="Нет списка3315"/>
    <w:next w:val="a2"/>
    <w:uiPriority w:val="99"/>
    <w:semiHidden/>
    <w:unhideWhenUsed/>
    <w:rsid w:val="002906E8"/>
  </w:style>
  <w:style w:type="numbering" w:customStyle="1" w:styleId="4315">
    <w:name w:val="Нет списка4315"/>
    <w:next w:val="a2"/>
    <w:uiPriority w:val="99"/>
    <w:semiHidden/>
    <w:unhideWhenUsed/>
    <w:rsid w:val="002906E8"/>
  </w:style>
  <w:style w:type="table" w:customStyle="1" w:styleId="7123">
    <w:name w:val="Сетка таблицы712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3">
    <w:name w:val="Сетка таблицы812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30">
    <w:name w:val="Сетка таблицы923"/>
    <w:basedOn w:val="a1"/>
    <w:next w:val="aa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numbering" w:customStyle="1" w:styleId="815">
    <w:name w:val="Нет списка815"/>
    <w:next w:val="a2"/>
    <w:uiPriority w:val="99"/>
    <w:semiHidden/>
    <w:unhideWhenUsed/>
    <w:rsid w:val="002906E8"/>
  </w:style>
  <w:style w:type="numbering" w:customStyle="1" w:styleId="915">
    <w:name w:val="Нет списка915"/>
    <w:next w:val="a2"/>
    <w:uiPriority w:val="99"/>
    <w:semiHidden/>
    <w:unhideWhenUsed/>
    <w:rsid w:val="002906E8"/>
  </w:style>
  <w:style w:type="numbering" w:customStyle="1" w:styleId="1514">
    <w:name w:val="Нет списка1514"/>
    <w:next w:val="a2"/>
    <w:uiPriority w:val="99"/>
    <w:semiHidden/>
    <w:unhideWhenUsed/>
    <w:rsid w:val="002906E8"/>
  </w:style>
  <w:style w:type="numbering" w:customStyle="1" w:styleId="11514">
    <w:name w:val="Нет списка11514"/>
    <w:next w:val="a2"/>
    <w:uiPriority w:val="99"/>
    <w:semiHidden/>
    <w:unhideWhenUsed/>
    <w:rsid w:val="002906E8"/>
  </w:style>
  <w:style w:type="numbering" w:customStyle="1" w:styleId="111114">
    <w:name w:val="Нет списка111114"/>
    <w:next w:val="a2"/>
    <w:uiPriority w:val="99"/>
    <w:semiHidden/>
    <w:unhideWhenUsed/>
    <w:rsid w:val="002906E8"/>
  </w:style>
  <w:style w:type="numbering" w:customStyle="1" w:styleId="2414">
    <w:name w:val="Нет списка2414"/>
    <w:next w:val="a2"/>
    <w:uiPriority w:val="99"/>
    <w:semiHidden/>
    <w:unhideWhenUsed/>
    <w:rsid w:val="002906E8"/>
  </w:style>
  <w:style w:type="numbering" w:customStyle="1" w:styleId="3414">
    <w:name w:val="Нет списка3414"/>
    <w:next w:val="a2"/>
    <w:uiPriority w:val="99"/>
    <w:semiHidden/>
    <w:unhideWhenUsed/>
    <w:rsid w:val="002906E8"/>
  </w:style>
  <w:style w:type="numbering" w:customStyle="1" w:styleId="4414">
    <w:name w:val="Нет списка4414"/>
    <w:next w:val="a2"/>
    <w:uiPriority w:val="99"/>
    <w:semiHidden/>
    <w:unhideWhenUsed/>
    <w:rsid w:val="002906E8"/>
  </w:style>
  <w:style w:type="numbering" w:customStyle="1" w:styleId="5114">
    <w:name w:val="Нет списка5114"/>
    <w:next w:val="a2"/>
    <w:uiPriority w:val="99"/>
    <w:semiHidden/>
    <w:unhideWhenUsed/>
    <w:rsid w:val="002906E8"/>
  </w:style>
  <w:style w:type="numbering" w:customStyle="1" w:styleId="12114">
    <w:name w:val="Нет списка12114"/>
    <w:next w:val="a2"/>
    <w:uiPriority w:val="99"/>
    <w:semiHidden/>
    <w:unhideWhenUsed/>
    <w:rsid w:val="002906E8"/>
  </w:style>
  <w:style w:type="numbering" w:customStyle="1" w:styleId="112114">
    <w:name w:val="Нет списка112114"/>
    <w:next w:val="a2"/>
    <w:uiPriority w:val="99"/>
    <w:semiHidden/>
    <w:unhideWhenUsed/>
    <w:rsid w:val="002906E8"/>
  </w:style>
  <w:style w:type="numbering" w:customStyle="1" w:styleId="21114">
    <w:name w:val="Нет списка21114"/>
    <w:next w:val="a2"/>
    <w:uiPriority w:val="99"/>
    <w:semiHidden/>
    <w:unhideWhenUsed/>
    <w:rsid w:val="002906E8"/>
  </w:style>
  <w:style w:type="numbering" w:customStyle="1" w:styleId="31114">
    <w:name w:val="Нет списка31114"/>
    <w:next w:val="a2"/>
    <w:uiPriority w:val="99"/>
    <w:semiHidden/>
    <w:unhideWhenUsed/>
    <w:rsid w:val="002906E8"/>
  </w:style>
  <w:style w:type="numbering" w:customStyle="1" w:styleId="41114">
    <w:name w:val="Нет списка41114"/>
    <w:next w:val="a2"/>
    <w:uiPriority w:val="99"/>
    <w:semiHidden/>
    <w:unhideWhenUsed/>
    <w:rsid w:val="002906E8"/>
  </w:style>
  <w:style w:type="numbering" w:customStyle="1" w:styleId="6114">
    <w:name w:val="Нет списка6114"/>
    <w:next w:val="a2"/>
    <w:uiPriority w:val="99"/>
    <w:semiHidden/>
    <w:unhideWhenUsed/>
    <w:rsid w:val="002906E8"/>
  </w:style>
  <w:style w:type="numbering" w:customStyle="1" w:styleId="13114">
    <w:name w:val="Нет списка13114"/>
    <w:next w:val="a2"/>
    <w:uiPriority w:val="99"/>
    <w:semiHidden/>
    <w:unhideWhenUsed/>
    <w:rsid w:val="002906E8"/>
  </w:style>
  <w:style w:type="numbering" w:customStyle="1" w:styleId="113114">
    <w:name w:val="Нет списка113114"/>
    <w:next w:val="a2"/>
    <w:uiPriority w:val="99"/>
    <w:semiHidden/>
    <w:unhideWhenUsed/>
    <w:rsid w:val="002906E8"/>
  </w:style>
  <w:style w:type="numbering" w:customStyle="1" w:styleId="22114">
    <w:name w:val="Нет списка22114"/>
    <w:next w:val="a2"/>
    <w:uiPriority w:val="99"/>
    <w:semiHidden/>
    <w:unhideWhenUsed/>
    <w:rsid w:val="002906E8"/>
  </w:style>
  <w:style w:type="numbering" w:customStyle="1" w:styleId="32114">
    <w:name w:val="Нет списка32114"/>
    <w:next w:val="a2"/>
    <w:uiPriority w:val="99"/>
    <w:semiHidden/>
    <w:unhideWhenUsed/>
    <w:rsid w:val="002906E8"/>
  </w:style>
  <w:style w:type="numbering" w:customStyle="1" w:styleId="42114">
    <w:name w:val="Нет списка42114"/>
    <w:next w:val="a2"/>
    <w:uiPriority w:val="99"/>
    <w:semiHidden/>
    <w:unhideWhenUsed/>
    <w:rsid w:val="002906E8"/>
  </w:style>
  <w:style w:type="numbering" w:customStyle="1" w:styleId="7114">
    <w:name w:val="Нет списка7114"/>
    <w:next w:val="a2"/>
    <w:uiPriority w:val="99"/>
    <w:semiHidden/>
    <w:unhideWhenUsed/>
    <w:rsid w:val="002906E8"/>
  </w:style>
  <w:style w:type="numbering" w:customStyle="1" w:styleId="14114">
    <w:name w:val="Нет списка14114"/>
    <w:next w:val="a2"/>
    <w:uiPriority w:val="99"/>
    <w:semiHidden/>
    <w:unhideWhenUsed/>
    <w:rsid w:val="002906E8"/>
  </w:style>
  <w:style w:type="numbering" w:customStyle="1" w:styleId="114114">
    <w:name w:val="Нет списка114114"/>
    <w:next w:val="a2"/>
    <w:uiPriority w:val="99"/>
    <w:semiHidden/>
    <w:unhideWhenUsed/>
    <w:rsid w:val="002906E8"/>
  </w:style>
  <w:style w:type="numbering" w:customStyle="1" w:styleId="23114">
    <w:name w:val="Нет списка23114"/>
    <w:next w:val="a2"/>
    <w:uiPriority w:val="99"/>
    <w:semiHidden/>
    <w:unhideWhenUsed/>
    <w:rsid w:val="002906E8"/>
  </w:style>
  <w:style w:type="numbering" w:customStyle="1" w:styleId="33114">
    <w:name w:val="Нет списка33114"/>
    <w:next w:val="a2"/>
    <w:uiPriority w:val="99"/>
    <w:semiHidden/>
    <w:unhideWhenUsed/>
    <w:rsid w:val="002906E8"/>
  </w:style>
  <w:style w:type="numbering" w:customStyle="1" w:styleId="43114">
    <w:name w:val="Нет списка43114"/>
    <w:next w:val="a2"/>
    <w:uiPriority w:val="99"/>
    <w:semiHidden/>
    <w:unhideWhenUsed/>
    <w:rsid w:val="002906E8"/>
  </w:style>
  <w:style w:type="numbering" w:customStyle="1" w:styleId="8114">
    <w:name w:val="Нет списка8114"/>
    <w:next w:val="a2"/>
    <w:uiPriority w:val="99"/>
    <w:semiHidden/>
    <w:unhideWhenUsed/>
    <w:rsid w:val="002906E8"/>
  </w:style>
  <w:style w:type="table" w:customStyle="1" w:styleId="7130">
    <w:name w:val="Светлый список713"/>
    <w:basedOn w:val="a1"/>
    <w:next w:val="ac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114">
    <w:name w:val="Нет списка9114"/>
    <w:next w:val="a2"/>
    <w:uiPriority w:val="99"/>
    <w:semiHidden/>
    <w:unhideWhenUsed/>
    <w:rsid w:val="002906E8"/>
  </w:style>
  <w:style w:type="table" w:customStyle="1" w:styleId="10120">
    <w:name w:val="Сетка таблицы1012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40">
    <w:name w:val="Нет списка104"/>
    <w:next w:val="a2"/>
    <w:uiPriority w:val="99"/>
    <w:semiHidden/>
    <w:unhideWhenUsed/>
    <w:rsid w:val="002906E8"/>
  </w:style>
  <w:style w:type="table" w:customStyle="1" w:styleId="1621">
    <w:name w:val="Сетка таблицы162"/>
    <w:basedOn w:val="a1"/>
    <w:next w:val="aa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3">
    <w:name w:val="Светлый список8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3">
    <w:name w:val="Светлый список17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22">
    <w:name w:val="Сетка таблицы172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">
    <w:name w:val="Сетка таблицы262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ветлый список26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30">
    <w:name w:val="Светлый список116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24">
    <w:name w:val="Сетка таблицы332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3">
    <w:name w:val="Светлый список33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3">
    <w:name w:val="Светлый список123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4">
    <w:name w:val="Сетка таблицы1132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2">
    <w:name w:val="Сетка таблицы2132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ветлый список213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3">
    <w:name w:val="Светлый список1113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24">
    <w:name w:val="Сетка таблицы432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3">
    <w:name w:val="Светлый список43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3">
    <w:name w:val="Светлый список133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22">
    <w:name w:val="Сетка таблицы1232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2">
    <w:name w:val="Сетка таблицы2232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3">
    <w:name w:val="Светлый список223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3">
    <w:name w:val="Светлый список1123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22">
    <w:name w:val="Сетка таблицы532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3">
    <w:name w:val="Светлый список53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3">
    <w:name w:val="Светлый список143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22">
    <w:name w:val="Сетка таблицы1332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2">
    <w:name w:val="Сетка таблицы2332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3">
    <w:name w:val="Светлый список233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3">
    <w:name w:val="Светлый список1133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21">
    <w:name w:val="Сетка таблицы622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0">
    <w:name w:val="Светлый список62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30">
    <w:name w:val="Светлый список152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22">
    <w:name w:val="Сетка таблицы1422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2">
    <w:name w:val="Сетка таблицы2422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3">
    <w:name w:val="Светлый список242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30">
    <w:name w:val="Светлый список1142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22">
    <w:name w:val="Сетка таблицы3122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0">
    <w:name w:val="Светлый список312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3">
    <w:name w:val="Светлый список1212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22">
    <w:name w:val="Сетка таблицы11122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2">
    <w:name w:val="Сетка таблицы21122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ветлый список2112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30">
    <w:name w:val="Светлый список11112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22">
    <w:name w:val="Сетка таблицы4122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30">
    <w:name w:val="Светлый список412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3">
    <w:name w:val="Светлый список1312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22">
    <w:name w:val="Сетка таблицы12122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2">
    <w:name w:val="Сетка таблицы22122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3">
    <w:name w:val="Светлый список2212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3">
    <w:name w:val="Светлый список11212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22">
    <w:name w:val="Сетка таблицы5122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3">
    <w:name w:val="Светлый список512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30">
    <w:name w:val="Светлый список1412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22">
    <w:name w:val="Сетка таблицы13122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2">
    <w:name w:val="Сетка таблицы23122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3">
    <w:name w:val="Светлый список2312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3">
    <w:name w:val="Светлый список11312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64">
    <w:name w:val="Нет списка164"/>
    <w:next w:val="a2"/>
    <w:uiPriority w:val="99"/>
    <w:semiHidden/>
    <w:unhideWhenUsed/>
    <w:rsid w:val="002906E8"/>
  </w:style>
  <w:style w:type="numbering" w:customStyle="1" w:styleId="11640">
    <w:name w:val="Нет списка1164"/>
    <w:next w:val="a2"/>
    <w:uiPriority w:val="99"/>
    <w:semiHidden/>
    <w:unhideWhenUsed/>
    <w:rsid w:val="002906E8"/>
  </w:style>
  <w:style w:type="numbering" w:customStyle="1" w:styleId="11124">
    <w:name w:val="Нет списка11124"/>
    <w:next w:val="a2"/>
    <w:uiPriority w:val="99"/>
    <w:semiHidden/>
    <w:unhideWhenUsed/>
    <w:rsid w:val="002906E8"/>
  </w:style>
  <w:style w:type="numbering" w:customStyle="1" w:styleId="254">
    <w:name w:val="Нет списка254"/>
    <w:next w:val="a2"/>
    <w:uiPriority w:val="99"/>
    <w:semiHidden/>
    <w:unhideWhenUsed/>
    <w:rsid w:val="002906E8"/>
  </w:style>
  <w:style w:type="numbering" w:customStyle="1" w:styleId="3540">
    <w:name w:val="Нет списка354"/>
    <w:next w:val="a2"/>
    <w:uiPriority w:val="99"/>
    <w:semiHidden/>
    <w:unhideWhenUsed/>
    <w:rsid w:val="002906E8"/>
  </w:style>
  <w:style w:type="numbering" w:customStyle="1" w:styleId="4540">
    <w:name w:val="Нет списка454"/>
    <w:next w:val="a2"/>
    <w:uiPriority w:val="99"/>
    <w:semiHidden/>
    <w:unhideWhenUsed/>
    <w:rsid w:val="002906E8"/>
  </w:style>
  <w:style w:type="numbering" w:customStyle="1" w:styleId="524">
    <w:name w:val="Нет списка524"/>
    <w:next w:val="a2"/>
    <w:uiPriority w:val="99"/>
    <w:semiHidden/>
    <w:unhideWhenUsed/>
    <w:rsid w:val="002906E8"/>
  </w:style>
  <w:style w:type="numbering" w:customStyle="1" w:styleId="1224">
    <w:name w:val="Нет списка1224"/>
    <w:next w:val="a2"/>
    <w:uiPriority w:val="99"/>
    <w:semiHidden/>
    <w:unhideWhenUsed/>
    <w:rsid w:val="002906E8"/>
  </w:style>
  <w:style w:type="numbering" w:customStyle="1" w:styleId="112240">
    <w:name w:val="Нет списка11224"/>
    <w:next w:val="a2"/>
    <w:uiPriority w:val="99"/>
    <w:semiHidden/>
    <w:unhideWhenUsed/>
    <w:rsid w:val="002906E8"/>
  </w:style>
  <w:style w:type="numbering" w:customStyle="1" w:styleId="2124">
    <w:name w:val="Нет списка2124"/>
    <w:next w:val="a2"/>
    <w:uiPriority w:val="99"/>
    <w:semiHidden/>
    <w:unhideWhenUsed/>
    <w:rsid w:val="002906E8"/>
  </w:style>
  <w:style w:type="numbering" w:customStyle="1" w:styleId="3124">
    <w:name w:val="Нет списка3124"/>
    <w:next w:val="a2"/>
    <w:uiPriority w:val="99"/>
    <w:semiHidden/>
    <w:unhideWhenUsed/>
    <w:rsid w:val="002906E8"/>
  </w:style>
  <w:style w:type="numbering" w:customStyle="1" w:styleId="4124">
    <w:name w:val="Нет списка4124"/>
    <w:next w:val="a2"/>
    <w:uiPriority w:val="99"/>
    <w:semiHidden/>
    <w:unhideWhenUsed/>
    <w:rsid w:val="002906E8"/>
  </w:style>
  <w:style w:type="numbering" w:customStyle="1" w:styleId="624">
    <w:name w:val="Нет списка624"/>
    <w:next w:val="a2"/>
    <w:uiPriority w:val="99"/>
    <w:semiHidden/>
    <w:unhideWhenUsed/>
    <w:rsid w:val="002906E8"/>
  </w:style>
  <w:style w:type="numbering" w:customStyle="1" w:styleId="1324">
    <w:name w:val="Нет списка1324"/>
    <w:next w:val="a2"/>
    <w:uiPriority w:val="99"/>
    <w:semiHidden/>
    <w:unhideWhenUsed/>
    <w:rsid w:val="002906E8"/>
  </w:style>
  <w:style w:type="numbering" w:customStyle="1" w:styleId="113240">
    <w:name w:val="Нет списка11324"/>
    <w:next w:val="a2"/>
    <w:uiPriority w:val="99"/>
    <w:semiHidden/>
    <w:unhideWhenUsed/>
    <w:rsid w:val="002906E8"/>
  </w:style>
  <w:style w:type="numbering" w:customStyle="1" w:styleId="2224">
    <w:name w:val="Нет списка2224"/>
    <w:next w:val="a2"/>
    <w:uiPriority w:val="99"/>
    <w:semiHidden/>
    <w:unhideWhenUsed/>
    <w:rsid w:val="002906E8"/>
  </w:style>
  <w:style w:type="numbering" w:customStyle="1" w:styleId="32240">
    <w:name w:val="Нет списка3224"/>
    <w:next w:val="a2"/>
    <w:uiPriority w:val="99"/>
    <w:semiHidden/>
    <w:unhideWhenUsed/>
    <w:rsid w:val="002906E8"/>
  </w:style>
  <w:style w:type="numbering" w:customStyle="1" w:styleId="42240">
    <w:name w:val="Нет списка4224"/>
    <w:next w:val="a2"/>
    <w:uiPriority w:val="99"/>
    <w:semiHidden/>
    <w:unhideWhenUsed/>
    <w:rsid w:val="002906E8"/>
  </w:style>
  <w:style w:type="numbering" w:customStyle="1" w:styleId="724">
    <w:name w:val="Нет списка724"/>
    <w:next w:val="a2"/>
    <w:uiPriority w:val="99"/>
    <w:semiHidden/>
    <w:unhideWhenUsed/>
    <w:rsid w:val="002906E8"/>
  </w:style>
  <w:style w:type="numbering" w:customStyle="1" w:styleId="1424">
    <w:name w:val="Нет списка1424"/>
    <w:next w:val="a2"/>
    <w:uiPriority w:val="99"/>
    <w:semiHidden/>
    <w:unhideWhenUsed/>
    <w:rsid w:val="002906E8"/>
  </w:style>
  <w:style w:type="numbering" w:customStyle="1" w:styleId="11424">
    <w:name w:val="Нет списка11424"/>
    <w:next w:val="a2"/>
    <w:uiPriority w:val="99"/>
    <w:semiHidden/>
    <w:unhideWhenUsed/>
    <w:rsid w:val="002906E8"/>
  </w:style>
  <w:style w:type="numbering" w:customStyle="1" w:styleId="2324">
    <w:name w:val="Нет списка2324"/>
    <w:next w:val="a2"/>
    <w:uiPriority w:val="99"/>
    <w:semiHidden/>
    <w:unhideWhenUsed/>
    <w:rsid w:val="002906E8"/>
  </w:style>
  <w:style w:type="numbering" w:customStyle="1" w:styleId="33240">
    <w:name w:val="Нет списка3324"/>
    <w:next w:val="a2"/>
    <w:uiPriority w:val="99"/>
    <w:semiHidden/>
    <w:unhideWhenUsed/>
    <w:rsid w:val="002906E8"/>
  </w:style>
  <w:style w:type="numbering" w:customStyle="1" w:styleId="43240">
    <w:name w:val="Нет списка4324"/>
    <w:next w:val="a2"/>
    <w:uiPriority w:val="99"/>
    <w:semiHidden/>
    <w:unhideWhenUsed/>
    <w:rsid w:val="002906E8"/>
  </w:style>
  <w:style w:type="table" w:customStyle="1" w:styleId="7221">
    <w:name w:val="Сетка таблицы722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1">
    <w:name w:val="Сетка таблицы822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4">
    <w:name w:val="Нет списка824"/>
    <w:next w:val="a2"/>
    <w:uiPriority w:val="99"/>
    <w:semiHidden/>
    <w:unhideWhenUsed/>
    <w:rsid w:val="002906E8"/>
  </w:style>
  <w:style w:type="table" w:customStyle="1" w:styleId="7230">
    <w:name w:val="Светлый список723"/>
    <w:basedOn w:val="a1"/>
    <w:next w:val="ac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24">
    <w:name w:val="Нет списка924"/>
    <w:next w:val="a2"/>
    <w:uiPriority w:val="99"/>
    <w:semiHidden/>
    <w:unhideWhenUsed/>
    <w:rsid w:val="002906E8"/>
  </w:style>
  <w:style w:type="table" w:customStyle="1" w:styleId="1022">
    <w:name w:val="Сетка таблицы1022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5">
    <w:name w:val="Светлый список92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1120">
    <w:name w:val="Сетка таблицы9112"/>
    <w:basedOn w:val="a1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0">
    <w:name w:val="Сетка таблицы932"/>
    <w:basedOn w:val="a1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ветлый список18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72">
    <w:name w:val="Светлый список27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720">
    <w:name w:val="Светлый список117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420">
    <w:name w:val="Светлый список34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42">
    <w:name w:val="Светлый список124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42">
    <w:name w:val="Светлый список214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420">
    <w:name w:val="Светлый список1114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420">
    <w:name w:val="Светлый список44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42">
    <w:name w:val="Светлый список134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42">
    <w:name w:val="Светлый список224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42">
    <w:name w:val="Светлый список1124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42">
    <w:name w:val="Светлый список54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420">
    <w:name w:val="Светлый список144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42">
    <w:name w:val="Светлый список234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42">
    <w:name w:val="Светлый список1134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320">
    <w:name w:val="Светлый список63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32">
    <w:name w:val="Светлый список153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32">
    <w:name w:val="Светлый список243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320">
    <w:name w:val="Светлый список1143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320">
    <w:name w:val="Светлый список313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32">
    <w:name w:val="Светлый список1213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32">
    <w:name w:val="Светлый список2113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32">
    <w:name w:val="Светлый список11113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320">
    <w:name w:val="Светлый список413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32">
    <w:name w:val="Светлый список1313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32">
    <w:name w:val="Светлый список2213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32">
    <w:name w:val="Светлый список11213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32">
    <w:name w:val="Светлый список513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32">
    <w:name w:val="Светлый список1413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32">
    <w:name w:val="Светлый список2313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32">
    <w:name w:val="Светлый список11313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320">
    <w:name w:val="Светлый список73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6121">
    <w:name w:val="Светлый список16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5121">
    <w:name w:val="Светлый список25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120">
    <w:name w:val="Светлый список115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123">
    <w:name w:val="Светлый список3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121">
    <w:name w:val="Светлый список12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2121">
    <w:name w:val="Светлый список21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121">
    <w:name w:val="Светлый список111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123">
    <w:name w:val="Светлый список4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121">
    <w:name w:val="Светлый список13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2121">
    <w:name w:val="Светлый список22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120">
    <w:name w:val="Светлый список112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121">
    <w:name w:val="Светлый список5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121">
    <w:name w:val="Светлый список14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2121">
    <w:name w:val="Светлый список23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120">
    <w:name w:val="Светлый список113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121">
    <w:name w:val="Светлый список6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120">
    <w:name w:val="Светлый список15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1121">
    <w:name w:val="Светлый список24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120">
    <w:name w:val="Светлый список114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121">
    <w:name w:val="Светлый список31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121">
    <w:name w:val="Светлый список121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1121">
    <w:name w:val="Светлый список211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120">
    <w:name w:val="Светлый список1111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121">
    <w:name w:val="Светлый список41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121">
    <w:name w:val="Светлый список131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1121">
    <w:name w:val="Светлый список221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120">
    <w:name w:val="Светлый список1121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121">
    <w:name w:val="Светлый список51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120">
    <w:name w:val="Светлый список141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1121">
    <w:name w:val="Светлый список231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120">
    <w:name w:val="Светлый список11311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2120">
    <w:name w:val="Сетка таблицы9212"/>
    <w:basedOn w:val="a1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1">
    <w:name w:val="Светлый список7112"/>
    <w:basedOn w:val="a1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8124">
    <w:name w:val="Светлый список8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120">
    <w:name w:val="Светлый список17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6120">
    <w:name w:val="Светлый список26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120">
    <w:name w:val="Светлый список116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120">
    <w:name w:val="Светлый список33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120">
    <w:name w:val="Светлый список123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3120">
    <w:name w:val="Светлый список213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12">
    <w:name w:val="Светлый список1113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120">
    <w:name w:val="Светлый список43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120">
    <w:name w:val="Светлый список133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3120">
    <w:name w:val="Светлый список223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12">
    <w:name w:val="Светлый список1123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120">
    <w:name w:val="Светлый список53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12">
    <w:name w:val="Светлый список143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3120">
    <w:name w:val="Светлый список233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12">
    <w:name w:val="Светлый список1133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121">
    <w:name w:val="Светлый список6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12">
    <w:name w:val="Светлый список15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2120">
    <w:name w:val="Светлый список24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120">
    <w:name w:val="Светлый список114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121">
    <w:name w:val="Светлый список31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120">
    <w:name w:val="Светлый список121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2120">
    <w:name w:val="Светлый список211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12">
    <w:name w:val="Светлый список1111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121">
    <w:name w:val="Светлый список41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120">
    <w:name w:val="Светлый список131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2120">
    <w:name w:val="Светлый список221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12">
    <w:name w:val="Светлый список1121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120">
    <w:name w:val="Светлый список51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12">
    <w:name w:val="Светлый список141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2120">
    <w:name w:val="Светлый список231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12">
    <w:name w:val="Светлый список1131212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2121">
    <w:name w:val="Светлый список7212"/>
    <w:basedOn w:val="a1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730">
    <w:name w:val="Нет списка173"/>
    <w:next w:val="a2"/>
    <w:uiPriority w:val="99"/>
    <w:semiHidden/>
    <w:unhideWhenUsed/>
    <w:rsid w:val="002906E8"/>
  </w:style>
  <w:style w:type="numbering" w:customStyle="1" w:styleId="183">
    <w:name w:val="Нет списка183"/>
    <w:next w:val="a2"/>
    <w:uiPriority w:val="99"/>
    <w:semiHidden/>
    <w:unhideWhenUsed/>
    <w:rsid w:val="002906E8"/>
  </w:style>
  <w:style w:type="numbering" w:customStyle="1" w:styleId="1173">
    <w:name w:val="Нет списка1173"/>
    <w:next w:val="a2"/>
    <w:uiPriority w:val="99"/>
    <w:semiHidden/>
    <w:unhideWhenUsed/>
    <w:rsid w:val="002906E8"/>
  </w:style>
  <w:style w:type="numbering" w:customStyle="1" w:styleId="111330">
    <w:name w:val="Нет списка11133"/>
    <w:next w:val="a2"/>
    <w:uiPriority w:val="99"/>
    <w:semiHidden/>
    <w:unhideWhenUsed/>
    <w:rsid w:val="002906E8"/>
  </w:style>
  <w:style w:type="numbering" w:customStyle="1" w:styleId="2630">
    <w:name w:val="Нет списка263"/>
    <w:next w:val="a2"/>
    <w:uiPriority w:val="99"/>
    <w:semiHidden/>
    <w:unhideWhenUsed/>
    <w:rsid w:val="002906E8"/>
  </w:style>
  <w:style w:type="numbering" w:customStyle="1" w:styleId="363">
    <w:name w:val="Нет списка363"/>
    <w:next w:val="a2"/>
    <w:uiPriority w:val="99"/>
    <w:semiHidden/>
    <w:unhideWhenUsed/>
    <w:rsid w:val="002906E8"/>
  </w:style>
  <w:style w:type="numbering" w:customStyle="1" w:styleId="463">
    <w:name w:val="Нет списка463"/>
    <w:next w:val="a2"/>
    <w:uiPriority w:val="99"/>
    <w:semiHidden/>
    <w:unhideWhenUsed/>
    <w:rsid w:val="002906E8"/>
  </w:style>
  <w:style w:type="numbering" w:customStyle="1" w:styleId="5330">
    <w:name w:val="Нет списка533"/>
    <w:next w:val="a2"/>
    <w:uiPriority w:val="99"/>
    <w:semiHidden/>
    <w:unhideWhenUsed/>
    <w:rsid w:val="002906E8"/>
  </w:style>
  <w:style w:type="numbering" w:customStyle="1" w:styleId="12330">
    <w:name w:val="Нет списка1233"/>
    <w:next w:val="a2"/>
    <w:uiPriority w:val="99"/>
    <w:semiHidden/>
    <w:unhideWhenUsed/>
    <w:rsid w:val="002906E8"/>
  </w:style>
  <w:style w:type="numbering" w:customStyle="1" w:styleId="112330">
    <w:name w:val="Нет списка11233"/>
    <w:next w:val="a2"/>
    <w:uiPriority w:val="99"/>
    <w:semiHidden/>
    <w:unhideWhenUsed/>
    <w:rsid w:val="002906E8"/>
  </w:style>
  <w:style w:type="numbering" w:customStyle="1" w:styleId="21330">
    <w:name w:val="Нет списка2133"/>
    <w:next w:val="a2"/>
    <w:uiPriority w:val="99"/>
    <w:semiHidden/>
    <w:unhideWhenUsed/>
    <w:rsid w:val="002906E8"/>
  </w:style>
  <w:style w:type="numbering" w:customStyle="1" w:styleId="3133">
    <w:name w:val="Нет списка3133"/>
    <w:next w:val="a2"/>
    <w:uiPriority w:val="99"/>
    <w:semiHidden/>
    <w:unhideWhenUsed/>
    <w:rsid w:val="002906E8"/>
  </w:style>
  <w:style w:type="numbering" w:customStyle="1" w:styleId="4133">
    <w:name w:val="Нет списка4133"/>
    <w:next w:val="a2"/>
    <w:uiPriority w:val="99"/>
    <w:semiHidden/>
    <w:unhideWhenUsed/>
    <w:rsid w:val="002906E8"/>
  </w:style>
  <w:style w:type="numbering" w:customStyle="1" w:styleId="633">
    <w:name w:val="Нет списка633"/>
    <w:next w:val="a2"/>
    <w:uiPriority w:val="99"/>
    <w:semiHidden/>
    <w:unhideWhenUsed/>
    <w:rsid w:val="002906E8"/>
  </w:style>
  <w:style w:type="numbering" w:customStyle="1" w:styleId="13330">
    <w:name w:val="Нет списка1333"/>
    <w:next w:val="a2"/>
    <w:uiPriority w:val="99"/>
    <w:semiHidden/>
    <w:unhideWhenUsed/>
    <w:rsid w:val="002906E8"/>
  </w:style>
  <w:style w:type="numbering" w:customStyle="1" w:styleId="113330">
    <w:name w:val="Нет списка11333"/>
    <w:next w:val="a2"/>
    <w:uiPriority w:val="99"/>
    <w:semiHidden/>
    <w:unhideWhenUsed/>
    <w:rsid w:val="002906E8"/>
  </w:style>
  <w:style w:type="numbering" w:customStyle="1" w:styleId="22330">
    <w:name w:val="Нет списка2233"/>
    <w:next w:val="a2"/>
    <w:uiPriority w:val="99"/>
    <w:semiHidden/>
    <w:unhideWhenUsed/>
    <w:rsid w:val="002906E8"/>
  </w:style>
  <w:style w:type="numbering" w:customStyle="1" w:styleId="3233">
    <w:name w:val="Нет списка3233"/>
    <w:next w:val="a2"/>
    <w:uiPriority w:val="99"/>
    <w:semiHidden/>
    <w:unhideWhenUsed/>
    <w:rsid w:val="002906E8"/>
  </w:style>
  <w:style w:type="numbering" w:customStyle="1" w:styleId="4233">
    <w:name w:val="Нет списка4233"/>
    <w:next w:val="a2"/>
    <w:uiPriority w:val="99"/>
    <w:semiHidden/>
    <w:unhideWhenUsed/>
    <w:rsid w:val="002906E8"/>
  </w:style>
  <w:style w:type="numbering" w:customStyle="1" w:styleId="733">
    <w:name w:val="Нет списка733"/>
    <w:next w:val="a2"/>
    <w:uiPriority w:val="99"/>
    <w:semiHidden/>
    <w:unhideWhenUsed/>
    <w:rsid w:val="002906E8"/>
  </w:style>
  <w:style w:type="numbering" w:customStyle="1" w:styleId="14330">
    <w:name w:val="Нет списка1433"/>
    <w:next w:val="a2"/>
    <w:uiPriority w:val="99"/>
    <w:semiHidden/>
    <w:unhideWhenUsed/>
    <w:rsid w:val="002906E8"/>
  </w:style>
  <w:style w:type="numbering" w:customStyle="1" w:styleId="11433">
    <w:name w:val="Нет списка11433"/>
    <w:next w:val="a2"/>
    <w:uiPriority w:val="99"/>
    <w:semiHidden/>
    <w:unhideWhenUsed/>
    <w:rsid w:val="002906E8"/>
  </w:style>
  <w:style w:type="numbering" w:customStyle="1" w:styleId="23330">
    <w:name w:val="Нет списка2333"/>
    <w:next w:val="a2"/>
    <w:uiPriority w:val="99"/>
    <w:semiHidden/>
    <w:unhideWhenUsed/>
    <w:rsid w:val="002906E8"/>
  </w:style>
  <w:style w:type="numbering" w:customStyle="1" w:styleId="33330">
    <w:name w:val="Нет списка3333"/>
    <w:next w:val="a2"/>
    <w:uiPriority w:val="99"/>
    <w:semiHidden/>
    <w:unhideWhenUsed/>
    <w:rsid w:val="002906E8"/>
  </w:style>
  <w:style w:type="numbering" w:customStyle="1" w:styleId="43330">
    <w:name w:val="Нет списка4333"/>
    <w:next w:val="a2"/>
    <w:uiPriority w:val="99"/>
    <w:semiHidden/>
    <w:unhideWhenUsed/>
    <w:rsid w:val="002906E8"/>
  </w:style>
  <w:style w:type="numbering" w:customStyle="1" w:styleId="8330">
    <w:name w:val="Нет списка833"/>
    <w:next w:val="a2"/>
    <w:uiPriority w:val="99"/>
    <w:semiHidden/>
    <w:unhideWhenUsed/>
    <w:rsid w:val="002906E8"/>
  </w:style>
  <w:style w:type="numbering" w:customStyle="1" w:styleId="933">
    <w:name w:val="Нет списка933"/>
    <w:next w:val="a2"/>
    <w:uiPriority w:val="99"/>
    <w:semiHidden/>
    <w:unhideWhenUsed/>
    <w:rsid w:val="002906E8"/>
  </w:style>
  <w:style w:type="numbering" w:customStyle="1" w:styleId="15231">
    <w:name w:val="Нет списка1523"/>
    <w:next w:val="a2"/>
    <w:uiPriority w:val="99"/>
    <w:semiHidden/>
    <w:unhideWhenUsed/>
    <w:rsid w:val="002906E8"/>
  </w:style>
  <w:style w:type="numbering" w:customStyle="1" w:styleId="11523">
    <w:name w:val="Нет списка11523"/>
    <w:next w:val="a2"/>
    <w:uiPriority w:val="99"/>
    <w:semiHidden/>
    <w:unhideWhenUsed/>
    <w:rsid w:val="002906E8"/>
  </w:style>
  <w:style w:type="numbering" w:customStyle="1" w:styleId="1111231">
    <w:name w:val="Нет списка111123"/>
    <w:next w:val="a2"/>
    <w:uiPriority w:val="99"/>
    <w:semiHidden/>
    <w:unhideWhenUsed/>
    <w:rsid w:val="002906E8"/>
  </w:style>
  <w:style w:type="numbering" w:customStyle="1" w:styleId="24230">
    <w:name w:val="Нет списка2423"/>
    <w:next w:val="a2"/>
    <w:uiPriority w:val="99"/>
    <w:semiHidden/>
    <w:unhideWhenUsed/>
    <w:rsid w:val="002906E8"/>
  </w:style>
  <w:style w:type="numbering" w:customStyle="1" w:styleId="3423">
    <w:name w:val="Нет списка3423"/>
    <w:next w:val="a2"/>
    <w:uiPriority w:val="99"/>
    <w:semiHidden/>
    <w:unhideWhenUsed/>
    <w:rsid w:val="002906E8"/>
  </w:style>
  <w:style w:type="numbering" w:customStyle="1" w:styleId="4423">
    <w:name w:val="Нет списка4423"/>
    <w:next w:val="a2"/>
    <w:uiPriority w:val="99"/>
    <w:semiHidden/>
    <w:unhideWhenUsed/>
    <w:rsid w:val="002906E8"/>
  </w:style>
  <w:style w:type="numbering" w:customStyle="1" w:styleId="51230">
    <w:name w:val="Нет списка5123"/>
    <w:next w:val="a2"/>
    <w:uiPriority w:val="99"/>
    <w:semiHidden/>
    <w:unhideWhenUsed/>
    <w:rsid w:val="002906E8"/>
  </w:style>
  <w:style w:type="numbering" w:customStyle="1" w:styleId="121230">
    <w:name w:val="Нет списка12123"/>
    <w:next w:val="a2"/>
    <w:uiPriority w:val="99"/>
    <w:semiHidden/>
    <w:unhideWhenUsed/>
    <w:rsid w:val="002906E8"/>
  </w:style>
  <w:style w:type="numbering" w:customStyle="1" w:styleId="1121230">
    <w:name w:val="Нет списка112123"/>
    <w:next w:val="a2"/>
    <w:uiPriority w:val="99"/>
    <w:semiHidden/>
    <w:unhideWhenUsed/>
    <w:rsid w:val="002906E8"/>
  </w:style>
  <w:style w:type="numbering" w:customStyle="1" w:styleId="211230">
    <w:name w:val="Нет списка21123"/>
    <w:next w:val="a2"/>
    <w:uiPriority w:val="99"/>
    <w:semiHidden/>
    <w:unhideWhenUsed/>
    <w:rsid w:val="002906E8"/>
  </w:style>
  <w:style w:type="numbering" w:customStyle="1" w:styleId="311230">
    <w:name w:val="Нет списка31123"/>
    <w:next w:val="a2"/>
    <w:uiPriority w:val="99"/>
    <w:semiHidden/>
    <w:unhideWhenUsed/>
    <w:rsid w:val="002906E8"/>
  </w:style>
  <w:style w:type="numbering" w:customStyle="1" w:styleId="411230">
    <w:name w:val="Нет списка41123"/>
    <w:next w:val="a2"/>
    <w:uiPriority w:val="99"/>
    <w:semiHidden/>
    <w:unhideWhenUsed/>
    <w:rsid w:val="002906E8"/>
  </w:style>
  <w:style w:type="numbering" w:customStyle="1" w:styleId="61230">
    <w:name w:val="Нет списка6123"/>
    <w:next w:val="a2"/>
    <w:uiPriority w:val="99"/>
    <w:semiHidden/>
    <w:unhideWhenUsed/>
    <w:rsid w:val="002906E8"/>
  </w:style>
  <w:style w:type="numbering" w:customStyle="1" w:styleId="131230">
    <w:name w:val="Нет списка13123"/>
    <w:next w:val="a2"/>
    <w:uiPriority w:val="99"/>
    <w:semiHidden/>
    <w:unhideWhenUsed/>
    <w:rsid w:val="002906E8"/>
  </w:style>
  <w:style w:type="numbering" w:customStyle="1" w:styleId="1131230">
    <w:name w:val="Нет списка113123"/>
    <w:next w:val="a2"/>
    <w:uiPriority w:val="99"/>
    <w:semiHidden/>
    <w:unhideWhenUsed/>
    <w:rsid w:val="002906E8"/>
  </w:style>
  <w:style w:type="numbering" w:customStyle="1" w:styleId="221230">
    <w:name w:val="Нет списка22123"/>
    <w:next w:val="a2"/>
    <w:uiPriority w:val="99"/>
    <w:semiHidden/>
    <w:unhideWhenUsed/>
    <w:rsid w:val="002906E8"/>
  </w:style>
  <w:style w:type="numbering" w:customStyle="1" w:styleId="321230">
    <w:name w:val="Нет списка32123"/>
    <w:next w:val="a2"/>
    <w:uiPriority w:val="99"/>
    <w:semiHidden/>
    <w:unhideWhenUsed/>
    <w:rsid w:val="002906E8"/>
  </w:style>
  <w:style w:type="numbering" w:customStyle="1" w:styleId="421230">
    <w:name w:val="Нет списка42123"/>
    <w:next w:val="a2"/>
    <w:uiPriority w:val="99"/>
    <w:semiHidden/>
    <w:unhideWhenUsed/>
    <w:rsid w:val="002906E8"/>
  </w:style>
  <w:style w:type="numbering" w:customStyle="1" w:styleId="71230">
    <w:name w:val="Нет списка7123"/>
    <w:next w:val="a2"/>
    <w:uiPriority w:val="99"/>
    <w:semiHidden/>
    <w:unhideWhenUsed/>
    <w:rsid w:val="002906E8"/>
  </w:style>
  <w:style w:type="numbering" w:customStyle="1" w:styleId="141231">
    <w:name w:val="Нет списка14123"/>
    <w:next w:val="a2"/>
    <w:uiPriority w:val="99"/>
    <w:semiHidden/>
    <w:unhideWhenUsed/>
    <w:rsid w:val="002906E8"/>
  </w:style>
  <w:style w:type="numbering" w:customStyle="1" w:styleId="114123">
    <w:name w:val="Нет списка114123"/>
    <w:next w:val="a2"/>
    <w:uiPriority w:val="99"/>
    <w:semiHidden/>
    <w:unhideWhenUsed/>
    <w:rsid w:val="002906E8"/>
  </w:style>
  <w:style w:type="numbering" w:customStyle="1" w:styleId="231230">
    <w:name w:val="Нет списка23123"/>
    <w:next w:val="a2"/>
    <w:uiPriority w:val="99"/>
    <w:semiHidden/>
    <w:unhideWhenUsed/>
    <w:rsid w:val="002906E8"/>
  </w:style>
  <w:style w:type="numbering" w:customStyle="1" w:styleId="33123">
    <w:name w:val="Нет списка33123"/>
    <w:next w:val="a2"/>
    <w:uiPriority w:val="99"/>
    <w:semiHidden/>
    <w:unhideWhenUsed/>
    <w:rsid w:val="002906E8"/>
  </w:style>
  <w:style w:type="numbering" w:customStyle="1" w:styleId="43123">
    <w:name w:val="Нет списка43123"/>
    <w:next w:val="a2"/>
    <w:uiPriority w:val="99"/>
    <w:semiHidden/>
    <w:unhideWhenUsed/>
    <w:rsid w:val="002906E8"/>
  </w:style>
  <w:style w:type="numbering" w:customStyle="1" w:styleId="81230">
    <w:name w:val="Нет списка8123"/>
    <w:next w:val="a2"/>
    <w:uiPriority w:val="99"/>
    <w:semiHidden/>
    <w:unhideWhenUsed/>
    <w:rsid w:val="002906E8"/>
  </w:style>
  <w:style w:type="numbering" w:customStyle="1" w:styleId="9123">
    <w:name w:val="Нет списка9123"/>
    <w:next w:val="a2"/>
    <w:uiPriority w:val="99"/>
    <w:semiHidden/>
    <w:unhideWhenUsed/>
    <w:rsid w:val="002906E8"/>
  </w:style>
  <w:style w:type="numbering" w:customStyle="1" w:styleId="15113">
    <w:name w:val="Нет списка15113"/>
    <w:next w:val="a2"/>
    <w:uiPriority w:val="99"/>
    <w:semiHidden/>
    <w:unhideWhenUsed/>
    <w:rsid w:val="002906E8"/>
  </w:style>
  <w:style w:type="numbering" w:customStyle="1" w:styleId="115113">
    <w:name w:val="Нет списка115113"/>
    <w:next w:val="a2"/>
    <w:uiPriority w:val="99"/>
    <w:semiHidden/>
    <w:unhideWhenUsed/>
    <w:rsid w:val="002906E8"/>
  </w:style>
  <w:style w:type="numbering" w:customStyle="1" w:styleId="1111114">
    <w:name w:val="Нет списка1111114"/>
    <w:next w:val="a2"/>
    <w:uiPriority w:val="99"/>
    <w:semiHidden/>
    <w:unhideWhenUsed/>
    <w:rsid w:val="002906E8"/>
  </w:style>
  <w:style w:type="numbering" w:customStyle="1" w:styleId="24113">
    <w:name w:val="Нет списка24113"/>
    <w:next w:val="a2"/>
    <w:uiPriority w:val="99"/>
    <w:semiHidden/>
    <w:unhideWhenUsed/>
    <w:rsid w:val="002906E8"/>
  </w:style>
  <w:style w:type="numbering" w:customStyle="1" w:styleId="34113">
    <w:name w:val="Нет списка34113"/>
    <w:next w:val="a2"/>
    <w:uiPriority w:val="99"/>
    <w:semiHidden/>
    <w:unhideWhenUsed/>
    <w:rsid w:val="002906E8"/>
  </w:style>
  <w:style w:type="numbering" w:customStyle="1" w:styleId="44113">
    <w:name w:val="Нет списка44113"/>
    <w:next w:val="a2"/>
    <w:uiPriority w:val="99"/>
    <w:semiHidden/>
    <w:unhideWhenUsed/>
    <w:rsid w:val="002906E8"/>
  </w:style>
  <w:style w:type="numbering" w:customStyle="1" w:styleId="51113">
    <w:name w:val="Нет списка51113"/>
    <w:next w:val="a2"/>
    <w:uiPriority w:val="99"/>
    <w:semiHidden/>
    <w:unhideWhenUsed/>
    <w:rsid w:val="002906E8"/>
  </w:style>
  <w:style w:type="numbering" w:customStyle="1" w:styleId="121113">
    <w:name w:val="Нет списка121113"/>
    <w:next w:val="a2"/>
    <w:uiPriority w:val="99"/>
    <w:semiHidden/>
    <w:unhideWhenUsed/>
    <w:rsid w:val="002906E8"/>
  </w:style>
  <w:style w:type="numbering" w:customStyle="1" w:styleId="1121113">
    <w:name w:val="Нет списка1121113"/>
    <w:next w:val="a2"/>
    <w:uiPriority w:val="99"/>
    <w:semiHidden/>
    <w:unhideWhenUsed/>
    <w:rsid w:val="002906E8"/>
  </w:style>
  <w:style w:type="numbering" w:customStyle="1" w:styleId="211113">
    <w:name w:val="Нет списка211113"/>
    <w:next w:val="a2"/>
    <w:uiPriority w:val="99"/>
    <w:semiHidden/>
    <w:unhideWhenUsed/>
    <w:rsid w:val="002906E8"/>
  </w:style>
  <w:style w:type="numbering" w:customStyle="1" w:styleId="311113">
    <w:name w:val="Нет списка311113"/>
    <w:next w:val="a2"/>
    <w:uiPriority w:val="99"/>
    <w:semiHidden/>
    <w:unhideWhenUsed/>
    <w:rsid w:val="002906E8"/>
  </w:style>
  <w:style w:type="numbering" w:customStyle="1" w:styleId="411113">
    <w:name w:val="Нет списка411113"/>
    <w:next w:val="a2"/>
    <w:uiPriority w:val="99"/>
    <w:semiHidden/>
    <w:unhideWhenUsed/>
    <w:rsid w:val="002906E8"/>
  </w:style>
  <w:style w:type="numbering" w:customStyle="1" w:styleId="61113">
    <w:name w:val="Нет списка61113"/>
    <w:next w:val="a2"/>
    <w:uiPriority w:val="99"/>
    <w:semiHidden/>
    <w:unhideWhenUsed/>
    <w:rsid w:val="002906E8"/>
  </w:style>
  <w:style w:type="numbering" w:customStyle="1" w:styleId="131113">
    <w:name w:val="Нет списка131113"/>
    <w:next w:val="a2"/>
    <w:uiPriority w:val="99"/>
    <w:semiHidden/>
    <w:unhideWhenUsed/>
    <w:rsid w:val="002906E8"/>
  </w:style>
  <w:style w:type="numbering" w:customStyle="1" w:styleId="1131113">
    <w:name w:val="Нет списка1131113"/>
    <w:next w:val="a2"/>
    <w:uiPriority w:val="99"/>
    <w:semiHidden/>
    <w:unhideWhenUsed/>
    <w:rsid w:val="002906E8"/>
  </w:style>
  <w:style w:type="numbering" w:customStyle="1" w:styleId="221113">
    <w:name w:val="Нет списка221113"/>
    <w:next w:val="a2"/>
    <w:uiPriority w:val="99"/>
    <w:semiHidden/>
    <w:unhideWhenUsed/>
    <w:rsid w:val="002906E8"/>
  </w:style>
  <w:style w:type="numbering" w:customStyle="1" w:styleId="321113">
    <w:name w:val="Нет списка321113"/>
    <w:next w:val="a2"/>
    <w:uiPriority w:val="99"/>
    <w:semiHidden/>
    <w:unhideWhenUsed/>
    <w:rsid w:val="002906E8"/>
  </w:style>
  <w:style w:type="numbering" w:customStyle="1" w:styleId="421113">
    <w:name w:val="Нет списка421113"/>
    <w:next w:val="a2"/>
    <w:uiPriority w:val="99"/>
    <w:semiHidden/>
    <w:unhideWhenUsed/>
    <w:rsid w:val="002906E8"/>
  </w:style>
  <w:style w:type="numbering" w:customStyle="1" w:styleId="71113">
    <w:name w:val="Нет списка71113"/>
    <w:next w:val="a2"/>
    <w:uiPriority w:val="99"/>
    <w:semiHidden/>
    <w:unhideWhenUsed/>
    <w:rsid w:val="002906E8"/>
  </w:style>
  <w:style w:type="numbering" w:customStyle="1" w:styleId="141113">
    <w:name w:val="Нет списка141113"/>
    <w:next w:val="a2"/>
    <w:uiPriority w:val="99"/>
    <w:semiHidden/>
    <w:unhideWhenUsed/>
    <w:rsid w:val="002906E8"/>
  </w:style>
  <w:style w:type="numbering" w:customStyle="1" w:styleId="1141113">
    <w:name w:val="Нет списка1141113"/>
    <w:next w:val="a2"/>
    <w:uiPriority w:val="99"/>
    <w:semiHidden/>
    <w:unhideWhenUsed/>
    <w:rsid w:val="002906E8"/>
  </w:style>
  <w:style w:type="numbering" w:customStyle="1" w:styleId="231113">
    <w:name w:val="Нет списка231113"/>
    <w:next w:val="a2"/>
    <w:uiPriority w:val="99"/>
    <w:semiHidden/>
    <w:unhideWhenUsed/>
    <w:rsid w:val="002906E8"/>
  </w:style>
  <w:style w:type="numbering" w:customStyle="1" w:styleId="331113">
    <w:name w:val="Нет списка331113"/>
    <w:next w:val="a2"/>
    <w:uiPriority w:val="99"/>
    <w:semiHidden/>
    <w:unhideWhenUsed/>
    <w:rsid w:val="002906E8"/>
  </w:style>
  <w:style w:type="numbering" w:customStyle="1" w:styleId="431113">
    <w:name w:val="Нет списка431113"/>
    <w:next w:val="a2"/>
    <w:uiPriority w:val="99"/>
    <w:semiHidden/>
    <w:unhideWhenUsed/>
    <w:rsid w:val="002906E8"/>
  </w:style>
  <w:style w:type="numbering" w:customStyle="1" w:styleId="81113">
    <w:name w:val="Нет списка81113"/>
    <w:next w:val="a2"/>
    <w:uiPriority w:val="99"/>
    <w:semiHidden/>
    <w:unhideWhenUsed/>
    <w:rsid w:val="002906E8"/>
  </w:style>
  <w:style w:type="numbering" w:customStyle="1" w:styleId="91113">
    <w:name w:val="Нет списка91113"/>
    <w:next w:val="a2"/>
    <w:uiPriority w:val="99"/>
    <w:semiHidden/>
    <w:unhideWhenUsed/>
    <w:rsid w:val="002906E8"/>
  </w:style>
  <w:style w:type="numbering" w:customStyle="1" w:styleId="1013">
    <w:name w:val="Нет списка1013"/>
    <w:next w:val="a2"/>
    <w:uiPriority w:val="99"/>
    <w:semiHidden/>
    <w:unhideWhenUsed/>
    <w:rsid w:val="002906E8"/>
  </w:style>
  <w:style w:type="numbering" w:customStyle="1" w:styleId="1613">
    <w:name w:val="Нет списка1613"/>
    <w:next w:val="a2"/>
    <w:uiPriority w:val="99"/>
    <w:semiHidden/>
    <w:unhideWhenUsed/>
    <w:rsid w:val="002906E8"/>
  </w:style>
  <w:style w:type="numbering" w:customStyle="1" w:styleId="11613">
    <w:name w:val="Нет списка11613"/>
    <w:next w:val="a2"/>
    <w:uiPriority w:val="99"/>
    <w:semiHidden/>
    <w:unhideWhenUsed/>
    <w:rsid w:val="002906E8"/>
  </w:style>
  <w:style w:type="numbering" w:customStyle="1" w:styleId="111213">
    <w:name w:val="Нет списка111213"/>
    <w:next w:val="a2"/>
    <w:uiPriority w:val="99"/>
    <w:semiHidden/>
    <w:unhideWhenUsed/>
    <w:rsid w:val="002906E8"/>
  </w:style>
  <w:style w:type="numbering" w:customStyle="1" w:styleId="2513">
    <w:name w:val="Нет списка2513"/>
    <w:next w:val="a2"/>
    <w:uiPriority w:val="99"/>
    <w:semiHidden/>
    <w:unhideWhenUsed/>
    <w:rsid w:val="002906E8"/>
  </w:style>
  <w:style w:type="numbering" w:customStyle="1" w:styleId="3513">
    <w:name w:val="Нет списка3513"/>
    <w:next w:val="a2"/>
    <w:uiPriority w:val="99"/>
    <w:semiHidden/>
    <w:unhideWhenUsed/>
    <w:rsid w:val="002906E8"/>
  </w:style>
  <w:style w:type="numbering" w:customStyle="1" w:styleId="4513">
    <w:name w:val="Нет списка4513"/>
    <w:next w:val="a2"/>
    <w:uiPriority w:val="99"/>
    <w:semiHidden/>
    <w:unhideWhenUsed/>
    <w:rsid w:val="002906E8"/>
  </w:style>
  <w:style w:type="numbering" w:customStyle="1" w:styleId="5213">
    <w:name w:val="Нет списка5213"/>
    <w:next w:val="a2"/>
    <w:uiPriority w:val="99"/>
    <w:semiHidden/>
    <w:unhideWhenUsed/>
    <w:rsid w:val="002906E8"/>
  </w:style>
  <w:style w:type="numbering" w:customStyle="1" w:styleId="12213">
    <w:name w:val="Нет списка12213"/>
    <w:next w:val="a2"/>
    <w:uiPriority w:val="99"/>
    <w:semiHidden/>
    <w:unhideWhenUsed/>
    <w:rsid w:val="002906E8"/>
  </w:style>
  <w:style w:type="numbering" w:customStyle="1" w:styleId="112213">
    <w:name w:val="Нет списка112213"/>
    <w:next w:val="a2"/>
    <w:uiPriority w:val="99"/>
    <w:semiHidden/>
    <w:unhideWhenUsed/>
    <w:rsid w:val="002906E8"/>
  </w:style>
  <w:style w:type="numbering" w:customStyle="1" w:styleId="21213">
    <w:name w:val="Нет списка21213"/>
    <w:next w:val="a2"/>
    <w:uiPriority w:val="99"/>
    <w:semiHidden/>
    <w:unhideWhenUsed/>
    <w:rsid w:val="002906E8"/>
  </w:style>
  <w:style w:type="numbering" w:customStyle="1" w:styleId="31213">
    <w:name w:val="Нет списка31213"/>
    <w:next w:val="a2"/>
    <w:uiPriority w:val="99"/>
    <w:semiHidden/>
    <w:unhideWhenUsed/>
    <w:rsid w:val="002906E8"/>
  </w:style>
  <w:style w:type="numbering" w:customStyle="1" w:styleId="41213">
    <w:name w:val="Нет списка41213"/>
    <w:next w:val="a2"/>
    <w:uiPriority w:val="99"/>
    <w:semiHidden/>
    <w:unhideWhenUsed/>
    <w:rsid w:val="002906E8"/>
  </w:style>
  <w:style w:type="numbering" w:customStyle="1" w:styleId="6213">
    <w:name w:val="Нет списка6213"/>
    <w:next w:val="a2"/>
    <w:uiPriority w:val="99"/>
    <w:semiHidden/>
    <w:unhideWhenUsed/>
    <w:rsid w:val="002906E8"/>
  </w:style>
  <w:style w:type="numbering" w:customStyle="1" w:styleId="13213">
    <w:name w:val="Нет списка13213"/>
    <w:next w:val="a2"/>
    <w:uiPriority w:val="99"/>
    <w:semiHidden/>
    <w:unhideWhenUsed/>
    <w:rsid w:val="002906E8"/>
  </w:style>
  <w:style w:type="numbering" w:customStyle="1" w:styleId="113213">
    <w:name w:val="Нет списка113213"/>
    <w:next w:val="a2"/>
    <w:uiPriority w:val="99"/>
    <w:semiHidden/>
    <w:unhideWhenUsed/>
    <w:rsid w:val="002906E8"/>
  </w:style>
  <w:style w:type="numbering" w:customStyle="1" w:styleId="22213">
    <w:name w:val="Нет списка22213"/>
    <w:next w:val="a2"/>
    <w:uiPriority w:val="99"/>
    <w:semiHidden/>
    <w:unhideWhenUsed/>
    <w:rsid w:val="002906E8"/>
  </w:style>
  <w:style w:type="numbering" w:customStyle="1" w:styleId="32213">
    <w:name w:val="Нет списка32213"/>
    <w:next w:val="a2"/>
    <w:uiPriority w:val="99"/>
    <w:semiHidden/>
    <w:unhideWhenUsed/>
    <w:rsid w:val="002906E8"/>
  </w:style>
  <w:style w:type="numbering" w:customStyle="1" w:styleId="42213">
    <w:name w:val="Нет списка42213"/>
    <w:next w:val="a2"/>
    <w:uiPriority w:val="99"/>
    <w:semiHidden/>
    <w:unhideWhenUsed/>
    <w:rsid w:val="002906E8"/>
  </w:style>
  <w:style w:type="numbering" w:customStyle="1" w:styleId="7213">
    <w:name w:val="Нет списка7213"/>
    <w:next w:val="a2"/>
    <w:uiPriority w:val="99"/>
    <w:semiHidden/>
    <w:unhideWhenUsed/>
    <w:rsid w:val="002906E8"/>
  </w:style>
  <w:style w:type="numbering" w:customStyle="1" w:styleId="14213">
    <w:name w:val="Нет списка14213"/>
    <w:next w:val="a2"/>
    <w:uiPriority w:val="99"/>
    <w:semiHidden/>
    <w:unhideWhenUsed/>
    <w:rsid w:val="002906E8"/>
  </w:style>
  <w:style w:type="numbering" w:customStyle="1" w:styleId="114213">
    <w:name w:val="Нет списка114213"/>
    <w:next w:val="a2"/>
    <w:uiPriority w:val="99"/>
    <w:semiHidden/>
    <w:unhideWhenUsed/>
    <w:rsid w:val="002906E8"/>
  </w:style>
  <w:style w:type="numbering" w:customStyle="1" w:styleId="23213">
    <w:name w:val="Нет списка23213"/>
    <w:next w:val="a2"/>
    <w:uiPriority w:val="99"/>
    <w:semiHidden/>
    <w:unhideWhenUsed/>
    <w:rsid w:val="002906E8"/>
  </w:style>
  <w:style w:type="numbering" w:customStyle="1" w:styleId="33213">
    <w:name w:val="Нет списка33213"/>
    <w:next w:val="a2"/>
    <w:uiPriority w:val="99"/>
    <w:semiHidden/>
    <w:unhideWhenUsed/>
    <w:rsid w:val="002906E8"/>
  </w:style>
  <w:style w:type="numbering" w:customStyle="1" w:styleId="43213">
    <w:name w:val="Нет списка43213"/>
    <w:next w:val="a2"/>
    <w:uiPriority w:val="99"/>
    <w:semiHidden/>
    <w:unhideWhenUsed/>
    <w:rsid w:val="002906E8"/>
  </w:style>
  <w:style w:type="numbering" w:customStyle="1" w:styleId="8213">
    <w:name w:val="Нет списка8213"/>
    <w:next w:val="a2"/>
    <w:uiPriority w:val="99"/>
    <w:semiHidden/>
    <w:unhideWhenUsed/>
    <w:rsid w:val="002906E8"/>
  </w:style>
  <w:style w:type="numbering" w:customStyle="1" w:styleId="9213">
    <w:name w:val="Нет списка9213"/>
    <w:next w:val="a2"/>
    <w:uiPriority w:val="99"/>
    <w:semiHidden/>
    <w:unhideWhenUsed/>
    <w:rsid w:val="002906E8"/>
  </w:style>
  <w:style w:type="numbering" w:customStyle="1" w:styleId="300">
    <w:name w:val="Нет списка30"/>
    <w:next w:val="a2"/>
    <w:uiPriority w:val="99"/>
    <w:semiHidden/>
    <w:unhideWhenUsed/>
    <w:rsid w:val="002906E8"/>
  </w:style>
  <w:style w:type="table" w:customStyle="1" w:styleId="301">
    <w:name w:val="Сетка таблицы30"/>
    <w:basedOn w:val="a1"/>
    <w:next w:val="aa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">
    <w:name w:val="Светлый список30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01">
    <w:name w:val="Светлый список120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74">
    <w:name w:val="Сетка таблицы117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ветлый список210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01">
    <w:name w:val="Светлый список1110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64">
    <w:name w:val="Сетка таблицы36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ветлый список37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7">
    <w:name w:val="Светлый список127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81">
    <w:name w:val="Сетка таблицы118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ветлый список217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70">
    <w:name w:val="Светлый список1117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64">
    <w:name w:val="Сетка таблицы46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ветлый список47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7">
    <w:name w:val="Светлый список137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61">
    <w:name w:val="Сетка таблицы126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Сетка таблицы226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ветлый список227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7">
    <w:name w:val="Светлый список1127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61">
    <w:name w:val="Сетка таблицы56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ветлый список57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7">
    <w:name w:val="Светлый список147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61">
    <w:name w:val="Сетка таблицы136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">
    <w:name w:val="Сетка таблицы236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Светлый список237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7">
    <w:name w:val="Светлый список1137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51">
    <w:name w:val="Сетка таблицы65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0">
    <w:name w:val="Светлый список6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6">
    <w:name w:val="Светлый список15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51">
    <w:name w:val="Сетка таблицы145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">
    <w:name w:val="Сетка таблицы245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ветлый список24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60">
    <w:name w:val="Светлый список114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51">
    <w:name w:val="Сетка таблицы315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0">
    <w:name w:val="Светлый список3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6">
    <w:name w:val="Светлый список12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51">
    <w:name w:val="Сетка таблицы1115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ветлый список21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6">
    <w:name w:val="Светлый список111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51">
    <w:name w:val="Сетка таблицы415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0">
    <w:name w:val="Светлый список4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6">
    <w:name w:val="Светлый список13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51">
    <w:name w:val="Сетка таблицы1215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Сетка таблицы2215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ветлый список22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6">
    <w:name w:val="Светлый список112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51">
    <w:name w:val="Сетка таблицы515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">
    <w:name w:val="Светлый список5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6">
    <w:name w:val="Светлый список14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51">
    <w:name w:val="Сетка таблицы1315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1">
    <w:name w:val="Сетка таблицы2315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">
    <w:name w:val="Светлый список23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6">
    <w:name w:val="Светлый список113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270">
    <w:name w:val="Нет списка127"/>
    <w:next w:val="a2"/>
    <w:uiPriority w:val="99"/>
    <w:semiHidden/>
    <w:unhideWhenUsed/>
    <w:rsid w:val="002906E8"/>
  </w:style>
  <w:style w:type="numbering" w:customStyle="1" w:styleId="1118">
    <w:name w:val="Нет списка1118"/>
    <w:next w:val="a2"/>
    <w:uiPriority w:val="99"/>
    <w:semiHidden/>
    <w:unhideWhenUsed/>
    <w:rsid w:val="002906E8"/>
  </w:style>
  <w:style w:type="numbering" w:customStyle="1" w:styleId="1119">
    <w:name w:val="Нет списка1119"/>
    <w:next w:val="a2"/>
    <w:uiPriority w:val="99"/>
    <w:semiHidden/>
    <w:unhideWhenUsed/>
    <w:rsid w:val="002906E8"/>
  </w:style>
  <w:style w:type="numbering" w:customStyle="1" w:styleId="2170">
    <w:name w:val="Нет списка217"/>
    <w:next w:val="a2"/>
    <w:uiPriority w:val="99"/>
    <w:semiHidden/>
    <w:unhideWhenUsed/>
    <w:rsid w:val="002906E8"/>
  </w:style>
  <w:style w:type="numbering" w:customStyle="1" w:styleId="3100">
    <w:name w:val="Нет списка310"/>
    <w:next w:val="a2"/>
    <w:uiPriority w:val="99"/>
    <w:semiHidden/>
    <w:unhideWhenUsed/>
    <w:rsid w:val="002906E8"/>
  </w:style>
  <w:style w:type="numbering" w:customStyle="1" w:styleId="4100">
    <w:name w:val="Нет списка410"/>
    <w:next w:val="a2"/>
    <w:uiPriority w:val="99"/>
    <w:semiHidden/>
    <w:unhideWhenUsed/>
    <w:rsid w:val="002906E8"/>
  </w:style>
  <w:style w:type="numbering" w:customStyle="1" w:styleId="570">
    <w:name w:val="Нет списка57"/>
    <w:next w:val="a2"/>
    <w:uiPriority w:val="99"/>
    <w:semiHidden/>
    <w:unhideWhenUsed/>
    <w:rsid w:val="002906E8"/>
  </w:style>
  <w:style w:type="numbering" w:customStyle="1" w:styleId="128">
    <w:name w:val="Нет списка128"/>
    <w:next w:val="a2"/>
    <w:uiPriority w:val="99"/>
    <w:semiHidden/>
    <w:unhideWhenUsed/>
    <w:rsid w:val="002906E8"/>
  </w:style>
  <w:style w:type="numbering" w:customStyle="1" w:styleId="11270">
    <w:name w:val="Нет списка1127"/>
    <w:next w:val="a2"/>
    <w:uiPriority w:val="99"/>
    <w:semiHidden/>
    <w:unhideWhenUsed/>
    <w:rsid w:val="002906E8"/>
  </w:style>
  <w:style w:type="numbering" w:customStyle="1" w:styleId="218">
    <w:name w:val="Нет списка218"/>
    <w:next w:val="a2"/>
    <w:uiPriority w:val="99"/>
    <w:semiHidden/>
    <w:unhideWhenUsed/>
    <w:rsid w:val="002906E8"/>
  </w:style>
  <w:style w:type="numbering" w:customStyle="1" w:styleId="317">
    <w:name w:val="Нет списка317"/>
    <w:next w:val="a2"/>
    <w:uiPriority w:val="99"/>
    <w:semiHidden/>
    <w:unhideWhenUsed/>
    <w:rsid w:val="002906E8"/>
  </w:style>
  <w:style w:type="numbering" w:customStyle="1" w:styleId="417">
    <w:name w:val="Нет списка417"/>
    <w:next w:val="a2"/>
    <w:uiPriority w:val="99"/>
    <w:semiHidden/>
    <w:unhideWhenUsed/>
    <w:rsid w:val="002906E8"/>
  </w:style>
  <w:style w:type="numbering" w:customStyle="1" w:styleId="67">
    <w:name w:val="Нет списка67"/>
    <w:next w:val="a2"/>
    <w:uiPriority w:val="99"/>
    <w:semiHidden/>
    <w:unhideWhenUsed/>
    <w:rsid w:val="002906E8"/>
  </w:style>
  <w:style w:type="numbering" w:customStyle="1" w:styleId="1370">
    <w:name w:val="Нет списка137"/>
    <w:next w:val="a2"/>
    <w:uiPriority w:val="99"/>
    <w:semiHidden/>
    <w:unhideWhenUsed/>
    <w:rsid w:val="002906E8"/>
  </w:style>
  <w:style w:type="numbering" w:customStyle="1" w:styleId="11370">
    <w:name w:val="Нет списка1137"/>
    <w:next w:val="a2"/>
    <w:uiPriority w:val="99"/>
    <w:semiHidden/>
    <w:unhideWhenUsed/>
    <w:rsid w:val="002906E8"/>
  </w:style>
  <w:style w:type="numbering" w:customStyle="1" w:styleId="2270">
    <w:name w:val="Нет списка227"/>
    <w:next w:val="a2"/>
    <w:uiPriority w:val="99"/>
    <w:semiHidden/>
    <w:unhideWhenUsed/>
    <w:rsid w:val="002906E8"/>
  </w:style>
  <w:style w:type="numbering" w:customStyle="1" w:styleId="327">
    <w:name w:val="Нет списка327"/>
    <w:next w:val="a2"/>
    <w:uiPriority w:val="99"/>
    <w:semiHidden/>
    <w:unhideWhenUsed/>
    <w:rsid w:val="002906E8"/>
  </w:style>
  <w:style w:type="numbering" w:customStyle="1" w:styleId="427">
    <w:name w:val="Нет списка427"/>
    <w:next w:val="a2"/>
    <w:uiPriority w:val="99"/>
    <w:semiHidden/>
    <w:unhideWhenUsed/>
    <w:rsid w:val="002906E8"/>
  </w:style>
  <w:style w:type="numbering" w:customStyle="1" w:styleId="77">
    <w:name w:val="Нет списка77"/>
    <w:next w:val="a2"/>
    <w:uiPriority w:val="99"/>
    <w:semiHidden/>
    <w:unhideWhenUsed/>
    <w:rsid w:val="002906E8"/>
  </w:style>
  <w:style w:type="numbering" w:customStyle="1" w:styleId="1470">
    <w:name w:val="Нет списка147"/>
    <w:next w:val="a2"/>
    <w:uiPriority w:val="99"/>
    <w:semiHidden/>
    <w:unhideWhenUsed/>
    <w:rsid w:val="002906E8"/>
  </w:style>
  <w:style w:type="numbering" w:customStyle="1" w:styleId="1147">
    <w:name w:val="Нет списка1147"/>
    <w:next w:val="a2"/>
    <w:uiPriority w:val="99"/>
    <w:semiHidden/>
    <w:unhideWhenUsed/>
    <w:rsid w:val="002906E8"/>
  </w:style>
  <w:style w:type="numbering" w:customStyle="1" w:styleId="2370">
    <w:name w:val="Нет списка237"/>
    <w:next w:val="a2"/>
    <w:uiPriority w:val="99"/>
    <w:semiHidden/>
    <w:unhideWhenUsed/>
    <w:rsid w:val="002906E8"/>
  </w:style>
  <w:style w:type="numbering" w:customStyle="1" w:styleId="337">
    <w:name w:val="Нет списка337"/>
    <w:next w:val="a2"/>
    <w:uiPriority w:val="99"/>
    <w:semiHidden/>
    <w:unhideWhenUsed/>
    <w:rsid w:val="002906E8"/>
  </w:style>
  <w:style w:type="numbering" w:customStyle="1" w:styleId="437">
    <w:name w:val="Нет списка437"/>
    <w:next w:val="a2"/>
    <w:uiPriority w:val="99"/>
    <w:semiHidden/>
    <w:unhideWhenUsed/>
    <w:rsid w:val="002906E8"/>
  </w:style>
  <w:style w:type="table" w:customStyle="1" w:styleId="751">
    <w:name w:val="Сетка таблицы75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0">
    <w:name w:val="Сетка таблицы85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2906E8"/>
  </w:style>
  <w:style w:type="table" w:customStyle="1" w:styleId="960">
    <w:name w:val="Сетка таблицы96"/>
    <w:basedOn w:val="a1"/>
    <w:next w:val="aa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760">
    <w:name w:val="Светлый список76"/>
    <w:basedOn w:val="a1"/>
    <w:next w:val="ac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7">
    <w:name w:val="Нет списка97"/>
    <w:next w:val="a2"/>
    <w:uiPriority w:val="99"/>
    <w:semiHidden/>
    <w:unhideWhenUsed/>
    <w:rsid w:val="002906E8"/>
  </w:style>
  <w:style w:type="table" w:customStyle="1" w:styleId="105">
    <w:name w:val="Сетка таблицы105"/>
    <w:basedOn w:val="a1"/>
    <w:next w:val="aa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">
    <w:name w:val="Сетка таблицы914"/>
    <w:basedOn w:val="a1"/>
    <w:next w:val="aa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1830">
    <w:name w:val="Сетка таблицы183"/>
    <w:basedOn w:val="a1"/>
    <w:next w:val="aa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Сетка таблицы193"/>
    <w:basedOn w:val="a1"/>
    <w:next w:val="aa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0">
    <w:name w:val="Светлый список16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33">
    <w:name w:val="Сетка таблицы153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Сетка таблицы253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0">
    <w:name w:val="Светлый список25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40">
    <w:name w:val="Светлый список115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34">
    <w:name w:val="Сетка таблицы323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0">
    <w:name w:val="Светлый список32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40">
    <w:name w:val="Светлый список122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4">
    <w:name w:val="Сетка таблицы1123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1">
    <w:name w:val="Сетка таблицы2123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0">
    <w:name w:val="Светлый список212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40">
    <w:name w:val="Светлый список1112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34">
    <w:name w:val="Сетка таблицы423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0">
    <w:name w:val="Светлый список42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40">
    <w:name w:val="Светлый список132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31">
    <w:name w:val="Сетка таблицы1223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31">
    <w:name w:val="Сетка таблицы2223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40">
    <w:name w:val="Светлый список222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41">
    <w:name w:val="Светлый список1122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31">
    <w:name w:val="Сетка таблицы523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0">
    <w:name w:val="Светлый список52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40">
    <w:name w:val="Светлый список142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31">
    <w:name w:val="Сетка таблицы1323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31">
    <w:name w:val="Сетка таблицы2323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40">
    <w:name w:val="Светлый список232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41">
    <w:name w:val="Светлый список1132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31">
    <w:name w:val="Сетка таблицы613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0">
    <w:name w:val="Светлый список61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40">
    <w:name w:val="Светлый список15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33">
    <w:name w:val="Сетка таблицы1413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">
    <w:name w:val="Сетка таблицы2413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0">
    <w:name w:val="Светлый список24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40">
    <w:name w:val="Светлый список114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31">
    <w:name w:val="Сетка таблицы3113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0">
    <w:name w:val="Светлый список3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40">
    <w:name w:val="Светлый список12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33">
    <w:name w:val="Сетка таблицы11113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">
    <w:name w:val="Сетка таблицы21113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ветлый список21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40">
    <w:name w:val="Светлый список111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31">
    <w:name w:val="Сетка таблицы4113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0">
    <w:name w:val="Светлый список4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40">
    <w:name w:val="Светлый список13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31">
    <w:name w:val="Сетка таблицы12113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31">
    <w:name w:val="Сетка таблицы22113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0">
    <w:name w:val="Светлый список22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40">
    <w:name w:val="Светлый список112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31">
    <w:name w:val="Сетка таблицы5113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40">
    <w:name w:val="Светлый список5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40">
    <w:name w:val="Светлый список14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31">
    <w:name w:val="Сетка таблицы13113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31">
    <w:name w:val="Сетка таблицы23113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40">
    <w:name w:val="Светлый список23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40">
    <w:name w:val="Светлый список113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60">
    <w:name w:val="Нет списка156"/>
    <w:next w:val="a2"/>
    <w:uiPriority w:val="99"/>
    <w:semiHidden/>
    <w:unhideWhenUsed/>
    <w:rsid w:val="002906E8"/>
  </w:style>
  <w:style w:type="numbering" w:customStyle="1" w:styleId="1156">
    <w:name w:val="Нет списка1156"/>
    <w:next w:val="a2"/>
    <w:uiPriority w:val="99"/>
    <w:semiHidden/>
    <w:unhideWhenUsed/>
    <w:rsid w:val="002906E8"/>
  </w:style>
  <w:style w:type="numbering" w:customStyle="1" w:styleId="111160">
    <w:name w:val="Нет списка11116"/>
    <w:next w:val="a2"/>
    <w:uiPriority w:val="99"/>
    <w:semiHidden/>
    <w:unhideWhenUsed/>
    <w:rsid w:val="002906E8"/>
  </w:style>
  <w:style w:type="numbering" w:customStyle="1" w:styleId="2460">
    <w:name w:val="Нет списка246"/>
    <w:next w:val="a2"/>
    <w:uiPriority w:val="99"/>
    <w:semiHidden/>
    <w:unhideWhenUsed/>
    <w:rsid w:val="002906E8"/>
  </w:style>
  <w:style w:type="numbering" w:customStyle="1" w:styleId="346">
    <w:name w:val="Нет списка346"/>
    <w:next w:val="a2"/>
    <w:uiPriority w:val="99"/>
    <w:semiHidden/>
    <w:unhideWhenUsed/>
    <w:rsid w:val="002906E8"/>
  </w:style>
  <w:style w:type="numbering" w:customStyle="1" w:styleId="446">
    <w:name w:val="Нет списка446"/>
    <w:next w:val="a2"/>
    <w:uiPriority w:val="99"/>
    <w:semiHidden/>
    <w:unhideWhenUsed/>
    <w:rsid w:val="002906E8"/>
  </w:style>
  <w:style w:type="numbering" w:customStyle="1" w:styleId="5160">
    <w:name w:val="Нет списка516"/>
    <w:next w:val="a2"/>
    <w:uiPriority w:val="99"/>
    <w:semiHidden/>
    <w:unhideWhenUsed/>
    <w:rsid w:val="002906E8"/>
  </w:style>
  <w:style w:type="numbering" w:customStyle="1" w:styleId="12160">
    <w:name w:val="Нет списка1216"/>
    <w:next w:val="a2"/>
    <w:uiPriority w:val="99"/>
    <w:semiHidden/>
    <w:unhideWhenUsed/>
    <w:rsid w:val="002906E8"/>
  </w:style>
  <w:style w:type="numbering" w:customStyle="1" w:styleId="112160">
    <w:name w:val="Нет списка11216"/>
    <w:next w:val="a2"/>
    <w:uiPriority w:val="99"/>
    <w:semiHidden/>
    <w:unhideWhenUsed/>
    <w:rsid w:val="002906E8"/>
  </w:style>
  <w:style w:type="numbering" w:customStyle="1" w:styleId="21160">
    <w:name w:val="Нет списка2116"/>
    <w:next w:val="a2"/>
    <w:uiPriority w:val="99"/>
    <w:semiHidden/>
    <w:unhideWhenUsed/>
    <w:rsid w:val="002906E8"/>
  </w:style>
  <w:style w:type="numbering" w:customStyle="1" w:styleId="3116">
    <w:name w:val="Нет списка3116"/>
    <w:next w:val="a2"/>
    <w:uiPriority w:val="99"/>
    <w:semiHidden/>
    <w:unhideWhenUsed/>
    <w:rsid w:val="002906E8"/>
  </w:style>
  <w:style w:type="numbering" w:customStyle="1" w:styleId="4116">
    <w:name w:val="Нет списка4116"/>
    <w:next w:val="a2"/>
    <w:uiPriority w:val="99"/>
    <w:semiHidden/>
    <w:unhideWhenUsed/>
    <w:rsid w:val="002906E8"/>
  </w:style>
  <w:style w:type="numbering" w:customStyle="1" w:styleId="616">
    <w:name w:val="Нет списка616"/>
    <w:next w:val="a2"/>
    <w:uiPriority w:val="99"/>
    <w:semiHidden/>
    <w:unhideWhenUsed/>
    <w:rsid w:val="002906E8"/>
  </w:style>
  <w:style w:type="numbering" w:customStyle="1" w:styleId="13160">
    <w:name w:val="Нет списка1316"/>
    <w:next w:val="a2"/>
    <w:uiPriority w:val="99"/>
    <w:semiHidden/>
    <w:unhideWhenUsed/>
    <w:rsid w:val="002906E8"/>
  </w:style>
  <w:style w:type="numbering" w:customStyle="1" w:styleId="113160">
    <w:name w:val="Нет списка11316"/>
    <w:next w:val="a2"/>
    <w:uiPriority w:val="99"/>
    <w:semiHidden/>
    <w:unhideWhenUsed/>
    <w:rsid w:val="002906E8"/>
  </w:style>
  <w:style w:type="numbering" w:customStyle="1" w:styleId="22160">
    <w:name w:val="Нет списка2216"/>
    <w:next w:val="a2"/>
    <w:uiPriority w:val="99"/>
    <w:semiHidden/>
    <w:unhideWhenUsed/>
    <w:rsid w:val="002906E8"/>
  </w:style>
  <w:style w:type="numbering" w:customStyle="1" w:styleId="3216">
    <w:name w:val="Нет списка3216"/>
    <w:next w:val="a2"/>
    <w:uiPriority w:val="99"/>
    <w:semiHidden/>
    <w:unhideWhenUsed/>
    <w:rsid w:val="002906E8"/>
  </w:style>
  <w:style w:type="numbering" w:customStyle="1" w:styleId="4216">
    <w:name w:val="Нет списка4216"/>
    <w:next w:val="a2"/>
    <w:uiPriority w:val="99"/>
    <w:semiHidden/>
    <w:unhideWhenUsed/>
    <w:rsid w:val="002906E8"/>
  </w:style>
  <w:style w:type="numbering" w:customStyle="1" w:styleId="716">
    <w:name w:val="Нет списка716"/>
    <w:next w:val="a2"/>
    <w:uiPriority w:val="99"/>
    <w:semiHidden/>
    <w:unhideWhenUsed/>
    <w:rsid w:val="002906E8"/>
  </w:style>
  <w:style w:type="numbering" w:customStyle="1" w:styleId="14160">
    <w:name w:val="Нет списка1416"/>
    <w:next w:val="a2"/>
    <w:uiPriority w:val="99"/>
    <w:semiHidden/>
    <w:unhideWhenUsed/>
    <w:rsid w:val="002906E8"/>
  </w:style>
  <w:style w:type="numbering" w:customStyle="1" w:styleId="11416">
    <w:name w:val="Нет списка11416"/>
    <w:next w:val="a2"/>
    <w:uiPriority w:val="99"/>
    <w:semiHidden/>
    <w:unhideWhenUsed/>
    <w:rsid w:val="002906E8"/>
  </w:style>
  <w:style w:type="numbering" w:customStyle="1" w:styleId="23160">
    <w:name w:val="Нет списка2316"/>
    <w:next w:val="a2"/>
    <w:uiPriority w:val="99"/>
    <w:semiHidden/>
    <w:unhideWhenUsed/>
    <w:rsid w:val="002906E8"/>
  </w:style>
  <w:style w:type="numbering" w:customStyle="1" w:styleId="3316">
    <w:name w:val="Нет списка3316"/>
    <w:next w:val="a2"/>
    <w:uiPriority w:val="99"/>
    <w:semiHidden/>
    <w:unhideWhenUsed/>
    <w:rsid w:val="002906E8"/>
  </w:style>
  <w:style w:type="numbering" w:customStyle="1" w:styleId="4316">
    <w:name w:val="Нет списка4316"/>
    <w:next w:val="a2"/>
    <w:uiPriority w:val="99"/>
    <w:semiHidden/>
    <w:unhideWhenUsed/>
    <w:rsid w:val="002906E8"/>
  </w:style>
  <w:style w:type="table" w:customStyle="1" w:styleId="7131">
    <w:name w:val="Сетка таблицы713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0">
    <w:name w:val="Сетка таблицы813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40">
    <w:name w:val="Сетка таблицы924"/>
    <w:basedOn w:val="a1"/>
    <w:next w:val="aa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numbering" w:customStyle="1" w:styleId="816">
    <w:name w:val="Нет списка816"/>
    <w:next w:val="a2"/>
    <w:uiPriority w:val="99"/>
    <w:semiHidden/>
    <w:unhideWhenUsed/>
    <w:rsid w:val="002906E8"/>
  </w:style>
  <w:style w:type="numbering" w:customStyle="1" w:styleId="916">
    <w:name w:val="Нет списка916"/>
    <w:next w:val="a2"/>
    <w:uiPriority w:val="99"/>
    <w:semiHidden/>
    <w:unhideWhenUsed/>
    <w:rsid w:val="002906E8"/>
  </w:style>
  <w:style w:type="numbering" w:customStyle="1" w:styleId="1515">
    <w:name w:val="Нет списка1515"/>
    <w:next w:val="a2"/>
    <w:uiPriority w:val="99"/>
    <w:semiHidden/>
    <w:unhideWhenUsed/>
    <w:rsid w:val="002906E8"/>
  </w:style>
  <w:style w:type="numbering" w:customStyle="1" w:styleId="11515">
    <w:name w:val="Нет списка11515"/>
    <w:next w:val="a2"/>
    <w:uiPriority w:val="99"/>
    <w:semiHidden/>
    <w:unhideWhenUsed/>
    <w:rsid w:val="002906E8"/>
  </w:style>
  <w:style w:type="numbering" w:customStyle="1" w:styleId="111115">
    <w:name w:val="Нет списка111115"/>
    <w:next w:val="a2"/>
    <w:uiPriority w:val="99"/>
    <w:semiHidden/>
    <w:unhideWhenUsed/>
    <w:rsid w:val="002906E8"/>
  </w:style>
  <w:style w:type="numbering" w:customStyle="1" w:styleId="2415">
    <w:name w:val="Нет списка2415"/>
    <w:next w:val="a2"/>
    <w:uiPriority w:val="99"/>
    <w:semiHidden/>
    <w:unhideWhenUsed/>
    <w:rsid w:val="002906E8"/>
  </w:style>
  <w:style w:type="numbering" w:customStyle="1" w:styleId="3415">
    <w:name w:val="Нет списка3415"/>
    <w:next w:val="a2"/>
    <w:uiPriority w:val="99"/>
    <w:semiHidden/>
    <w:unhideWhenUsed/>
    <w:rsid w:val="002906E8"/>
  </w:style>
  <w:style w:type="numbering" w:customStyle="1" w:styleId="4415">
    <w:name w:val="Нет списка4415"/>
    <w:next w:val="a2"/>
    <w:uiPriority w:val="99"/>
    <w:semiHidden/>
    <w:unhideWhenUsed/>
    <w:rsid w:val="002906E8"/>
  </w:style>
  <w:style w:type="numbering" w:customStyle="1" w:styleId="5115">
    <w:name w:val="Нет списка5115"/>
    <w:next w:val="a2"/>
    <w:uiPriority w:val="99"/>
    <w:semiHidden/>
    <w:unhideWhenUsed/>
    <w:rsid w:val="002906E8"/>
  </w:style>
  <w:style w:type="numbering" w:customStyle="1" w:styleId="12115">
    <w:name w:val="Нет списка12115"/>
    <w:next w:val="a2"/>
    <w:uiPriority w:val="99"/>
    <w:semiHidden/>
    <w:unhideWhenUsed/>
    <w:rsid w:val="002906E8"/>
  </w:style>
  <w:style w:type="numbering" w:customStyle="1" w:styleId="112115">
    <w:name w:val="Нет списка112115"/>
    <w:next w:val="a2"/>
    <w:uiPriority w:val="99"/>
    <w:semiHidden/>
    <w:unhideWhenUsed/>
    <w:rsid w:val="002906E8"/>
  </w:style>
  <w:style w:type="numbering" w:customStyle="1" w:styleId="21115">
    <w:name w:val="Нет списка21115"/>
    <w:next w:val="a2"/>
    <w:uiPriority w:val="99"/>
    <w:semiHidden/>
    <w:unhideWhenUsed/>
    <w:rsid w:val="002906E8"/>
  </w:style>
  <w:style w:type="numbering" w:customStyle="1" w:styleId="31115">
    <w:name w:val="Нет списка31115"/>
    <w:next w:val="a2"/>
    <w:uiPriority w:val="99"/>
    <w:semiHidden/>
    <w:unhideWhenUsed/>
    <w:rsid w:val="002906E8"/>
  </w:style>
  <w:style w:type="numbering" w:customStyle="1" w:styleId="41115">
    <w:name w:val="Нет списка41115"/>
    <w:next w:val="a2"/>
    <w:uiPriority w:val="99"/>
    <w:semiHidden/>
    <w:unhideWhenUsed/>
    <w:rsid w:val="002906E8"/>
  </w:style>
  <w:style w:type="numbering" w:customStyle="1" w:styleId="6115">
    <w:name w:val="Нет списка6115"/>
    <w:next w:val="a2"/>
    <w:uiPriority w:val="99"/>
    <w:semiHidden/>
    <w:unhideWhenUsed/>
    <w:rsid w:val="002906E8"/>
  </w:style>
  <w:style w:type="numbering" w:customStyle="1" w:styleId="13115">
    <w:name w:val="Нет списка13115"/>
    <w:next w:val="a2"/>
    <w:uiPriority w:val="99"/>
    <w:semiHidden/>
    <w:unhideWhenUsed/>
    <w:rsid w:val="002906E8"/>
  </w:style>
  <w:style w:type="numbering" w:customStyle="1" w:styleId="113115">
    <w:name w:val="Нет списка113115"/>
    <w:next w:val="a2"/>
    <w:uiPriority w:val="99"/>
    <w:semiHidden/>
    <w:unhideWhenUsed/>
    <w:rsid w:val="002906E8"/>
  </w:style>
  <w:style w:type="numbering" w:customStyle="1" w:styleId="22115">
    <w:name w:val="Нет списка22115"/>
    <w:next w:val="a2"/>
    <w:uiPriority w:val="99"/>
    <w:semiHidden/>
    <w:unhideWhenUsed/>
    <w:rsid w:val="002906E8"/>
  </w:style>
  <w:style w:type="numbering" w:customStyle="1" w:styleId="32115">
    <w:name w:val="Нет списка32115"/>
    <w:next w:val="a2"/>
    <w:uiPriority w:val="99"/>
    <w:semiHidden/>
    <w:unhideWhenUsed/>
    <w:rsid w:val="002906E8"/>
  </w:style>
  <w:style w:type="numbering" w:customStyle="1" w:styleId="42115">
    <w:name w:val="Нет списка42115"/>
    <w:next w:val="a2"/>
    <w:uiPriority w:val="99"/>
    <w:semiHidden/>
    <w:unhideWhenUsed/>
    <w:rsid w:val="002906E8"/>
  </w:style>
  <w:style w:type="numbering" w:customStyle="1" w:styleId="7115">
    <w:name w:val="Нет списка7115"/>
    <w:next w:val="a2"/>
    <w:uiPriority w:val="99"/>
    <w:semiHidden/>
    <w:unhideWhenUsed/>
    <w:rsid w:val="002906E8"/>
  </w:style>
  <w:style w:type="numbering" w:customStyle="1" w:styleId="14115">
    <w:name w:val="Нет списка14115"/>
    <w:next w:val="a2"/>
    <w:uiPriority w:val="99"/>
    <w:semiHidden/>
    <w:unhideWhenUsed/>
    <w:rsid w:val="002906E8"/>
  </w:style>
  <w:style w:type="numbering" w:customStyle="1" w:styleId="114115">
    <w:name w:val="Нет списка114115"/>
    <w:next w:val="a2"/>
    <w:uiPriority w:val="99"/>
    <w:semiHidden/>
    <w:unhideWhenUsed/>
    <w:rsid w:val="002906E8"/>
  </w:style>
  <w:style w:type="numbering" w:customStyle="1" w:styleId="23115">
    <w:name w:val="Нет списка23115"/>
    <w:next w:val="a2"/>
    <w:uiPriority w:val="99"/>
    <w:semiHidden/>
    <w:unhideWhenUsed/>
    <w:rsid w:val="002906E8"/>
  </w:style>
  <w:style w:type="numbering" w:customStyle="1" w:styleId="33115">
    <w:name w:val="Нет списка33115"/>
    <w:next w:val="a2"/>
    <w:uiPriority w:val="99"/>
    <w:semiHidden/>
    <w:unhideWhenUsed/>
    <w:rsid w:val="002906E8"/>
  </w:style>
  <w:style w:type="numbering" w:customStyle="1" w:styleId="43115">
    <w:name w:val="Нет списка43115"/>
    <w:next w:val="a2"/>
    <w:uiPriority w:val="99"/>
    <w:semiHidden/>
    <w:unhideWhenUsed/>
    <w:rsid w:val="002906E8"/>
  </w:style>
  <w:style w:type="numbering" w:customStyle="1" w:styleId="8115">
    <w:name w:val="Нет списка8115"/>
    <w:next w:val="a2"/>
    <w:uiPriority w:val="99"/>
    <w:semiHidden/>
    <w:unhideWhenUsed/>
    <w:rsid w:val="002906E8"/>
  </w:style>
  <w:style w:type="table" w:customStyle="1" w:styleId="7140">
    <w:name w:val="Светлый список714"/>
    <w:basedOn w:val="a1"/>
    <w:next w:val="ac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115">
    <w:name w:val="Нет списка9115"/>
    <w:next w:val="a2"/>
    <w:uiPriority w:val="99"/>
    <w:semiHidden/>
    <w:unhideWhenUsed/>
    <w:rsid w:val="002906E8"/>
  </w:style>
  <w:style w:type="table" w:customStyle="1" w:styleId="10130">
    <w:name w:val="Сетка таблицы1013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50">
    <w:name w:val="Нет списка105"/>
    <w:next w:val="a2"/>
    <w:uiPriority w:val="99"/>
    <w:semiHidden/>
    <w:unhideWhenUsed/>
    <w:rsid w:val="002906E8"/>
  </w:style>
  <w:style w:type="table" w:customStyle="1" w:styleId="1631">
    <w:name w:val="Сетка таблицы163"/>
    <w:basedOn w:val="a1"/>
    <w:next w:val="aa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ветлый список8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4">
    <w:name w:val="Светлый список17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31">
    <w:name w:val="Сетка таблицы173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">
    <w:name w:val="Сетка таблицы263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ветлый список26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41">
    <w:name w:val="Светлый список116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34">
    <w:name w:val="Сетка таблицы333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0">
    <w:name w:val="Светлый список33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4">
    <w:name w:val="Светлый список123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4">
    <w:name w:val="Сетка таблицы1133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1">
    <w:name w:val="Сетка таблицы2133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ветлый список213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4">
    <w:name w:val="Светлый список1113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34">
    <w:name w:val="Сетка таблицы433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40">
    <w:name w:val="Светлый список43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4">
    <w:name w:val="Светлый список133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31">
    <w:name w:val="Сетка таблицы1233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31">
    <w:name w:val="Сетка таблицы2233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4">
    <w:name w:val="Светлый список223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40">
    <w:name w:val="Светлый список1123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31">
    <w:name w:val="Сетка таблицы533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4">
    <w:name w:val="Светлый список53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4">
    <w:name w:val="Светлый список143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31">
    <w:name w:val="Сетка таблицы1333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31">
    <w:name w:val="Сетка таблицы2333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4">
    <w:name w:val="Светлый список233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40">
    <w:name w:val="Светлый список1133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31">
    <w:name w:val="Сетка таблицы623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40">
    <w:name w:val="Светлый список62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4">
    <w:name w:val="Светлый список152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31">
    <w:name w:val="Сетка таблицы1423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31">
    <w:name w:val="Сетка таблицы2423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4">
    <w:name w:val="Светлый список242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40">
    <w:name w:val="Светлый список1142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31">
    <w:name w:val="Сетка таблицы3123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0">
    <w:name w:val="Светлый список312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4">
    <w:name w:val="Светлый список1212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31">
    <w:name w:val="Сетка таблицы11123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1">
    <w:name w:val="Сетка таблицы21123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4">
    <w:name w:val="Светлый список2112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4">
    <w:name w:val="Светлый список11112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31">
    <w:name w:val="Сетка таблицы4123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40">
    <w:name w:val="Светлый список412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4">
    <w:name w:val="Светлый список1312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31">
    <w:name w:val="Сетка таблицы12123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31">
    <w:name w:val="Сетка таблицы22123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4">
    <w:name w:val="Светлый список2212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4">
    <w:name w:val="Светлый список11212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31">
    <w:name w:val="Сетка таблицы5123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4">
    <w:name w:val="Светлый список512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4">
    <w:name w:val="Светлый список1412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31">
    <w:name w:val="Сетка таблицы13123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31">
    <w:name w:val="Сетка таблицы23123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4">
    <w:name w:val="Светлый список2312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4">
    <w:name w:val="Светлый список11312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65">
    <w:name w:val="Нет списка165"/>
    <w:next w:val="a2"/>
    <w:uiPriority w:val="99"/>
    <w:semiHidden/>
    <w:unhideWhenUsed/>
    <w:rsid w:val="002906E8"/>
  </w:style>
  <w:style w:type="numbering" w:customStyle="1" w:styleId="1165">
    <w:name w:val="Нет списка1165"/>
    <w:next w:val="a2"/>
    <w:uiPriority w:val="99"/>
    <w:semiHidden/>
    <w:unhideWhenUsed/>
    <w:rsid w:val="002906E8"/>
  </w:style>
  <w:style w:type="numbering" w:customStyle="1" w:styleId="11125">
    <w:name w:val="Нет списка11125"/>
    <w:next w:val="a2"/>
    <w:uiPriority w:val="99"/>
    <w:semiHidden/>
    <w:unhideWhenUsed/>
    <w:rsid w:val="002906E8"/>
  </w:style>
  <w:style w:type="numbering" w:customStyle="1" w:styleId="255">
    <w:name w:val="Нет списка255"/>
    <w:next w:val="a2"/>
    <w:uiPriority w:val="99"/>
    <w:semiHidden/>
    <w:unhideWhenUsed/>
    <w:rsid w:val="002906E8"/>
  </w:style>
  <w:style w:type="numbering" w:customStyle="1" w:styleId="355">
    <w:name w:val="Нет списка355"/>
    <w:next w:val="a2"/>
    <w:uiPriority w:val="99"/>
    <w:semiHidden/>
    <w:unhideWhenUsed/>
    <w:rsid w:val="002906E8"/>
  </w:style>
  <w:style w:type="numbering" w:customStyle="1" w:styleId="455">
    <w:name w:val="Нет списка455"/>
    <w:next w:val="a2"/>
    <w:uiPriority w:val="99"/>
    <w:semiHidden/>
    <w:unhideWhenUsed/>
    <w:rsid w:val="002906E8"/>
  </w:style>
  <w:style w:type="numbering" w:customStyle="1" w:styleId="525">
    <w:name w:val="Нет списка525"/>
    <w:next w:val="a2"/>
    <w:uiPriority w:val="99"/>
    <w:semiHidden/>
    <w:unhideWhenUsed/>
    <w:rsid w:val="002906E8"/>
  </w:style>
  <w:style w:type="numbering" w:customStyle="1" w:styleId="1225">
    <w:name w:val="Нет списка1225"/>
    <w:next w:val="a2"/>
    <w:uiPriority w:val="99"/>
    <w:semiHidden/>
    <w:unhideWhenUsed/>
    <w:rsid w:val="002906E8"/>
  </w:style>
  <w:style w:type="numbering" w:customStyle="1" w:styleId="11225">
    <w:name w:val="Нет списка11225"/>
    <w:next w:val="a2"/>
    <w:uiPriority w:val="99"/>
    <w:semiHidden/>
    <w:unhideWhenUsed/>
    <w:rsid w:val="002906E8"/>
  </w:style>
  <w:style w:type="numbering" w:customStyle="1" w:styleId="2125">
    <w:name w:val="Нет списка2125"/>
    <w:next w:val="a2"/>
    <w:uiPriority w:val="99"/>
    <w:semiHidden/>
    <w:unhideWhenUsed/>
    <w:rsid w:val="002906E8"/>
  </w:style>
  <w:style w:type="numbering" w:customStyle="1" w:styleId="3125">
    <w:name w:val="Нет списка3125"/>
    <w:next w:val="a2"/>
    <w:uiPriority w:val="99"/>
    <w:semiHidden/>
    <w:unhideWhenUsed/>
    <w:rsid w:val="002906E8"/>
  </w:style>
  <w:style w:type="numbering" w:customStyle="1" w:styleId="4125">
    <w:name w:val="Нет списка4125"/>
    <w:next w:val="a2"/>
    <w:uiPriority w:val="99"/>
    <w:semiHidden/>
    <w:unhideWhenUsed/>
    <w:rsid w:val="002906E8"/>
  </w:style>
  <w:style w:type="numbering" w:customStyle="1" w:styleId="625">
    <w:name w:val="Нет списка625"/>
    <w:next w:val="a2"/>
    <w:uiPriority w:val="99"/>
    <w:semiHidden/>
    <w:unhideWhenUsed/>
    <w:rsid w:val="002906E8"/>
  </w:style>
  <w:style w:type="numbering" w:customStyle="1" w:styleId="1325">
    <w:name w:val="Нет списка1325"/>
    <w:next w:val="a2"/>
    <w:uiPriority w:val="99"/>
    <w:semiHidden/>
    <w:unhideWhenUsed/>
    <w:rsid w:val="002906E8"/>
  </w:style>
  <w:style w:type="numbering" w:customStyle="1" w:styleId="11325">
    <w:name w:val="Нет списка11325"/>
    <w:next w:val="a2"/>
    <w:uiPriority w:val="99"/>
    <w:semiHidden/>
    <w:unhideWhenUsed/>
    <w:rsid w:val="002906E8"/>
  </w:style>
  <w:style w:type="numbering" w:customStyle="1" w:styleId="2225">
    <w:name w:val="Нет списка2225"/>
    <w:next w:val="a2"/>
    <w:uiPriority w:val="99"/>
    <w:semiHidden/>
    <w:unhideWhenUsed/>
    <w:rsid w:val="002906E8"/>
  </w:style>
  <w:style w:type="numbering" w:customStyle="1" w:styleId="3225">
    <w:name w:val="Нет списка3225"/>
    <w:next w:val="a2"/>
    <w:uiPriority w:val="99"/>
    <w:semiHidden/>
    <w:unhideWhenUsed/>
    <w:rsid w:val="002906E8"/>
  </w:style>
  <w:style w:type="numbering" w:customStyle="1" w:styleId="4225">
    <w:name w:val="Нет списка4225"/>
    <w:next w:val="a2"/>
    <w:uiPriority w:val="99"/>
    <w:semiHidden/>
    <w:unhideWhenUsed/>
    <w:rsid w:val="002906E8"/>
  </w:style>
  <w:style w:type="numbering" w:customStyle="1" w:styleId="725">
    <w:name w:val="Нет списка725"/>
    <w:next w:val="a2"/>
    <w:uiPriority w:val="99"/>
    <w:semiHidden/>
    <w:unhideWhenUsed/>
    <w:rsid w:val="002906E8"/>
  </w:style>
  <w:style w:type="numbering" w:customStyle="1" w:styleId="1425">
    <w:name w:val="Нет списка1425"/>
    <w:next w:val="a2"/>
    <w:uiPriority w:val="99"/>
    <w:semiHidden/>
    <w:unhideWhenUsed/>
    <w:rsid w:val="002906E8"/>
  </w:style>
  <w:style w:type="numbering" w:customStyle="1" w:styleId="11425">
    <w:name w:val="Нет списка11425"/>
    <w:next w:val="a2"/>
    <w:uiPriority w:val="99"/>
    <w:semiHidden/>
    <w:unhideWhenUsed/>
    <w:rsid w:val="002906E8"/>
  </w:style>
  <w:style w:type="numbering" w:customStyle="1" w:styleId="2325">
    <w:name w:val="Нет списка2325"/>
    <w:next w:val="a2"/>
    <w:uiPriority w:val="99"/>
    <w:semiHidden/>
    <w:unhideWhenUsed/>
    <w:rsid w:val="002906E8"/>
  </w:style>
  <w:style w:type="numbering" w:customStyle="1" w:styleId="3325">
    <w:name w:val="Нет списка3325"/>
    <w:next w:val="a2"/>
    <w:uiPriority w:val="99"/>
    <w:semiHidden/>
    <w:unhideWhenUsed/>
    <w:rsid w:val="002906E8"/>
  </w:style>
  <w:style w:type="numbering" w:customStyle="1" w:styleId="4325">
    <w:name w:val="Нет списка4325"/>
    <w:next w:val="a2"/>
    <w:uiPriority w:val="99"/>
    <w:semiHidden/>
    <w:unhideWhenUsed/>
    <w:rsid w:val="002906E8"/>
  </w:style>
  <w:style w:type="table" w:customStyle="1" w:styleId="7231">
    <w:name w:val="Сетка таблицы723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30">
    <w:name w:val="Сетка таблицы823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5">
    <w:name w:val="Нет списка825"/>
    <w:next w:val="a2"/>
    <w:uiPriority w:val="99"/>
    <w:semiHidden/>
    <w:unhideWhenUsed/>
    <w:rsid w:val="002906E8"/>
  </w:style>
  <w:style w:type="table" w:customStyle="1" w:styleId="7240">
    <w:name w:val="Светлый список724"/>
    <w:basedOn w:val="a1"/>
    <w:next w:val="ac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250">
    <w:name w:val="Нет списка925"/>
    <w:next w:val="a2"/>
    <w:uiPriority w:val="99"/>
    <w:semiHidden/>
    <w:unhideWhenUsed/>
    <w:rsid w:val="002906E8"/>
  </w:style>
  <w:style w:type="table" w:customStyle="1" w:styleId="1023">
    <w:name w:val="Сетка таблицы1023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4">
    <w:name w:val="Светлый список93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1130">
    <w:name w:val="Сетка таблицы9113"/>
    <w:basedOn w:val="a1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30">
    <w:name w:val="Сетка таблицы933"/>
    <w:basedOn w:val="a1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">
    <w:name w:val="Светлый список18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73">
    <w:name w:val="Светлый список27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730">
    <w:name w:val="Светлый список117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431">
    <w:name w:val="Светлый список34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43">
    <w:name w:val="Светлый список124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43">
    <w:name w:val="Светлый список214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43">
    <w:name w:val="Светлый список1114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431">
    <w:name w:val="Светлый список44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43">
    <w:name w:val="Светлый список134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43">
    <w:name w:val="Светлый список224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43">
    <w:name w:val="Светлый список1124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43">
    <w:name w:val="Светлый список54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43">
    <w:name w:val="Светлый список144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43">
    <w:name w:val="Светлый список234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43">
    <w:name w:val="Светлый список1134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330">
    <w:name w:val="Светлый список63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330">
    <w:name w:val="Светлый список153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33">
    <w:name w:val="Светлый список243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330">
    <w:name w:val="Светлый список1143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330">
    <w:name w:val="Светлый список313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33">
    <w:name w:val="Светлый список1213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33">
    <w:name w:val="Светлый список2113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330">
    <w:name w:val="Светлый список11113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330">
    <w:name w:val="Светлый список413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33">
    <w:name w:val="Светлый список1313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33">
    <w:name w:val="Светлый список2213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33">
    <w:name w:val="Светлый список11213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33">
    <w:name w:val="Светлый список513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330">
    <w:name w:val="Светлый список1413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33">
    <w:name w:val="Светлый список2313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33">
    <w:name w:val="Светлый список11313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330">
    <w:name w:val="Светлый список73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6130">
    <w:name w:val="Светлый список16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5130">
    <w:name w:val="Светлый список25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130">
    <w:name w:val="Светлый список115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131">
    <w:name w:val="Светлый список3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130">
    <w:name w:val="Светлый список12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2130">
    <w:name w:val="Светлый список21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130">
    <w:name w:val="Светлый список111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131">
    <w:name w:val="Светлый список4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130">
    <w:name w:val="Светлый список13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2130">
    <w:name w:val="Светлый список22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130">
    <w:name w:val="Светлый список112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130">
    <w:name w:val="Светлый список5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130">
    <w:name w:val="Светлый список14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2130">
    <w:name w:val="Светлый список23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130">
    <w:name w:val="Светлый список113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130">
    <w:name w:val="Светлый список6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130">
    <w:name w:val="Светлый список15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1130">
    <w:name w:val="Светлый список24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130">
    <w:name w:val="Светлый список114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130">
    <w:name w:val="Светлый список31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130">
    <w:name w:val="Светлый список121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1130">
    <w:name w:val="Светлый список211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130">
    <w:name w:val="Светлый список1111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130">
    <w:name w:val="Светлый список41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130">
    <w:name w:val="Светлый список131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1130">
    <w:name w:val="Светлый список221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130">
    <w:name w:val="Светлый список1121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130">
    <w:name w:val="Светлый список51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130">
    <w:name w:val="Светлый список141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1130">
    <w:name w:val="Светлый список231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130">
    <w:name w:val="Светлый список11311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2130">
    <w:name w:val="Сетка таблицы9213"/>
    <w:basedOn w:val="a1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30">
    <w:name w:val="Светлый список7113"/>
    <w:basedOn w:val="a1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8131">
    <w:name w:val="Светлый список8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13">
    <w:name w:val="Светлый список17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613">
    <w:name w:val="Светлый список26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130">
    <w:name w:val="Светлый список116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130">
    <w:name w:val="Светлый список33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13">
    <w:name w:val="Светлый список123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313">
    <w:name w:val="Светлый список213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13">
    <w:name w:val="Светлый список1113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130">
    <w:name w:val="Светлый список43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13">
    <w:name w:val="Светлый список133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313">
    <w:name w:val="Светлый список223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13">
    <w:name w:val="Светлый список1123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13">
    <w:name w:val="Светлый список53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13">
    <w:name w:val="Светлый список143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313">
    <w:name w:val="Светлый список233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13">
    <w:name w:val="Светлый список1133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130">
    <w:name w:val="Светлый список6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13">
    <w:name w:val="Светлый список15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213">
    <w:name w:val="Светлый список24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130">
    <w:name w:val="Светлый список114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130">
    <w:name w:val="Светлый список31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13">
    <w:name w:val="Светлый список121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213">
    <w:name w:val="Светлый список211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13">
    <w:name w:val="Светлый список1111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130">
    <w:name w:val="Светлый список41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13">
    <w:name w:val="Светлый список131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213">
    <w:name w:val="Светлый список221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13">
    <w:name w:val="Светлый список1121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13">
    <w:name w:val="Светлый список51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13">
    <w:name w:val="Светлый список141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213">
    <w:name w:val="Светлый список231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13">
    <w:name w:val="Светлый список1131213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2130">
    <w:name w:val="Светлый список7213"/>
    <w:basedOn w:val="a1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740">
    <w:name w:val="Нет списка174"/>
    <w:next w:val="a2"/>
    <w:uiPriority w:val="99"/>
    <w:semiHidden/>
    <w:unhideWhenUsed/>
    <w:rsid w:val="002906E8"/>
  </w:style>
  <w:style w:type="numbering" w:customStyle="1" w:styleId="184">
    <w:name w:val="Нет списка184"/>
    <w:next w:val="a2"/>
    <w:uiPriority w:val="99"/>
    <w:semiHidden/>
    <w:unhideWhenUsed/>
    <w:rsid w:val="002906E8"/>
  </w:style>
  <w:style w:type="numbering" w:customStyle="1" w:styleId="11740">
    <w:name w:val="Нет списка1174"/>
    <w:next w:val="a2"/>
    <w:uiPriority w:val="99"/>
    <w:semiHidden/>
    <w:unhideWhenUsed/>
    <w:rsid w:val="002906E8"/>
  </w:style>
  <w:style w:type="numbering" w:customStyle="1" w:styleId="111340">
    <w:name w:val="Нет списка11134"/>
    <w:next w:val="a2"/>
    <w:uiPriority w:val="99"/>
    <w:semiHidden/>
    <w:unhideWhenUsed/>
    <w:rsid w:val="002906E8"/>
  </w:style>
  <w:style w:type="numbering" w:customStyle="1" w:styleId="2640">
    <w:name w:val="Нет списка264"/>
    <w:next w:val="a2"/>
    <w:uiPriority w:val="99"/>
    <w:semiHidden/>
    <w:unhideWhenUsed/>
    <w:rsid w:val="002906E8"/>
  </w:style>
  <w:style w:type="numbering" w:customStyle="1" w:styleId="3640">
    <w:name w:val="Нет списка364"/>
    <w:next w:val="a2"/>
    <w:uiPriority w:val="99"/>
    <w:semiHidden/>
    <w:unhideWhenUsed/>
    <w:rsid w:val="002906E8"/>
  </w:style>
  <w:style w:type="numbering" w:customStyle="1" w:styleId="4640">
    <w:name w:val="Нет списка464"/>
    <w:next w:val="a2"/>
    <w:uiPriority w:val="99"/>
    <w:semiHidden/>
    <w:unhideWhenUsed/>
    <w:rsid w:val="002906E8"/>
  </w:style>
  <w:style w:type="numbering" w:customStyle="1" w:styleId="5340">
    <w:name w:val="Нет списка534"/>
    <w:next w:val="a2"/>
    <w:uiPriority w:val="99"/>
    <w:semiHidden/>
    <w:unhideWhenUsed/>
    <w:rsid w:val="002906E8"/>
  </w:style>
  <w:style w:type="numbering" w:customStyle="1" w:styleId="12340">
    <w:name w:val="Нет списка1234"/>
    <w:next w:val="a2"/>
    <w:uiPriority w:val="99"/>
    <w:semiHidden/>
    <w:unhideWhenUsed/>
    <w:rsid w:val="002906E8"/>
  </w:style>
  <w:style w:type="numbering" w:customStyle="1" w:styleId="112341">
    <w:name w:val="Нет списка11234"/>
    <w:next w:val="a2"/>
    <w:uiPriority w:val="99"/>
    <w:semiHidden/>
    <w:unhideWhenUsed/>
    <w:rsid w:val="002906E8"/>
  </w:style>
  <w:style w:type="numbering" w:customStyle="1" w:styleId="21340">
    <w:name w:val="Нет списка2134"/>
    <w:next w:val="a2"/>
    <w:uiPriority w:val="99"/>
    <w:semiHidden/>
    <w:unhideWhenUsed/>
    <w:rsid w:val="002906E8"/>
  </w:style>
  <w:style w:type="numbering" w:customStyle="1" w:styleId="3134">
    <w:name w:val="Нет списка3134"/>
    <w:next w:val="a2"/>
    <w:uiPriority w:val="99"/>
    <w:semiHidden/>
    <w:unhideWhenUsed/>
    <w:rsid w:val="002906E8"/>
  </w:style>
  <w:style w:type="numbering" w:customStyle="1" w:styleId="4134">
    <w:name w:val="Нет списка4134"/>
    <w:next w:val="a2"/>
    <w:uiPriority w:val="99"/>
    <w:semiHidden/>
    <w:unhideWhenUsed/>
    <w:rsid w:val="002906E8"/>
  </w:style>
  <w:style w:type="numbering" w:customStyle="1" w:styleId="634">
    <w:name w:val="Нет списка634"/>
    <w:next w:val="a2"/>
    <w:uiPriority w:val="99"/>
    <w:semiHidden/>
    <w:unhideWhenUsed/>
    <w:rsid w:val="002906E8"/>
  </w:style>
  <w:style w:type="numbering" w:customStyle="1" w:styleId="13340">
    <w:name w:val="Нет списка1334"/>
    <w:next w:val="a2"/>
    <w:uiPriority w:val="99"/>
    <w:semiHidden/>
    <w:unhideWhenUsed/>
    <w:rsid w:val="002906E8"/>
  </w:style>
  <w:style w:type="numbering" w:customStyle="1" w:styleId="113341">
    <w:name w:val="Нет списка11334"/>
    <w:next w:val="a2"/>
    <w:uiPriority w:val="99"/>
    <w:semiHidden/>
    <w:unhideWhenUsed/>
    <w:rsid w:val="002906E8"/>
  </w:style>
  <w:style w:type="numbering" w:customStyle="1" w:styleId="22340">
    <w:name w:val="Нет списка2234"/>
    <w:next w:val="a2"/>
    <w:uiPriority w:val="99"/>
    <w:semiHidden/>
    <w:unhideWhenUsed/>
    <w:rsid w:val="002906E8"/>
  </w:style>
  <w:style w:type="numbering" w:customStyle="1" w:styleId="32340">
    <w:name w:val="Нет списка3234"/>
    <w:next w:val="a2"/>
    <w:uiPriority w:val="99"/>
    <w:semiHidden/>
    <w:unhideWhenUsed/>
    <w:rsid w:val="002906E8"/>
  </w:style>
  <w:style w:type="numbering" w:customStyle="1" w:styleId="42340">
    <w:name w:val="Нет списка4234"/>
    <w:next w:val="a2"/>
    <w:uiPriority w:val="99"/>
    <w:semiHidden/>
    <w:unhideWhenUsed/>
    <w:rsid w:val="002906E8"/>
  </w:style>
  <w:style w:type="numbering" w:customStyle="1" w:styleId="734">
    <w:name w:val="Нет списка734"/>
    <w:next w:val="a2"/>
    <w:uiPriority w:val="99"/>
    <w:semiHidden/>
    <w:unhideWhenUsed/>
    <w:rsid w:val="002906E8"/>
  </w:style>
  <w:style w:type="numbering" w:customStyle="1" w:styleId="14340">
    <w:name w:val="Нет списка1434"/>
    <w:next w:val="a2"/>
    <w:uiPriority w:val="99"/>
    <w:semiHidden/>
    <w:unhideWhenUsed/>
    <w:rsid w:val="002906E8"/>
  </w:style>
  <w:style w:type="numbering" w:customStyle="1" w:styleId="11434">
    <w:name w:val="Нет списка11434"/>
    <w:next w:val="a2"/>
    <w:uiPriority w:val="99"/>
    <w:semiHidden/>
    <w:unhideWhenUsed/>
    <w:rsid w:val="002906E8"/>
  </w:style>
  <w:style w:type="numbering" w:customStyle="1" w:styleId="23340">
    <w:name w:val="Нет списка2334"/>
    <w:next w:val="a2"/>
    <w:uiPriority w:val="99"/>
    <w:semiHidden/>
    <w:unhideWhenUsed/>
    <w:rsid w:val="002906E8"/>
  </w:style>
  <w:style w:type="numbering" w:customStyle="1" w:styleId="33340">
    <w:name w:val="Нет списка3334"/>
    <w:next w:val="a2"/>
    <w:uiPriority w:val="99"/>
    <w:semiHidden/>
    <w:unhideWhenUsed/>
    <w:rsid w:val="002906E8"/>
  </w:style>
  <w:style w:type="numbering" w:customStyle="1" w:styleId="43340">
    <w:name w:val="Нет списка4334"/>
    <w:next w:val="a2"/>
    <w:uiPriority w:val="99"/>
    <w:semiHidden/>
    <w:unhideWhenUsed/>
    <w:rsid w:val="002906E8"/>
  </w:style>
  <w:style w:type="numbering" w:customStyle="1" w:styleId="834">
    <w:name w:val="Нет списка834"/>
    <w:next w:val="a2"/>
    <w:uiPriority w:val="99"/>
    <w:semiHidden/>
    <w:unhideWhenUsed/>
    <w:rsid w:val="002906E8"/>
  </w:style>
  <w:style w:type="numbering" w:customStyle="1" w:styleId="9340">
    <w:name w:val="Нет списка934"/>
    <w:next w:val="a2"/>
    <w:uiPriority w:val="99"/>
    <w:semiHidden/>
    <w:unhideWhenUsed/>
    <w:rsid w:val="002906E8"/>
  </w:style>
  <w:style w:type="numbering" w:customStyle="1" w:styleId="15240">
    <w:name w:val="Нет списка1524"/>
    <w:next w:val="a2"/>
    <w:uiPriority w:val="99"/>
    <w:semiHidden/>
    <w:unhideWhenUsed/>
    <w:rsid w:val="002906E8"/>
  </w:style>
  <w:style w:type="numbering" w:customStyle="1" w:styleId="11524">
    <w:name w:val="Нет списка11524"/>
    <w:next w:val="a2"/>
    <w:uiPriority w:val="99"/>
    <w:semiHidden/>
    <w:unhideWhenUsed/>
    <w:rsid w:val="002906E8"/>
  </w:style>
  <w:style w:type="numbering" w:customStyle="1" w:styleId="1111240">
    <w:name w:val="Нет списка111124"/>
    <w:next w:val="a2"/>
    <w:uiPriority w:val="99"/>
    <w:semiHidden/>
    <w:unhideWhenUsed/>
    <w:rsid w:val="002906E8"/>
  </w:style>
  <w:style w:type="numbering" w:customStyle="1" w:styleId="24240">
    <w:name w:val="Нет списка2424"/>
    <w:next w:val="a2"/>
    <w:uiPriority w:val="99"/>
    <w:semiHidden/>
    <w:unhideWhenUsed/>
    <w:rsid w:val="002906E8"/>
  </w:style>
  <w:style w:type="numbering" w:customStyle="1" w:styleId="3424">
    <w:name w:val="Нет списка3424"/>
    <w:next w:val="a2"/>
    <w:uiPriority w:val="99"/>
    <w:semiHidden/>
    <w:unhideWhenUsed/>
    <w:rsid w:val="002906E8"/>
  </w:style>
  <w:style w:type="numbering" w:customStyle="1" w:styleId="4424">
    <w:name w:val="Нет списка4424"/>
    <w:next w:val="a2"/>
    <w:uiPriority w:val="99"/>
    <w:semiHidden/>
    <w:unhideWhenUsed/>
    <w:rsid w:val="002906E8"/>
  </w:style>
  <w:style w:type="numbering" w:customStyle="1" w:styleId="51240">
    <w:name w:val="Нет списка5124"/>
    <w:next w:val="a2"/>
    <w:uiPriority w:val="99"/>
    <w:semiHidden/>
    <w:unhideWhenUsed/>
    <w:rsid w:val="002906E8"/>
  </w:style>
  <w:style w:type="numbering" w:customStyle="1" w:styleId="121240">
    <w:name w:val="Нет списка12124"/>
    <w:next w:val="a2"/>
    <w:uiPriority w:val="99"/>
    <w:semiHidden/>
    <w:unhideWhenUsed/>
    <w:rsid w:val="002906E8"/>
  </w:style>
  <w:style w:type="numbering" w:customStyle="1" w:styleId="1121240">
    <w:name w:val="Нет списка112124"/>
    <w:next w:val="a2"/>
    <w:uiPriority w:val="99"/>
    <w:semiHidden/>
    <w:unhideWhenUsed/>
    <w:rsid w:val="002906E8"/>
  </w:style>
  <w:style w:type="numbering" w:customStyle="1" w:styleId="211240">
    <w:name w:val="Нет списка21124"/>
    <w:next w:val="a2"/>
    <w:uiPriority w:val="99"/>
    <w:semiHidden/>
    <w:unhideWhenUsed/>
    <w:rsid w:val="002906E8"/>
  </w:style>
  <w:style w:type="numbering" w:customStyle="1" w:styleId="31124">
    <w:name w:val="Нет списка31124"/>
    <w:next w:val="a2"/>
    <w:uiPriority w:val="99"/>
    <w:semiHidden/>
    <w:unhideWhenUsed/>
    <w:rsid w:val="002906E8"/>
  </w:style>
  <w:style w:type="numbering" w:customStyle="1" w:styleId="41124">
    <w:name w:val="Нет списка41124"/>
    <w:next w:val="a2"/>
    <w:uiPriority w:val="99"/>
    <w:semiHidden/>
    <w:unhideWhenUsed/>
    <w:rsid w:val="002906E8"/>
  </w:style>
  <w:style w:type="numbering" w:customStyle="1" w:styleId="6124">
    <w:name w:val="Нет списка6124"/>
    <w:next w:val="a2"/>
    <w:uiPriority w:val="99"/>
    <w:semiHidden/>
    <w:unhideWhenUsed/>
    <w:rsid w:val="002906E8"/>
  </w:style>
  <w:style w:type="numbering" w:customStyle="1" w:styleId="131240">
    <w:name w:val="Нет списка13124"/>
    <w:next w:val="a2"/>
    <w:uiPriority w:val="99"/>
    <w:semiHidden/>
    <w:unhideWhenUsed/>
    <w:rsid w:val="002906E8"/>
  </w:style>
  <w:style w:type="numbering" w:customStyle="1" w:styleId="1131240">
    <w:name w:val="Нет списка113124"/>
    <w:next w:val="a2"/>
    <w:uiPriority w:val="99"/>
    <w:semiHidden/>
    <w:unhideWhenUsed/>
    <w:rsid w:val="002906E8"/>
  </w:style>
  <w:style w:type="numbering" w:customStyle="1" w:styleId="221240">
    <w:name w:val="Нет списка22124"/>
    <w:next w:val="a2"/>
    <w:uiPriority w:val="99"/>
    <w:semiHidden/>
    <w:unhideWhenUsed/>
    <w:rsid w:val="002906E8"/>
  </w:style>
  <w:style w:type="numbering" w:customStyle="1" w:styleId="32124">
    <w:name w:val="Нет списка32124"/>
    <w:next w:val="a2"/>
    <w:uiPriority w:val="99"/>
    <w:semiHidden/>
    <w:unhideWhenUsed/>
    <w:rsid w:val="002906E8"/>
  </w:style>
  <w:style w:type="numbering" w:customStyle="1" w:styleId="42124">
    <w:name w:val="Нет списка42124"/>
    <w:next w:val="a2"/>
    <w:uiPriority w:val="99"/>
    <w:semiHidden/>
    <w:unhideWhenUsed/>
    <w:rsid w:val="002906E8"/>
  </w:style>
  <w:style w:type="numbering" w:customStyle="1" w:styleId="7124">
    <w:name w:val="Нет списка7124"/>
    <w:next w:val="a2"/>
    <w:uiPriority w:val="99"/>
    <w:semiHidden/>
    <w:unhideWhenUsed/>
    <w:rsid w:val="002906E8"/>
  </w:style>
  <w:style w:type="numbering" w:customStyle="1" w:styleId="141240">
    <w:name w:val="Нет списка14124"/>
    <w:next w:val="a2"/>
    <w:uiPriority w:val="99"/>
    <w:semiHidden/>
    <w:unhideWhenUsed/>
    <w:rsid w:val="002906E8"/>
  </w:style>
  <w:style w:type="numbering" w:customStyle="1" w:styleId="114124">
    <w:name w:val="Нет списка114124"/>
    <w:next w:val="a2"/>
    <w:uiPriority w:val="99"/>
    <w:semiHidden/>
    <w:unhideWhenUsed/>
    <w:rsid w:val="002906E8"/>
  </w:style>
  <w:style w:type="numbering" w:customStyle="1" w:styleId="231240">
    <w:name w:val="Нет списка23124"/>
    <w:next w:val="a2"/>
    <w:uiPriority w:val="99"/>
    <w:semiHidden/>
    <w:unhideWhenUsed/>
    <w:rsid w:val="002906E8"/>
  </w:style>
  <w:style w:type="numbering" w:customStyle="1" w:styleId="33124">
    <w:name w:val="Нет списка33124"/>
    <w:next w:val="a2"/>
    <w:uiPriority w:val="99"/>
    <w:semiHidden/>
    <w:unhideWhenUsed/>
    <w:rsid w:val="002906E8"/>
  </w:style>
  <w:style w:type="numbering" w:customStyle="1" w:styleId="43124">
    <w:name w:val="Нет списка43124"/>
    <w:next w:val="a2"/>
    <w:uiPriority w:val="99"/>
    <w:semiHidden/>
    <w:unhideWhenUsed/>
    <w:rsid w:val="002906E8"/>
  </w:style>
  <w:style w:type="numbering" w:customStyle="1" w:styleId="81240">
    <w:name w:val="Нет списка8124"/>
    <w:next w:val="a2"/>
    <w:uiPriority w:val="99"/>
    <w:semiHidden/>
    <w:unhideWhenUsed/>
    <w:rsid w:val="002906E8"/>
  </w:style>
  <w:style w:type="numbering" w:customStyle="1" w:styleId="9124">
    <w:name w:val="Нет списка9124"/>
    <w:next w:val="a2"/>
    <w:uiPriority w:val="99"/>
    <w:semiHidden/>
    <w:unhideWhenUsed/>
    <w:rsid w:val="002906E8"/>
  </w:style>
  <w:style w:type="numbering" w:customStyle="1" w:styleId="15114">
    <w:name w:val="Нет списка15114"/>
    <w:next w:val="a2"/>
    <w:uiPriority w:val="99"/>
    <w:semiHidden/>
    <w:unhideWhenUsed/>
    <w:rsid w:val="002906E8"/>
  </w:style>
  <w:style w:type="numbering" w:customStyle="1" w:styleId="115114">
    <w:name w:val="Нет списка115114"/>
    <w:next w:val="a2"/>
    <w:uiPriority w:val="99"/>
    <w:semiHidden/>
    <w:unhideWhenUsed/>
    <w:rsid w:val="002906E8"/>
  </w:style>
  <w:style w:type="numbering" w:customStyle="1" w:styleId="1111115">
    <w:name w:val="Нет списка1111115"/>
    <w:next w:val="a2"/>
    <w:uiPriority w:val="99"/>
    <w:semiHidden/>
    <w:unhideWhenUsed/>
    <w:rsid w:val="002906E8"/>
  </w:style>
  <w:style w:type="numbering" w:customStyle="1" w:styleId="24114">
    <w:name w:val="Нет списка24114"/>
    <w:next w:val="a2"/>
    <w:uiPriority w:val="99"/>
    <w:semiHidden/>
    <w:unhideWhenUsed/>
    <w:rsid w:val="002906E8"/>
  </w:style>
  <w:style w:type="numbering" w:customStyle="1" w:styleId="34114">
    <w:name w:val="Нет списка34114"/>
    <w:next w:val="a2"/>
    <w:uiPriority w:val="99"/>
    <w:semiHidden/>
    <w:unhideWhenUsed/>
    <w:rsid w:val="002906E8"/>
  </w:style>
  <w:style w:type="numbering" w:customStyle="1" w:styleId="44114">
    <w:name w:val="Нет списка44114"/>
    <w:next w:val="a2"/>
    <w:uiPriority w:val="99"/>
    <w:semiHidden/>
    <w:unhideWhenUsed/>
    <w:rsid w:val="002906E8"/>
  </w:style>
  <w:style w:type="numbering" w:customStyle="1" w:styleId="51114">
    <w:name w:val="Нет списка51114"/>
    <w:next w:val="a2"/>
    <w:uiPriority w:val="99"/>
    <w:semiHidden/>
    <w:unhideWhenUsed/>
    <w:rsid w:val="002906E8"/>
  </w:style>
  <w:style w:type="numbering" w:customStyle="1" w:styleId="121114">
    <w:name w:val="Нет списка121114"/>
    <w:next w:val="a2"/>
    <w:uiPriority w:val="99"/>
    <w:semiHidden/>
    <w:unhideWhenUsed/>
    <w:rsid w:val="002906E8"/>
  </w:style>
  <w:style w:type="numbering" w:customStyle="1" w:styleId="1121114">
    <w:name w:val="Нет списка1121114"/>
    <w:next w:val="a2"/>
    <w:uiPriority w:val="99"/>
    <w:semiHidden/>
    <w:unhideWhenUsed/>
    <w:rsid w:val="002906E8"/>
  </w:style>
  <w:style w:type="numbering" w:customStyle="1" w:styleId="211114">
    <w:name w:val="Нет списка211114"/>
    <w:next w:val="a2"/>
    <w:uiPriority w:val="99"/>
    <w:semiHidden/>
    <w:unhideWhenUsed/>
    <w:rsid w:val="002906E8"/>
  </w:style>
  <w:style w:type="numbering" w:customStyle="1" w:styleId="311114">
    <w:name w:val="Нет списка311114"/>
    <w:next w:val="a2"/>
    <w:uiPriority w:val="99"/>
    <w:semiHidden/>
    <w:unhideWhenUsed/>
    <w:rsid w:val="002906E8"/>
  </w:style>
  <w:style w:type="numbering" w:customStyle="1" w:styleId="411114">
    <w:name w:val="Нет списка411114"/>
    <w:next w:val="a2"/>
    <w:uiPriority w:val="99"/>
    <w:semiHidden/>
    <w:unhideWhenUsed/>
    <w:rsid w:val="002906E8"/>
  </w:style>
  <w:style w:type="numbering" w:customStyle="1" w:styleId="61114">
    <w:name w:val="Нет списка61114"/>
    <w:next w:val="a2"/>
    <w:uiPriority w:val="99"/>
    <w:semiHidden/>
    <w:unhideWhenUsed/>
    <w:rsid w:val="002906E8"/>
  </w:style>
  <w:style w:type="numbering" w:customStyle="1" w:styleId="131114">
    <w:name w:val="Нет списка131114"/>
    <w:next w:val="a2"/>
    <w:uiPriority w:val="99"/>
    <w:semiHidden/>
    <w:unhideWhenUsed/>
    <w:rsid w:val="002906E8"/>
  </w:style>
  <w:style w:type="numbering" w:customStyle="1" w:styleId="1131114">
    <w:name w:val="Нет списка1131114"/>
    <w:next w:val="a2"/>
    <w:uiPriority w:val="99"/>
    <w:semiHidden/>
    <w:unhideWhenUsed/>
    <w:rsid w:val="002906E8"/>
  </w:style>
  <w:style w:type="numbering" w:customStyle="1" w:styleId="221114">
    <w:name w:val="Нет списка221114"/>
    <w:next w:val="a2"/>
    <w:uiPriority w:val="99"/>
    <w:semiHidden/>
    <w:unhideWhenUsed/>
    <w:rsid w:val="002906E8"/>
  </w:style>
  <w:style w:type="numbering" w:customStyle="1" w:styleId="321114">
    <w:name w:val="Нет списка321114"/>
    <w:next w:val="a2"/>
    <w:uiPriority w:val="99"/>
    <w:semiHidden/>
    <w:unhideWhenUsed/>
    <w:rsid w:val="002906E8"/>
  </w:style>
  <w:style w:type="numbering" w:customStyle="1" w:styleId="421114">
    <w:name w:val="Нет списка421114"/>
    <w:next w:val="a2"/>
    <w:uiPriority w:val="99"/>
    <w:semiHidden/>
    <w:unhideWhenUsed/>
    <w:rsid w:val="002906E8"/>
  </w:style>
  <w:style w:type="numbering" w:customStyle="1" w:styleId="71114">
    <w:name w:val="Нет списка71114"/>
    <w:next w:val="a2"/>
    <w:uiPriority w:val="99"/>
    <w:semiHidden/>
    <w:unhideWhenUsed/>
    <w:rsid w:val="002906E8"/>
  </w:style>
  <w:style w:type="numbering" w:customStyle="1" w:styleId="141114">
    <w:name w:val="Нет списка141114"/>
    <w:next w:val="a2"/>
    <w:uiPriority w:val="99"/>
    <w:semiHidden/>
    <w:unhideWhenUsed/>
    <w:rsid w:val="002906E8"/>
  </w:style>
  <w:style w:type="numbering" w:customStyle="1" w:styleId="1141114">
    <w:name w:val="Нет списка1141114"/>
    <w:next w:val="a2"/>
    <w:uiPriority w:val="99"/>
    <w:semiHidden/>
    <w:unhideWhenUsed/>
    <w:rsid w:val="002906E8"/>
  </w:style>
  <w:style w:type="numbering" w:customStyle="1" w:styleId="231114">
    <w:name w:val="Нет списка231114"/>
    <w:next w:val="a2"/>
    <w:uiPriority w:val="99"/>
    <w:semiHidden/>
    <w:unhideWhenUsed/>
    <w:rsid w:val="002906E8"/>
  </w:style>
  <w:style w:type="numbering" w:customStyle="1" w:styleId="331114">
    <w:name w:val="Нет списка331114"/>
    <w:next w:val="a2"/>
    <w:uiPriority w:val="99"/>
    <w:semiHidden/>
    <w:unhideWhenUsed/>
    <w:rsid w:val="002906E8"/>
  </w:style>
  <w:style w:type="numbering" w:customStyle="1" w:styleId="431114">
    <w:name w:val="Нет списка431114"/>
    <w:next w:val="a2"/>
    <w:uiPriority w:val="99"/>
    <w:semiHidden/>
    <w:unhideWhenUsed/>
    <w:rsid w:val="002906E8"/>
  </w:style>
  <w:style w:type="numbering" w:customStyle="1" w:styleId="81114">
    <w:name w:val="Нет списка81114"/>
    <w:next w:val="a2"/>
    <w:uiPriority w:val="99"/>
    <w:semiHidden/>
    <w:unhideWhenUsed/>
    <w:rsid w:val="002906E8"/>
  </w:style>
  <w:style w:type="numbering" w:customStyle="1" w:styleId="91114">
    <w:name w:val="Нет списка91114"/>
    <w:next w:val="a2"/>
    <w:uiPriority w:val="99"/>
    <w:semiHidden/>
    <w:unhideWhenUsed/>
    <w:rsid w:val="002906E8"/>
  </w:style>
  <w:style w:type="numbering" w:customStyle="1" w:styleId="1014">
    <w:name w:val="Нет списка1014"/>
    <w:next w:val="a2"/>
    <w:uiPriority w:val="99"/>
    <w:semiHidden/>
    <w:unhideWhenUsed/>
    <w:rsid w:val="002906E8"/>
  </w:style>
  <w:style w:type="numbering" w:customStyle="1" w:styleId="1614">
    <w:name w:val="Нет списка1614"/>
    <w:next w:val="a2"/>
    <w:uiPriority w:val="99"/>
    <w:semiHidden/>
    <w:unhideWhenUsed/>
    <w:rsid w:val="002906E8"/>
  </w:style>
  <w:style w:type="numbering" w:customStyle="1" w:styleId="11614">
    <w:name w:val="Нет списка11614"/>
    <w:next w:val="a2"/>
    <w:uiPriority w:val="99"/>
    <w:semiHidden/>
    <w:unhideWhenUsed/>
    <w:rsid w:val="002906E8"/>
  </w:style>
  <w:style w:type="numbering" w:customStyle="1" w:styleId="111214">
    <w:name w:val="Нет списка111214"/>
    <w:next w:val="a2"/>
    <w:uiPriority w:val="99"/>
    <w:semiHidden/>
    <w:unhideWhenUsed/>
    <w:rsid w:val="002906E8"/>
  </w:style>
  <w:style w:type="numbering" w:customStyle="1" w:styleId="2514">
    <w:name w:val="Нет списка2514"/>
    <w:next w:val="a2"/>
    <w:uiPriority w:val="99"/>
    <w:semiHidden/>
    <w:unhideWhenUsed/>
    <w:rsid w:val="002906E8"/>
  </w:style>
  <w:style w:type="numbering" w:customStyle="1" w:styleId="3514">
    <w:name w:val="Нет списка3514"/>
    <w:next w:val="a2"/>
    <w:uiPriority w:val="99"/>
    <w:semiHidden/>
    <w:unhideWhenUsed/>
    <w:rsid w:val="002906E8"/>
  </w:style>
  <w:style w:type="numbering" w:customStyle="1" w:styleId="4514">
    <w:name w:val="Нет списка4514"/>
    <w:next w:val="a2"/>
    <w:uiPriority w:val="99"/>
    <w:semiHidden/>
    <w:unhideWhenUsed/>
    <w:rsid w:val="002906E8"/>
  </w:style>
  <w:style w:type="numbering" w:customStyle="1" w:styleId="5214">
    <w:name w:val="Нет списка5214"/>
    <w:next w:val="a2"/>
    <w:uiPriority w:val="99"/>
    <w:semiHidden/>
    <w:unhideWhenUsed/>
    <w:rsid w:val="002906E8"/>
  </w:style>
  <w:style w:type="numbering" w:customStyle="1" w:styleId="12214">
    <w:name w:val="Нет списка12214"/>
    <w:next w:val="a2"/>
    <w:uiPriority w:val="99"/>
    <w:semiHidden/>
    <w:unhideWhenUsed/>
    <w:rsid w:val="002906E8"/>
  </w:style>
  <w:style w:type="numbering" w:customStyle="1" w:styleId="112214">
    <w:name w:val="Нет списка112214"/>
    <w:next w:val="a2"/>
    <w:uiPriority w:val="99"/>
    <w:semiHidden/>
    <w:unhideWhenUsed/>
    <w:rsid w:val="002906E8"/>
  </w:style>
  <w:style w:type="numbering" w:customStyle="1" w:styleId="21214">
    <w:name w:val="Нет списка21214"/>
    <w:next w:val="a2"/>
    <w:uiPriority w:val="99"/>
    <w:semiHidden/>
    <w:unhideWhenUsed/>
    <w:rsid w:val="002906E8"/>
  </w:style>
  <w:style w:type="numbering" w:customStyle="1" w:styleId="31214">
    <w:name w:val="Нет списка31214"/>
    <w:next w:val="a2"/>
    <w:uiPriority w:val="99"/>
    <w:semiHidden/>
    <w:unhideWhenUsed/>
    <w:rsid w:val="002906E8"/>
  </w:style>
  <w:style w:type="numbering" w:customStyle="1" w:styleId="41214">
    <w:name w:val="Нет списка41214"/>
    <w:next w:val="a2"/>
    <w:uiPriority w:val="99"/>
    <w:semiHidden/>
    <w:unhideWhenUsed/>
    <w:rsid w:val="002906E8"/>
  </w:style>
  <w:style w:type="numbering" w:customStyle="1" w:styleId="6214">
    <w:name w:val="Нет списка6214"/>
    <w:next w:val="a2"/>
    <w:uiPriority w:val="99"/>
    <w:semiHidden/>
    <w:unhideWhenUsed/>
    <w:rsid w:val="002906E8"/>
  </w:style>
  <w:style w:type="numbering" w:customStyle="1" w:styleId="13214">
    <w:name w:val="Нет списка13214"/>
    <w:next w:val="a2"/>
    <w:uiPriority w:val="99"/>
    <w:semiHidden/>
    <w:unhideWhenUsed/>
    <w:rsid w:val="002906E8"/>
  </w:style>
  <w:style w:type="numbering" w:customStyle="1" w:styleId="113214">
    <w:name w:val="Нет списка113214"/>
    <w:next w:val="a2"/>
    <w:uiPriority w:val="99"/>
    <w:semiHidden/>
    <w:unhideWhenUsed/>
    <w:rsid w:val="002906E8"/>
  </w:style>
  <w:style w:type="numbering" w:customStyle="1" w:styleId="22214">
    <w:name w:val="Нет списка22214"/>
    <w:next w:val="a2"/>
    <w:uiPriority w:val="99"/>
    <w:semiHidden/>
    <w:unhideWhenUsed/>
    <w:rsid w:val="002906E8"/>
  </w:style>
  <w:style w:type="numbering" w:customStyle="1" w:styleId="32214">
    <w:name w:val="Нет списка32214"/>
    <w:next w:val="a2"/>
    <w:uiPriority w:val="99"/>
    <w:semiHidden/>
    <w:unhideWhenUsed/>
    <w:rsid w:val="002906E8"/>
  </w:style>
  <w:style w:type="numbering" w:customStyle="1" w:styleId="42214">
    <w:name w:val="Нет списка42214"/>
    <w:next w:val="a2"/>
    <w:uiPriority w:val="99"/>
    <w:semiHidden/>
    <w:unhideWhenUsed/>
    <w:rsid w:val="002906E8"/>
  </w:style>
  <w:style w:type="numbering" w:customStyle="1" w:styleId="7214">
    <w:name w:val="Нет списка7214"/>
    <w:next w:val="a2"/>
    <w:uiPriority w:val="99"/>
    <w:semiHidden/>
    <w:unhideWhenUsed/>
    <w:rsid w:val="002906E8"/>
  </w:style>
  <w:style w:type="numbering" w:customStyle="1" w:styleId="14214">
    <w:name w:val="Нет списка14214"/>
    <w:next w:val="a2"/>
    <w:uiPriority w:val="99"/>
    <w:semiHidden/>
    <w:unhideWhenUsed/>
    <w:rsid w:val="002906E8"/>
  </w:style>
  <w:style w:type="numbering" w:customStyle="1" w:styleId="114214">
    <w:name w:val="Нет списка114214"/>
    <w:next w:val="a2"/>
    <w:uiPriority w:val="99"/>
    <w:semiHidden/>
    <w:unhideWhenUsed/>
    <w:rsid w:val="002906E8"/>
  </w:style>
  <w:style w:type="numbering" w:customStyle="1" w:styleId="23214">
    <w:name w:val="Нет списка23214"/>
    <w:next w:val="a2"/>
    <w:uiPriority w:val="99"/>
    <w:semiHidden/>
    <w:unhideWhenUsed/>
    <w:rsid w:val="002906E8"/>
  </w:style>
  <w:style w:type="numbering" w:customStyle="1" w:styleId="33214">
    <w:name w:val="Нет списка33214"/>
    <w:next w:val="a2"/>
    <w:uiPriority w:val="99"/>
    <w:semiHidden/>
    <w:unhideWhenUsed/>
    <w:rsid w:val="002906E8"/>
  </w:style>
  <w:style w:type="numbering" w:customStyle="1" w:styleId="43214">
    <w:name w:val="Нет списка43214"/>
    <w:next w:val="a2"/>
    <w:uiPriority w:val="99"/>
    <w:semiHidden/>
    <w:unhideWhenUsed/>
    <w:rsid w:val="002906E8"/>
  </w:style>
  <w:style w:type="numbering" w:customStyle="1" w:styleId="8214">
    <w:name w:val="Нет списка8214"/>
    <w:next w:val="a2"/>
    <w:uiPriority w:val="99"/>
    <w:semiHidden/>
    <w:unhideWhenUsed/>
    <w:rsid w:val="002906E8"/>
  </w:style>
  <w:style w:type="numbering" w:customStyle="1" w:styleId="9214">
    <w:name w:val="Нет списка9214"/>
    <w:next w:val="a2"/>
    <w:uiPriority w:val="99"/>
    <w:semiHidden/>
    <w:unhideWhenUsed/>
    <w:rsid w:val="002906E8"/>
  </w:style>
  <w:style w:type="table" w:customStyle="1" w:styleId="371">
    <w:name w:val="Сетка таблицы37"/>
    <w:basedOn w:val="a1"/>
    <w:next w:val="aa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2906E8"/>
  </w:style>
  <w:style w:type="table" w:customStyle="1" w:styleId="9150">
    <w:name w:val="Сетка таблицы915"/>
    <w:basedOn w:val="a1"/>
    <w:next w:val="aa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1840">
    <w:name w:val="Сетка таблицы184"/>
    <w:basedOn w:val="a1"/>
    <w:next w:val="aa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4"/>
    <w:basedOn w:val="a1"/>
    <w:next w:val="aa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1"/>
    <w:next w:val="aa"/>
    <w:rsid w:val="00290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Сетка таблицы97"/>
    <w:basedOn w:val="a1"/>
    <w:next w:val="aa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381">
    <w:name w:val="Светлый список38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80">
    <w:name w:val="Светлый список128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91">
    <w:name w:val="Сетка таблицы119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Светлый список218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80">
    <w:name w:val="Светлый список1118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90">
    <w:name w:val="Сетка таблицы39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ветлый список39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9">
    <w:name w:val="Светлый список129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02">
    <w:name w:val="Сетка таблицы1110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">
    <w:name w:val="Сетка таблицы218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ветлый список219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90">
    <w:name w:val="Светлый список1119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71">
    <w:name w:val="Сетка таблицы47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ветлый список48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8">
    <w:name w:val="Светлый список138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71">
    <w:name w:val="Сетка таблицы127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Сетка таблицы227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ветлый список228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8">
    <w:name w:val="Светлый список1128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71">
    <w:name w:val="Сетка таблицы57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ветлый список58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8">
    <w:name w:val="Светлый список148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71">
    <w:name w:val="Сетка таблицы137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">
    <w:name w:val="Сетка таблицы237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Светлый список238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8">
    <w:name w:val="Светлый список1138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61">
    <w:name w:val="Сетка таблицы66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0">
    <w:name w:val="Светлый список67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7">
    <w:name w:val="Светлый список157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61">
    <w:name w:val="Сетка таблицы146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">
    <w:name w:val="Сетка таблицы246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">
    <w:name w:val="Светлый список247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70">
    <w:name w:val="Светлый список1147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61">
    <w:name w:val="Сетка таблицы316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0">
    <w:name w:val="Светлый список317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7">
    <w:name w:val="Светлый список1217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61">
    <w:name w:val="Сетка таблицы1116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">
    <w:name w:val="Сетка таблицы2116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ветлый список2117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7">
    <w:name w:val="Светлый список11117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61">
    <w:name w:val="Сетка таблицы416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0">
    <w:name w:val="Светлый список417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7">
    <w:name w:val="Светлый список1317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61">
    <w:name w:val="Сетка таблицы1216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1">
    <w:name w:val="Сетка таблицы2216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">
    <w:name w:val="Светлый список2217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7">
    <w:name w:val="Светлый список11217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61">
    <w:name w:val="Сетка таблицы516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ветлый список517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7">
    <w:name w:val="Светлый список1417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61">
    <w:name w:val="Сетка таблицы1316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1">
    <w:name w:val="Сетка таблицы2316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">
    <w:name w:val="Светлый список2317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7">
    <w:name w:val="Светлый список11317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290">
    <w:name w:val="Нет списка129"/>
    <w:next w:val="a2"/>
    <w:uiPriority w:val="99"/>
    <w:semiHidden/>
    <w:unhideWhenUsed/>
    <w:rsid w:val="002906E8"/>
  </w:style>
  <w:style w:type="numbering" w:customStyle="1" w:styleId="11200">
    <w:name w:val="Нет списка1120"/>
    <w:next w:val="a2"/>
    <w:uiPriority w:val="99"/>
    <w:semiHidden/>
    <w:unhideWhenUsed/>
    <w:rsid w:val="002906E8"/>
  </w:style>
  <w:style w:type="numbering" w:customStyle="1" w:styleId="111100">
    <w:name w:val="Нет списка11110"/>
    <w:next w:val="a2"/>
    <w:uiPriority w:val="99"/>
    <w:semiHidden/>
    <w:unhideWhenUsed/>
    <w:rsid w:val="002906E8"/>
  </w:style>
  <w:style w:type="numbering" w:customStyle="1" w:styleId="2190">
    <w:name w:val="Нет списка219"/>
    <w:next w:val="a2"/>
    <w:uiPriority w:val="99"/>
    <w:semiHidden/>
    <w:unhideWhenUsed/>
    <w:rsid w:val="002906E8"/>
  </w:style>
  <w:style w:type="numbering" w:customStyle="1" w:styleId="318">
    <w:name w:val="Нет списка318"/>
    <w:next w:val="a2"/>
    <w:uiPriority w:val="99"/>
    <w:semiHidden/>
    <w:unhideWhenUsed/>
    <w:rsid w:val="002906E8"/>
  </w:style>
  <w:style w:type="numbering" w:customStyle="1" w:styleId="418">
    <w:name w:val="Нет списка418"/>
    <w:next w:val="a2"/>
    <w:uiPriority w:val="99"/>
    <w:semiHidden/>
    <w:unhideWhenUsed/>
    <w:rsid w:val="002906E8"/>
  </w:style>
  <w:style w:type="numbering" w:customStyle="1" w:styleId="580">
    <w:name w:val="Нет списка58"/>
    <w:next w:val="a2"/>
    <w:uiPriority w:val="99"/>
    <w:semiHidden/>
    <w:unhideWhenUsed/>
    <w:rsid w:val="002906E8"/>
  </w:style>
  <w:style w:type="numbering" w:customStyle="1" w:styleId="12100">
    <w:name w:val="Нет списка1210"/>
    <w:next w:val="a2"/>
    <w:uiPriority w:val="99"/>
    <w:semiHidden/>
    <w:unhideWhenUsed/>
    <w:rsid w:val="002906E8"/>
  </w:style>
  <w:style w:type="numbering" w:customStyle="1" w:styleId="11280">
    <w:name w:val="Нет списка1128"/>
    <w:next w:val="a2"/>
    <w:uiPriority w:val="99"/>
    <w:semiHidden/>
    <w:unhideWhenUsed/>
    <w:rsid w:val="002906E8"/>
  </w:style>
  <w:style w:type="numbering" w:customStyle="1" w:styleId="21100">
    <w:name w:val="Нет списка2110"/>
    <w:next w:val="a2"/>
    <w:uiPriority w:val="99"/>
    <w:semiHidden/>
    <w:unhideWhenUsed/>
    <w:rsid w:val="002906E8"/>
  </w:style>
  <w:style w:type="numbering" w:customStyle="1" w:styleId="319">
    <w:name w:val="Нет списка319"/>
    <w:next w:val="a2"/>
    <w:uiPriority w:val="99"/>
    <w:semiHidden/>
    <w:unhideWhenUsed/>
    <w:rsid w:val="002906E8"/>
  </w:style>
  <w:style w:type="numbering" w:customStyle="1" w:styleId="419">
    <w:name w:val="Нет списка419"/>
    <w:next w:val="a2"/>
    <w:uiPriority w:val="99"/>
    <w:semiHidden/>
    <w:unhideWhenUsed/>
    <w:rsid w:val="002906E8"/>
  </w:style>
  <w:style w:type="numbering" w:customStyle="1" w:styleId="68">
    <w:name w:val="Нет списка68"/>
    <w:next w:val="a2"/>
    <w:uiPriority w:val="99"/>
    <w:semiHidden/>
    <w:unhideWhenUsed/>
    <w:rsid w:val="002906E8"/>
  </w:style>
  <w:style w:type="numbering" w:customStyle="1" w:styleId="1380">
    <w:name w:val="Нет списка138"/>
    <w:next w:val="a2"/>
    <w:uiPriority w:val="99"/>
    <w:semiHidden/>
    <w:unhideWhenUsed/>
    <w:rsid w:val="002906E8"/>
  </w:style>
  <w:style w:type="numbering" w:customStyle="1" w:styleId="11380">
    <w:name w:val="Нет списка1138"/>
    <w:next w:val="a2"/>
    <w:uiPriority w:val="99"/>
    <w:semiHidden/>
    <w:unhideWhenUsed/>
    <w:rsid w:val="002906E8"/>
  </w:style>
  <w:style w:type="numbering" w:customStyle="1" w:styleId="2280">
    <w:name w:val="Нет списка228"/>
    <w:next w:val="a2"/>
    <w:uiPriority w:val="99"/>
    <w:semiHidden/>
    <w:unhideWhenUsed/>
    <w:rsid w:val="002906E8"/>
  </w:style>
  <w:style w:type="numbering" w:customStyle="1" w:styleId="328">
    <w:name w:val="Нет списка328"/>
    <w:next w:val="a2"/>
    <w:uiPriority w:val="99"/>
    <w:semiHidden/>
    <w:unhideWhenUsed/>
    <w:rsid w:val="002906E8"/>
  </w:style>
  <w:style w:type="numbering" w:customStyle="1" w:styleId="428">
    <w:name w:val="Нет списка428"/>
    <w:next w:val="a2"/>
    <w:uiPriority w:val="99"/>
    <w:semiHidden/>
    <w:unhideWhenUsed/>
    <w:rsid w:val="002906E8"/>
  </w:style>
  <w:style w:type="numbering" w:customStyle="1" w:styleId="78">
    <w:name w:val="Нет списка78"/>
    <w:next w:val="a2"/>
    <w:uiPriority w:val="99"/>
    <w:semiHidden/>
    <w:unhideWhenUsed/>
    <w:rsid w:val="002906E8"/>
  </w:style>
  <w:style w:type="numbering" w:customStyle="1" w:styleId="1480">
    <w:name w:val="Нет списка148"/>
    <w:next w:val="a2"/>
    <w:uiPriority w:val="99"/>
    <w:semiHidden/>
    <w:unhideWhenUsed/>
    <w:rsid w:val="002906E8"/>
  </w:style>
  <w:style w:type="numbering" w:customStyle="1" w:styleId="1148">
    <w:name w:val="Нет списка1148"/>
    <w:next w:val="a2"/>
    <w:uiPriority w:val="99"/>
    <w:semiHidden/>
    <w:unhideWhenUsed/>
    <w:rsid w:val="002906E8"/>
  </w:style>
  <w:style w:type="numbering" w:customStyle="1" w:styleId="2380">
    <w:name w:val="Нет списка238"/>
    <w:next w:val="a2"/>
    <w:uiPriority w:val="99"/>
    <w:semiHidden/>
    <w:unhideWhenUsed/>
    <w:rsid w:val="002906E8"/>
  </w:style>
  <w:style w:type="numbering" w:customStyle="1" w:styleId="338">
    <w:name w:val="Нет списка338"/>
    <w:next w:val="a2"/>
    <w:uiPriority w:val="99"/>
    <w:semiHidden/>
    <w:unhideWhenUsed/>
    <w:rsid w:val="002906E8"/>
  </w:style>
  <w:style w:type="numbering" w:customStyle="1" w:styleId="438">
    <w:name w:val="Нет списка438"/>
    <w:next w:val="a2"/>
    <w:uiPriority w:val="99"/>
    <w:semiHidden/>
    <w:unhideWhenUsed/>
    <w:rsid w:val="002906E8"/>
  </w:style>
  <w:style w:type="table" w:customStyle="1" w:styleId="761">
    <w:name w:val="Сетка таблицы76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Сетка таблицы86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8">
    <w:name w:val="Нет списка88"/>
    <w:next w:val="a2"/>
    <w:uiPriority w:val="99"/>
    <w:semiHidden/>
    <w:unhideWhenUsed/>
    <w:rsid w:val="002906E8"/>
  </w:style>
  <w:style w:type="numbering" w:customStyle="1" w:styleId="98">
    <w:name w:val="Нет списка98"/>
    <w:next w:val="a2"/>
    <w:uiPriority w:val="99"/>
    <w:semiHidden/>
    <w:unhideWhenUsed/>
    <w:rsid w:val="002906E8"/>
  </w:style>
  <w:style w:type="table" w:customStyle="1" w:styleId="106">
    <w:name w:val="Сетка таблицы106"/>
    <w:basedOn w:val="a1"/>
    <w:next w:val="aa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0">
    <w:name w:val="Светлый список77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650">
    <w:name w:val="Светлый список16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41">
    <w:name w:val="Сетка таблицы154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">
    <w:name w:val="Сетка таблицы254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0">
    <w:name w:val="Светлый список25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51">
    <w:name w:val="Светлый список115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41">
    <w:name w:val="Сетка таблицы324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0">
    <w:name w:val="Светлый список32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50">
    <w:name w:val="Светлый список122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44">
    <w:name w:val="Сетка таблицы1124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1">
    <w:name w:val="Сетка таблицы2124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0">
    <w:name w:val="Светлый список212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50">
    <w:name w:val="Светлый список1112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41">
    <w:name w:val="Сетка таблицы424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0">
    <w:name w:val="Светлый список42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50">
    <w:name w:val="Светлый список132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41">
    <w:name w:val="Сетка таблицы1224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41">
    <w:name w:val="Сетка таблицы2224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50">
    <w:name w:val="Светлый список222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50">
    <w:name w:val="Светлый список1122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41">
    <w:name w:val="Сетка таблицы524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0">
    <w:name w:val="Светлый список52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50">
    <w:name w:val="Светлый список142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41">
    <w:name w:val="Сетка таблицы1324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41">
    <w:name w:val="Сетка таблицы2324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50">
    <w:name w:val="Светлый список232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50">
    <w:name w:val="Светлый список1132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41">
    <w:name w:val="Сетка таблицы614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0">
    <w:name w:val="Светлый список61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50">
    <w:name w:val="Светлый список15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41">
    <w:name w:val="Сетка таблицы1414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">
    <w:name w:val="Сетка таблицы2414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0">
    <w:name w:val="Светлый список24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50">
    <w:name w:val="Светлый список114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41">
    <w:name w:val="Сетка таблицы3114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0">
    <w:name w:val="Светлый список3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50">
    <w:name w:val="Светлый список12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41">
    <w:name w:val="Сетка таблицы11114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1">
    <w:name w:val="Сетка таблицы21114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0">
    <w:name w:val="Светлый список21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50">
    <w:name w:val="Светлый список111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41">
    <w:name w:val="Сетка таблицы4114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50">
    <w:name w:val="Светлый список4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50">
    <w:name w:val="Светлый список13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41">
    <w:name w:val="Сетка таблицы12114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1">
    <w:name w:val="Сетка таблицы22114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50">
    <w:name w:val="Светлый список22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50">
    <w:name w:val="Светлый список112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41">
    <w:name w:val="Сетка таблицы5114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50">
    <w:name w:val="Светлый список5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50">
    <w:name w:val="Светлый список14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41">
    <w:name w:val="Сетка таблицы13114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41">
    <w:name w:val="Сетка таблицы23114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50">
    <w:name w:val="Светлый список23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50">
    <w:name w:val="Светлый список113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70">
    <w:name w:val="Нет списка157"/>
    <w:next w:val="a2"/>
    <w:uiPriority w:val="99"/>
    <w:semiHidden/>
    <w:unhideWhenUsed/>
    <w:rsid w:val="002906E8"/>
  </w:style>
  <w:style w:type="numbering" w:customStyle="1" w:styleId="1157">
    <w:name w:val="Нет списка1157"/>
    <w:next w:val="a2"/>
    <w:uiPriority w:val="99"/>
    <w:semiHidden/>
    <w:unhideWhenUsed/>
    <w:rsid w:val="002906E8"/>
  </w:style>
  <w:style w:type="numbering" w:customStyle="1" w:styleId="111170">
    <w:name w:val="Нет списка11117"/>
    <w:next w:val="a2"/>
    <w:uiPriority w:val="99"/>
    <w:semiHidden/>
    <w:unhideWhenUsed/>
    <w:rsid w:val="002906E8"/>
  </w:style>
  <w:style w:type="numbering" w:customStyle="1" w:styleId="2470">
    <w:name w:val="Нет списка247"/>
    <w:next w:val="a2"/>
    <w:uiPriority w:val="99"/>
    <w:semiHidden/>
    <w:unhideWhenUsed/>
    <w:rsid w:val="002906E8"/>
  </w:style>
  <w:style w:type="numbering" w:customStyle="1" w:styleId="347">
    <w:name w:val="Нет списка347"/>
    <w:next w:val="a2"/>
    <w:uiPriority w:val="99"/>
    <w:semiHidden/>
    <w:unhideWhenUsed/>
    <w:rsid w:val="002906E8"/>
  </w:style>
  <w:style w:type="numbering" w:customStyle="1" w:styleId="447">
    <w:name w:val="Нет списка447"/>
    <w:next w:val="a2"/>
    <w:uiPriority w:val="99"/>
    <w:semiHidden/>
    <w:unhideWhenUsed/>
    <w:rsid w:val="002906E8"/>
  </w:style>
  <w:style w:type="numbering" w:customStyle="1" w:styleId="5170">
    <w:name w:val="Нет списка517"/>
    <w:next w:val="a2"/>
    <w:uiPriority w:val="99"/>
    <w:semiHidden/>
    <w:unhideWhenUsed/>
    <w:rsid w:val="002906E8"/>
  </w:style>
  <w:style w:type="numbering" w:customStyle="1" w:styleId="12170">
    <w:name w:val="Нет списка1217"/>
    <w:next w:val="a2"/>
    <w:uiPriority w:val="99"/>
    <w:semiHidden/>
    <w:unhideWhenUsed/>
    <w:rsid w:val="002906E8"/>
  </w:style>
  <w:style w:type="numbering" w:customStyle="1" w:styleId="112170">
    <w:name w:val="Нет списка11217"/>
    <w:next w:val="a2"/>
    <w:uiPriority w:val="99"/>
    <w:semiHidden/>
    <w:unhideWhenUsed/>
    <w:rsid w:val="002906E8"/>
  </w:style>
  <w:style w:type="numbering" w:customStyle="1" w:styleId="21170">
    <w:name w:val="Нет списка2117"/>
    <w:next w:val="a2"/>
    <w:uiPriority w:val="99"/>
    <w:semiHidden/>
    <w:unhideWhenUsed/>
    <w:rsid w:val="002906E8"/>
  </w:style>
  <w:style w:type="numbering" w:customStyle="1" w:styleId="3117">
    <w:name w:val="Нет списка3117"/>
    <w:next w:val="a2"/>
    <w:uiPriority w:val="99"/>
    <w:semiHidden/>
    <w:unhideWhenUsed/>
    <w:rsid w:val="002906E8"/>
  </w:style>
  <w:style w:type="numbering" w:customStyle="1" w:styleId="4117">
    <w:name w:val="Нет списка4117"/>
    <w:next w:val="a2"/>
    <w:uiPriority w:val="99"/>
    <w:semiHidden/>
    <w:unhideWhenUsed/>
    <w:rsid w:val="002906E8"/>
  </w:style>
  <w:style w:type="numbering" w:customStyle="1" w:styleId="617">
    <w:name w:val="Нет списка617"/>
    <w:next w:val="a2"/>
    <w:uiPriority w:val="99"/>
    <w:semiHidden/>
    <w:unhideWhenUsed/>
    <w:rsid w:val="002906E8"/>
  </w:style>
  <w:style w:type="numbering" w:customStyle="1" w:styleId="13170">
    <w:name w:val="Нет списка1317"/>
    <w:next w:val="a2"/>
    <w:uiPriority w:val="99"/>
    <w:semiHidden/>
    <w:unhideWhenUsed/>
    <w:rsid w:val="002906E8"/>
  </w:style>
  <w:style w:type="numbering" w:customStyle="1" w:styleId="113170">
    <w:name w:val="Нет списка11317"/>
    <w:next w:val="a2"/>
    <w:uiPriority w:val="99"/>
    <w:semiHidden/>
    <w:unhideWhenUsed/>
    <w:rsid w:val="002906E8"/>
  </w:style>
  <w:style w:type="numbering" w:customStyle="1" w:styleId="22170">
    <w:name w:val="Нет списка2217"/>
    <w:next w:val="a2"/>
    <w:uiPriority w:val="99"/>
    <w:semiHidden/>
    <w:unhideWhenUsed/>
    <w:rsid w:val="002906E8"/>
  </w:style>
  <w:style w:type="numbering" w:customStyle="1" w:styleId="3217">
    <w:name w:val="Нет списка3217"/>
    <w:next w:val="a2"/>
    <w:uiPriority w:val="99"/>
    <w:semiHidden/>
    <w:unhideWhenUsed/>
    <w:rsid w:val="002906E8"/>
  </w:style>
  <w:style w:type="numbering" w:customStyle="1" w:styleId="4217">
    <w:name w:val="Нет списка4217"/>
    <w:next w:val="a2"/>
    <w:uiPriority w:val="99"/>
    <w:semiHidden/>
    <w:unhideWhenUsed/>
    <w:rsid w:val="002906E8"/>
  </w:style>
  <w:style w:type="numbering" w:customStyle="1" w:styleId="717">
    <w:name w:val="Нет списка717"/>
    <w:next w:val="a2"/>
    <w:uiPriority w:val="99"/>
    <w:semiHidden/>
    <w:unhideWhenUsed/>
    <w:rsid w:val="002906E8"/>
  </w:style>
  <w:style w:type="numbering" w:customStyle="1" w:styleId="14170">
    <w:name w:val="Нет списка1417"/>
    <w:next w:val="a2"/>
    <w:uiPriority w:val="99"/>
    <w:semiHidden/>
    <w:unhideWhenUsed/>
    <w:rsid w:val="002906E8"/>
  </w:style>
  <w:style w:type="numbering" w:customStyle="1" w:styleId="11417">
    <w:name w:val="Нет списка11417"/>
    <w:next w:val="a2"/>
    <w:uiPriority w:val="99"/>
    <w:semiHidden/>
    <w:unhideWhenUsed/>
    <w:rsid w:val="002906E8"/>
  </w:style>
  <w:style w:type="numbering" w:customStyle="1" w:styleId="23170">
    <w:name w:val="Нет списка2317"/>
    <w:next w:val="a2"/>
    <w:uiPriority w:val="99"/>
    <w:semiHidden/>
    <w:unhideWhenUsed/>
    <w:rsid w:val="002906E8"/>
  </w:style>
  <w:style w:type="numbering" w:customStyle="1" w:styleId="3317">
    <w:name w:val="Нет списка3317"/>
    <w:next w:val="a2"/>
    <w:uiPriority w:val="99"/>
    <w:semiHidden/>
    <w:unhideWhenUsed/>
    <w:rsid w:val="002906E8"/>
  </w:style>
  <w:style w:type="numbering" w:customStyle="1" w:styleId="4317">
    <w:name w:val="Нет списка4317"/>
    <w:next w:val="a2"/>
    <w:uiPriority w:val="99"/>
    <w:semiHidden/>
    <w:unhideWhenUsed/>
    <w:rsid w:val="002906E8"/>
  </w:style>
  <w:style w:type="table" w:customStyle="1" w:styleId="7141">
    <w:name w:val="Сетка таблицы714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0">
    <w:name w:val="Сетка таблицы814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51">
    <w:name w:val="Сетка таблицы925"/>
    <w:basedOn w:val="a1"/>
    <w:next w:val="aa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numbering" w:customStyle="1" w:styleId="817">
    <w:name w:val="Нет списка817"/>
    <w:next w:val="a2"/>
    <w:uiPriority w:val="99"/>
    <w:semiHidden/>
    <w:unhideWhenUsed/>
    <w:rsid w:val="002906E8"/>
  </w:style>
  <w:style w:type="numbering" w:customStyle="1" w:styleId="917">
    <w:name w:val="Нет списка917"/>
    <w:next w:val="a2"/>
    <w:uiPriority w:val="99"/>
    <w:semiHidden/>
    <w:unhideWhenUsed/>
    <w:rsid w:val="002906E8"/>
  </w:style>
  <w:style w:type="numbering" w:customStyle="1" w:styleId="1516">
    <w:name w:val="Нет списка1516"/>
    <w:next w:val="a2"/>
    <w:uiPriority w:val="99"/>
    <w:semiHidden/>
    <w:unhideWhenUsed/>
    <w:rsid w:val="002906E8"/>
  </w:style>
  <w:style w:type="numbering" w:customStyle="1" w:styleId="11516">
    <w:name w:val="Нет списка11516"/>
    <w:next w:val="a2"/>
    <w:uiPriority w:val="99"/>
    <w:semiHidden/>
    <w:unhideWhenUsed/>
    <w:rsid w:val="002906E8"/>
  </w:style>
  <w:style w:type="numbering" w:customStyle="1" w:styleId="111116">
    <w:name w:val="Нет списка111116"/>
    <w:next w:val="a2"/>
    <w:uiPriority w:val="99"/>
    <w:semiHidden/>
    <w:unhideWhenUsed/>
    <w:rsid w:val="002906E8"/>
  </w:style>
  <w:style w:type="numbering" w:customStyle="1" w:styleId="2416">
    <w:name w:val="Нет списка2416"/>
    <w:next w:val="a2"/>
    <w:uiPriority w:val="99"/>
    <w:semiHidden/>
    <w:unhideWhenUsed/>
    <w:rsid w:val="002906E8"/>
  </w:style>
  <w:style w:type="numbering" w:customStyle="1" w:styleId="3416">
    <w:name w:val="Нет списка3416"/>
    <w:next w:val="a2"/>
    <w:uiPriority w:val="99"/>
    <w:semiHidden/>
    <w:unhideWhenUsed/>
    <w:rsid w:val="002906E8"/>
  </w:style>
  <w:style w:type="numbering" w:customStyle="1" w:styleId="4416">
    <w:name w:val="Нет списка4416"/>
    <w:next w:val="a2"/>
    <w:uiPriority w:val="99"/>
    <w:semiHidden/>
    <w:unhideWhenUsed/>
    <w:rsid w:val="002906E8"/>
  </w:style>
  <w:style w:type="numbering" w:customStyle="1" w:styleId="5116">
    <w:name w:val="Нет списка5116"/>
    <w:next w:val="a2"/>
    <w:uiPriority w:val="99"/>
    <w:semiHidden/>
    <w:unhideWhenUsed/>
    <w:rsid w:val="002906E8"/>
  </w:style>
  <w:style w:type="numbering" w:customStyle="1" w:styleId="12116">
    <w:name w:val="Нет списка12116"/>
    <w:next w:val="a2"/>
    <w:uiPriority w:val="99"/>
    <w:semiHidden/>
    <w:unhideWhenUsed/>
    <w:rsid w:val="002906E8"/>
  </w:style>
  <w:style w:type="numbering" w:customStyle="1" w:styleId="112116">
    <w:name w:val="Нет списка112116"/>
    <w:next w:val="a2"/>
    <w:uiPriority w:val="99"/>
    <w:semiHidden/>
    <w:unhideWhenUsed/>
    <w:rsid w:val="002906E8"/>
  </w:style>
  <w:style w:type="numbering" w:customStyle="1" w:styleId="21116">
    <w:name w:val="Нет списка21116"/>
    <w:next w:val="a2"/>
    <w:uiPriority w:val="99"/>
    <w:semiHidden/>
    <w:unhideWhenUsed/>
    <w:rsid w:val="002906E8"/>
  </w:style>
  <w:style w:type="numbering" w:customStyle="1" w:styleId="31116">
    <w:name w:val="Нет списка31116"/>
    <w:next w:val="a2"/>
    <w:uiPriority w:val="99"/>
    <w:semiHidden/>
    <w:unhideWhenUsed/>
    <w:rsid w:val="002906E8"/>
  </w:style>
  <w:style w:type="numbering" w:customStyle="1" w:styleId="41116">
    <w:name w:val="Нет списка41116"/>
    <w:next w:val="a2"/>
    <w:uiPriority w:val="99"/>
    <w:semiHidden/>
    <w:unhideWhenUsed/>
    <w:rsid w:val="002906E8"/>
  </w:style>
  <w:style w:type="numbering" w:customStyle="1" w:styleId="6116">
    <w:name w:val="Нет списка6116"/>
    <w:next w:val="a2"/>
    <w:uiPriority w:val="99"/>
    <w:semiHidden/>
    <w:unhideWhenUsed/>
    <w:rsid w:val="002906E8"/>
  </w:style>
  <w:style w:type="numbering" w:customStyle="1" w:styleId="13116">
    <w:name w:val="Нет списка13116"/>
    <w:next w:val="a2"/>
    <w:uiPriority w:val="99"/>
    <w:semiHidden/>
    <w:unhideWhenUsed/>
    <w:rsid w:val="002906E8"/>
  </w:style>
  <w:style w:type="numbering" w:customStyle="1" w:styleId="113116">
    <w:name w:val="Нет списка113116"/>
    <w:next w:val="a2"/>
    <w:uiPriority w:val="99"/>
    <w:semiHidden/>
    <w:unhideWhenUsed/>
    <w:rsid w:val="002906E8"/>
  </w:style>
  <w:style w:type="numbering" w:customStyle="1" w:styleId="22116">
    <w:name w:val="Нет списка22116"/>
    <w:next w:val="a2"/>
    <w:uiPriority w:val="99"/>
    <w:semiHidden/>
    <w:unhideWhenUsed/>
    <w:rsid w:val="002906E8"/>
  </w:style>
  <w:style w:type="numbering" w:customStyle="1" w:styleId="32116">
    <w:name w:val="Нет списка32116"/>
    <w:next w:val="a2"/>
    <w:uiPriority w:val="99"/>
    <w:semiHidden/>
    <w:unhideWhenUsed/>
    <w:rsid w:val="002906E8"/>
  </w:style>
  <w:style w:type="numbering" w:customStyle="1" w:styleId="42116">
    <w:name w:val="Нет списка42116"/>
    <w:next w:val="a2"/>
    <w:uiPriority w:val="99"/>
    <w:semiHidden/>
    <w:unhideWhenUsed/>
    <w:rsid w:val="002906E8"/>
  </w:style>
  <w:style w:type="numbering" w:customStyle="1" w:styleId="7116">
    <w:name w:val="Нет списка7116"/>
    <w:next w:val="a2"/>
    <w:uiPriority w:val="99"/>
    <w:semiHidden/>
    <w:unhideWhenUsed/>
    <w:rsid w:val="002906E8"/>
  </w:style>
  <w:style w:type="numbering" w:customStyle="1" w:styleId="14116">
    <w:name w:val="Нет списка14116"/>
    <w:next w:val="a2"/>
    <w:uiPriority w:val="99"/>
    <w:semiHidden/>
    <w:unhideWhenUsed/>
    <w:rsid w:val="002906E8"/>
  </w:style>
  <w:style w:type="numbering" w:customStyle="1" w:styleId="114116">
    <w:name w:val="Нет списка114116"/>
    <w:next w:val="a2"/>
    <w:uiPriority w:val="99"/>
    <w:semiHidden/>
    <w:unhideWhenUsed/>
    <w:rsid w:val="002906E8"/>
  </w:style>
  <w:style w:type="numbering" w:customStyle="1" w:styleId="23116">
    <w:name w:val="Нет списка23116"/>
    <w:next w:val="a2"/>
    <w:uiPriority w:val="99"/>
    <w:semiHidden/>
    <w:unhideWhenUsed/>
    <w:rsid w:val="002906E8"/>
  </w:style>
  <w:style w:type="numbering" w:customStyle="1" w:styleId="33116">
    <w:name w:val="Нет списка33116"/>
    <w:next w:val="a2"/>
    <w:uiPriority w:val="99"/>
    <w:semiHidden/>
    <w:unhideWhenUsed/>
    <w:rsid w:val="002906E8"/>
  </w:style>
  <w:style w:type="numbering" w:customStyle="1" w:styleId="43116">
    <w:name w:val="Нет списка43116"/>
    <w:next w:val="a2"/>
    <w:uiPriority w:val="99"/>
    <w:semiHidden/>
    <w:unhideWhenUsed/>
    <w:rsid w:val="002906E8"/>
  </w:style>
  <w:style w:type="numbering" w:customStyle="1" w:styleId="8116">
    <w:name w:val="Нет списка8116"/>
    <w:next w:val="a2"/>
    <w:uiPriority w:val="99"/>
    <w:semiHidden/>
    <w:unhideWhenUsed/>
    <w:rsid w:val="002906E8"/>
  </w:style>
  <w:style w:type="table" w:customStyle="1" w:styleId="7150">
    <w:name w:val="Светлый список715"/>
    <w:basedOn w:val="a1"/>
    <w:next w:val="ac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116">
    <w:name w:val="Нет списка9116"/>
    <w:next w:val="a2"/>
    <w:uiPriority w:val="99"/>
    <w:semiHidden/>
    <w:unhideWhenUsed/>
    <w:rsid w:val="002906E8"/>
  </w:style>
  <w:style w:type="table" w:customStyle="1" w:styleId="10140">
    <w:name w:val="Сетка таблицы1014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60">
    <w:name w:val="Нет списка106"/>
    <w:next w:val="a2"/>
    <w:uiPriority w:val="99"/>
    <w:semiHidden/>
    <w:unhideWhenUsed/>
    <w:rsid w:val="002906E8"/>
  </w:style>
  <w:style w:type="table" w:customStyle="1" w:styleId="1641">
    <w:name w:val="Сетка таблицы164"/>
    <w:basedOn w:val="a1"/>
    <w:next w:val="aa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Светлый список8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5">
    <w:name w:val="Светлый список17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41">
    <w:name w:val="Сетка таблицы174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">
    <w:name w:val="Сетка таблицы264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Светлый список26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50">
    <w:name w:val="Светлый список116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41">
    <w:name w:val="Сетка таблицы334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0">
    <w:name w:val="Светлый список33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5">
    <w:name w:val="Светлый список123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44">
    <w:name w:val="Сетка таблицы1134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1">
    <w:name w:val="Сетка таблицы2134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Светлый список213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5">
    <w:name w:val="Светлый список1113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41">
    <w:name w:val="Сетка таблицы434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0">
    <w:name w:val="Светлый список43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5">
    <w:name w:val="Светлый список133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41">
    <w:name w:val="Сетка таблицы1234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41">
    <w:name w:val="Сетка таблицы2234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5">
    <w:name w:val="Светлый список223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5">
    <w:name w:val="Светлый список1123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41">
    <w:name w:val="Сетка таблицы534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5">
    <w:name w:val="Светлый список53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5">
    <w:name w:val="Светлый список143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41">
    <w:name w:val="Сетка таблицы1334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41">
    <w:name w:val="Сетка таблицы2334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5">
    <w:name w:val="Светлый список233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5">
    <w:name w:val="Светлый список1133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41">
    <w:name w:val="Сетка таблицы624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50">
    <w:name w:val="Светлый список62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5">
    <w:name w:val="Светлый список152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41">
    <w:name w:val="Сетка таблицы1424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41">
    <w:name w:val="Сетка таблицы2424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5">
    <w:name w:val="Светлый список242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50">
    <w:name w:val="Светлый список1142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41">
    <w:name w:val="Сетка таблицы3124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50">
    <w:name w:val="Светлый список312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5">
    <w:name w:val="Светлый список1212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41">
    <w:name w:val="Сетка таблицы11124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41">
    <w:name w:val="Сетка таблицы21124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5">
    <w:name w:val="Светлый список2112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5">
    <w:name w:val="Светлый список11112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41">
    <w:name w:val="Сетка таблицы4124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50">
    <w:name w:val="Светлый список412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5">
    <w:name w:val="Светлый список1312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41">
    <w:name w:val="Сетка таблицы12124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41">
    <w:name w:val="Сетка таблицы22124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5">
    <w:name w:val="Светлый список2212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5">
    <w:name w:val="Светлый список11212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41">
    <w:name w:val="Сетка таблицы5124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5">
    <w:name w:val="Светлый список512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5">
    <w:name w:val="Светлый список1412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41">
    <w:name w:val="Сетка таблицы13124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41">
    <w:name w:val="Сетка таблицы23124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5">
    <w:name w:val="Светлый список2312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5">
    <w:name w:val="Светлый список11312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66">
    <w:name w:val="Нет списка166"/>
    <w:next w:val="a2"/>
    <w:uiPriority w:val="99"/>
    <w:semiHidden/>
    <w:unhideWhenUsed/>
    <w:rsid w:val="002906E8"/>
  </w:style>
  <w:style w:type="numbering" w:customStyle="1" w:styleId="1166">
    <w:name w:val="Нет списка1166"/>
    <w:next w:val="a2"/>
    <w:uiPriority w:val="99"/>
    <w:semiHidden/>
    <w:unhideWhenUsed/>
    <w:rsid w:val="002906E8"/>
  </w:style>
  <w:style w:type="numbering" w:customStyle="1" w:styleId="11126">
    <w:name w:val="Нет списка11126"/>
    <w:next w:val="a2"/>
    <w:uiPriority w:val="99"/>
    <w:semiHidden/>
    <w:unhideWhenUsed/>
    <w:rsid w:val="002906E8"/>
  </w:style>
  <w:style w:type="numbering" w:customStyle="1" w:styleId="256">
    <w:name w:val="Нет списка256"/>
    <w:next w:val="a2"/>
    <w:uiPriority w:val="99"/>
    <w:semiHidden/>
    <w:unhideWhenUsed/>
    <w:rsid w:val="002906E8"/>
  </w:style>
  <w:style w:type="numbering" w:customStyle="1" w:styleId="356">
    <w:name w:val="Нет списка356"/>
    <w:next w:val="a2"/>
    <w:uiPriority w:val="99"/>
    <w:semiHidden/>
    <w:unhideWhenUsed/>
    <w:rsid w:val="002906E8"/>
  </w:style>
  <w:style w:type="numbering" w:customStyle="1" w:styleId="456">
    <w:name w:val="Нет списка456"/>
    <w:next w:val="a2"/>
    <w:uiPriority w:val="99"/>
    <w:semiHidden/>
    <w:unhideWhenUsed/>
    <w:rsid w:val="002906E8"/>
  </w:style>
  <w:style w:type="numbering" w:customStyle="1" w:styleId="526">
    <w:name w:val="Нет списка526"/>
    <w:next w:val="a2"/>
    <w:uiPriority w:val="99"/>
    <w:semiHidden/>
    <w:unhideWhenUsed/>
    <w:rsid w:val="002906E8"/>
  </w:style>
  <w:style w:type="numbering" w:customStyle="1" w:styleId="1226">
    <w:name w:val="Нет списка1226"/>
    <w:next w:val="a2"/>
    <w:uiPriority w:val="99"/>
    <w:semiHidden/>
    <w:unhideWhenUsed/>
    <w:rsid w:val="002906E8"/>
  </w:style>
  <w:style w:type="numbering" w:customStyle="1" w:styleId="11226">
    <w:name w:val="Нет списка11226"/>
    <w:next w:val="a2"/>
    <w:uiPriority w:val="99"/>
    <w:semiHidden/>
    <w:unhideWhenUsed/>
    <w:rsid w:val="002906E8"/>
  </w:style>
  <w:style w:type="numbering" w:customStyle="1" w:styleId="2126">
    <w:name w:val="Нет списка2126"/>
    <w:next w:val="a2"/>
    <w:uiPriority w:val="99"/>
    <w:semiHidden/>
    <w:unhideWhenUsed/>
    <w:rsid w:val="002906E8"/>
  </w:style>
  <w:style w:type="numbering" w:customStyle="1" w:styleId="3126">
    <w:name w:val="Нет списка3126"/>
    <w:next w:val="a2"/>
    <w:uiPriority w:val="99"/>
    <w:semiHidden/>
    <w:unhideWhenUsed/>
    <w:rsid w:val="002906E8"/>
  </w:style>
  <w:style w:type="numbering" w:customStyle="1" w:styleId="4126">
    <w:name w:val="Нет списка4126"/>
    <w:next w:val="a2"/>
    <w:uiPriority w:val="99"/>
    <w:semiHidden/>
    <w:unhideWhenUsed/>
    <w:rsid w:val="002906E8"/>
  </w:style>
  <w:style w:type="numbering" w:customStyle="1" w:styleId="626">
    <w:name w:val="Нет списка626"/>
    <w:next w:val="a2"/>
    <w:uiPriority w:val="99"/>
    <w:semiHidden/>
    <w:unhideWhenUsed/>
    <w:rsid w:val="002906E8"/>
  </w:style>
  <w:style w:type="numbering" w:customStyle="1" w:styleId="1326">
    <w:name w:val="Нет списка1326"/>
    <w:next w:val="a2"/>
    <w:uiPriority w:val="99"/>
    <w:semiHidden/>
    <w:unhideWhenUsed/>
    <w:rsid w:val="002906E8"/>
  </w:style>
  <w:style w:type="numbering" w:customStyle="1" w:styleId="11326">
    <w:name w:val="Нет списка11326"/>
    <w:next w:val="a2"/>
    <w:uiPriority w:val="99"/>
    <w:semiHidden/>
    <w:unhideWhenUsed/>
    <w:rsid w:val="002906E8"/>
  </w:style>
  <w:style w:type="numbering" w:customStyle="1" w:styleId="2226">
    <w:name w:val="Нет списка2226"/>
    <w:next w:val="a2"/>
    <w:uiPriority w:val="99"/>
    <w:semiHidden/>
    <w:unhideWhenUsed/>
    <w:rsid w:val="002906E8"/>
  </w:style>
  <w:style w:type="numbering" w:customStyle="1" w:styleId="3226">
    <w:name w:val="Нет списка3226"/>
    <w:next w:val="a2"/>
    <w:uiPriority w:val="99"/>
    <w:semiHidden/>
    <w:unhideWhenUsed/>
    <w:rsid w:val="002906E8"/>
  </w:style>
  <w:style w:type="numbering" w:customStyle="1" w:styleId="4226">
    <w:name w:val="Нет списка4226"/>
    <w:next w:val="a2"/>
    <w:uiPriority w:val="99"/>
    <w:semiHidden/>
    <w:unhideWhenUsed/>
    <w:rsid w:val="002906E8"/>
  </w:style>
  <w:style w:type="numbering" w:customStyle="1" w:styleId="726">
    <w:name w:val="Нет списка726"/>
    <w:next w:val="a2"/>
    <w:uiPriority w:val="99"/>
    <w:semiHidden/>
    <w:unhideWhenUsed/>
    <w:rsid w:val="002906E8"/>
  </w:style>
  <w:style w:type="numbering" w:customStyle="1" w:styleId="1426">
    <w:name w:val="Нет списка1426"/>
    <w:next w:val="a2"/>
    <w:uiPriority w:val="99"/>
    <w:semiHidden/>
    <w:unhideWhenUsed/>
    <w:rsid w:val="002906E8"/>
  </w:style>
  <w:style w:type="numbering" w:customStyle="1" w:styleId="11426">
    <w:name w:val="Нет списка11426"/>
    <w:next w:val="a2"/>
    <w:uiPriority w:val="99"/>
    <w:semiHidden/>
    <w:unhideWhenUsed/>
    <w:rsid w:val="002906E8"/>
  </w:style>
  <w:style w:type="numbering" w:customStyle="1" w:styleId="2326">
    <w:name w:val="Нет списка2326"/>
    <w:next w:val="a2"/>
    <w:uiPriority w:val="99"/>
    <w:semiHidden/>
    <w:unhideWhenUsed/>
    <w:rsid w:val="002906E8"/>
  </w:style>
  <w:style w:type="numbering" w:customStyle="1" w:styleId="3326">
    <w:name w:val="Нет списка3326"/>
    <w:next w:val="a2"/>
    <w:uiPriority w:val="99"/>
    <w:semiHidden/>
    <w:unhideWhenUsed/>
    <w:rsid w:val="002906E8"/>
  </w:style>
  <w:style w:type="numbering" w:customStyle="1" w:styleId="4326">
    <w:name w:val="Нет списка4326"/>
    <w:next w:val="a2"/>
    <w:uiPriority w:val="99"/>
    <w:semiHidden/>
    <w:unhideWhenUsed/>
    <w:rsid w:val="002906E8"/>
  </w:style>
  <w:style w:type="table" w:customStyle="1" w:styleId="7241">
    <w:name w:val="Сетка таблицы724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40">
    <w:name w:val="Сетка таблицы824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6">
    <w:name w:val="Нет списка826"/>
    <w:next w:val="a2"/>
    <w:uiPriority w:val="99"/>
    <w:semiHidden/>
    <w:unhideWhenUsed/>
    <w:rsid w:val="002906E8"/>
  </w:style>
  <w:style w:type="table" w:customStyle="1" w:styleId="7250">
    <w:name w:val="Светлый список725"/>
    <w:basedOn w:val="a1"/>
    <w:next w:val="ac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26">
    <w:name w:val="Нет списка926"/>
    <w:next w:val="a2"/>
    <w:uiPriority w:val="99"/>
    <w:semiHidden/>
    <w:unhideWhenUsed/>
    <w:rsid w:val="002906E8"/>
  </w:style>
  <w:style w:type="table" w:customStyle="1" w:styleId="1024">
    <w:name w:val="Сетка таблицы1024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ветлый список94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1140">
    <w:name w:val="Сетка таблицы9114"/>
    <w:basedOn w:val="a1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41">
    <w:name w:val="Сетка таблицы934"/>
    <w:basedOn w:val="a1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1">
    <w:name w:val="Светлый список18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74">
    <w:name w:val="Светлый список27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741">
    <w:name w:val="Светлый список117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440">
    <w:name w:val="Светлый список34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44">
    <w:name w:val="Светлый список124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44">
    <w:name w:val="Светлый список214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44">
    <w:name w:val="Светлый список1114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440">
    <w:name w:val="Светлый список44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44">
    <w:name w:val="Светлый список134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44">
    <w:name w:val="Светлый список224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440">
    <w:name w:val="Светлый список1124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44">
    <w:name w:val="Светлый список54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44">
    <w:name w:val="Светлый список144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44">
    <w:name w:val="Светлый список234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440">
    <w:name w:val="Светлый список1134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340">
    <w:name w:val="Светлый список63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34">
    <w:name w:val="Светлый список153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34">
    <w:name w:val="Светлый список243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340">
    <w:name w:val="Светлый список1143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340">
    <w:name w:val="Светлый список313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34">
    <w:name w:val="Светлый список1213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34">
    <w:name w:val="Светлый список2113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34">
    <w:name w:val="Светлый список11113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340">
    <w:name w:val="Светлый список413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34">
    <w:name w:val="Светлый список1313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34">
    <w:name w:val="Светлый список2213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34">
    <w:name w:val="Светлый список11213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34">
    <w:name w:val="Светлый список513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34">
    <w:name w:val="Светлый список1413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34">
    <w:name w:val="Светлый список2313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34">
    <w:name w:val="Светлый список11313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340">
    <w:name w:val="Светлый список73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6140">
    <w:name w:val="Светлый список16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5140">
    <w:name w:val="Светлый список25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140">
    <w:name w:val="Светлый список115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140">
    <w:name w:val="Светлый список3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140">
    <w:name w:val="Светлый список12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2140">
    <w:name w:val="Светлый список21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140">
    <w:name w:val="Светлый список111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140">
    <w:name w:val="Светлый список4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140">
    <w:name w:val="Светлый список13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2140">
    <w:name w:val="Светлый список22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140">
    <w:name w:val="Светлый список112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140">
    <w:name w:val="Светлый список5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140">
    <w:name w:val="Светлый список14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2140">
    <w:name w:val="Светлый список23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140">
    <w:name w:val="Светлый список113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140">
    <w:name w:val="Светлый список6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140">
    <w:name w:val="Светлый список15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1140">
    <w:name w:val="Светлый список24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140">
    <w:name w:val="Светлый список114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140">
    <w:name w:val="Светлый список31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140">
    <w:name w:val="Светлый список121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1140">
    <w:name w:val="Светлый список211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140">
    <w:name w:val="Светлый список1111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140">
    <w:name w:val="Светлый список41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140">
    <w:name w:val="Светлый список131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1140">
    <w:name w:val="Светлый список221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140">
    <w:name w:val="Светлый список1121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140">
    <w:name w:val="Светлый список51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140">
    <w:name w:val="Светлый список141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1140">
    <w:name w:val="Светлый список231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140">
    <w:name w:val="Светлый список11311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2140">
    <w:name w:val="Сетка таблицы9214"/>
    <w:basedOn w:val="a1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40">
    <w:name w:val="Светлый список7114"/>
    <w:basedOn w:val="a1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8141">
    <w:name w:val="Светлый список8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14">
    <w:name w:val="Светлый список17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614">
    <w:name w:val="Светлый список26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140">
    <w:name w:val="Светлый список116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141">
    <w:name w:val="Светлый список33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14">
    <w:name w:val="Светлый список123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314">
    <w:name w:val="Светлый список213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14">
    <w:name w:val="Светлый список1113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141">
    <w:name w:val="Светлый список43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14">
    <w:name w:val="Светлый список133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314">
    <w:name w:val="Светлый список223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14">
    <w:name w:val="Светлый список1123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14">
    <w:name w:val="Светлый список53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14">
    <w:name w:val="Светлый список143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314">
    <w:name w:val="Светлый список233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14">
    <w:name w:val="Светлый список1133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140">
    <w:name w:val="Светлый список6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14">
    <w:name w:val="Светлый список15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214">
    <w:name w:val="Светлый список24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140">
    <w:name w:val="Светлый список114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140">
    <w:name w:val="Светлый список31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14">
    <w:name w:val="Светлый список121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214">
    <w:name w:val="Светлый список211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14">
    <w:name w:val="Светлый список1111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140">
    <w:name w:val="Светлый список41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14">
    <w:name w:val="Светлый список131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214">
    <w:name w:val="Светлый список221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14">
    <w:name w:val="Светлый список1121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14">
    <w:name w:val="Светлый список51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14">
    <w:name w:val="Светлый список141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214">
    <w:name w:val="Светлый список231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14">
    <w:name w:val="Светлый список1131214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2140">
    <w:name w:val="Светлый список7214"/>
    <w:basedOn w:val="a1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500">
    <w:name w:val="Нет списка50"/>
    <w:next w:val="a2"/>
    <w:uiPriority w:val="99"/>
    <w:semiHidden/>
    <w:unhideWhenUsed/>
    <w:rsid w:val="002906E8"/>
  </w:style>
  <w:style w:type="table" w:customStyle="1" w:styleId="401">
    <w:name w:val="Сетка таблицы40"/>
    <w:basedOn w:val="a1"/>
    <w:next w:val="aa"/>
    <w:rsid w:val="002906E8"/>
    <w:pPr>
      <w:spacing w:line="360" w:lineRule="atLeast"/>
      <w:jc w:val="both"/>
    </w:pPr>
    <w:rPr>
      <w:rFonts w:ascii="Times New Roman Cyr" w:hAnsi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uiPriority w:val="99"/>
    <w:semiHidden/>
    <w:rsid w:val="002906E8"/>
    <w:rPr>
      <w:color w:val="808080"/>
    </w:rPr>
  </w:style>
  <w:style w:type="table" w:customStyle="1" w:styleId="1202">
    <w:name w:val="Сетка таблицы120"/>
    <w:basedOn w:val="a1"/>
    <w:next w:val="aa"/>
    <w:rsid w:val="002906E8"/>
    <w:pPr>
      <w:spacing w:line="360" w:lineRule="atLeast"/>
      <w:jc w:val="both"/>
    </w:pPr>
    <w:rPr>
      <w:rFonts w:ascii="Times New Roman Cyr" w:hAnsi="Times New Roman Cy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Шаблон Акт правительства_заголовок"/>
    <w:autoRedefine/>
    <w:qFormat/>
    <w:rsid w:val="002906E8"/>
    <w:pPr>
      <w:spacing w:before="100" w:beforeAutospacing="1" w:line="240" w:lineRule="atLeast"/>
      <w:jc w:val="center"/>
    </w:pPr>
    <w:rPr>
      <w:rFonts w:eastAsia="Calibri"/>
      <w:b/>
      <w:sz w:val="28"/>
      <w:szCs w:val="28"/>
      <w:lang w:val="en-US" w:eastAsia="en-US"/>
    </w:rPr>
  </w:style>
  <w:style w:type="paragraph" w:customStyle="1" w:styleId="afe">
    <w:name w:val="Шаблон Акт правительства_текст"/>
    <w:autoRedefine/>
    <w:qFormat/>
    <w:rsid w:val="002906E8"/>
    <w:pPr>
      <w:spacing w:before="480" w:line="360" w:lineRule="exact"/>
      <w:ind w:firstLine="709"/>
      <w:contextualSpacing/>
      <w:jc w:val="both"/>
    </w:pPr>
    <w:rPr>
      <w:rFonts w:eastAsia="Calibri"/>
      <w:sz w:val="28"/>
      <w:szCs w:val="30"/>
      <w:lang w:eastAsia="en-US"/>
    </w:rPr>
  </w:style>
  <w:style w:type="paragraph" w:customStyle="1" w:styleId="aff">
    <w:name w:val="Постановление"/>
    <w:basedOn w:val="a"/>
    <w:rsid w:val="002906E8"/>
    <w:pPr>
      <w:widowControl/>
      <w:spacing w:line="360" w:lineRule="atLeast"/>
      <w:jc w:val="center"/>
    </w:pPr>
    <w:rPr>
      <w:spacing w:val="6"/>
      <w:sz w:val="32"/>
      <w:szCs w:val="32"/>
    </w:rPr>
  </w:style>
  <w:style w:type="paragraph" w:customStyle="1" w:styleId="2a">
    <w:name w:val="Вертикальный отступ 2"/>
    <w:basedOn w:val="a"/>
    <w:rsid w:val="002906E8"/>
    <w:pPr>
      <w:widowControl/>
      <w:jc w:val="center"/>
    </w:pPr>
    <w:rPr>
      <w:b/>
      <w:sz w:val="32"/>
      <w:szCs w:val="32"/>
    </w:rPr>
  </w:style>
  <w:style w:type="paragraph" w:customStyle="1" w:styleId="1a">
    <w:name w:val="Вертикальный отступ 1"/>
    <w:basedOn w:val="a"/>
    <w:rsid w:val="002906E8"/>
    <w:pPr>
      <w:widowControl/>
      <w:jc w:val="center"/>
    </w:pPr>
    <w:rPr>
      <w:sz w:val="28"/>
      <w:szCs w:val="28"/>
      <w:lang w:val="en-US"/>
    </w:rPr>
  </w:style>
  <w:style w:type="paragraph" w:customStyle="1" w:styleId="aff0">
    <w:name w:val="Номер"/>
    <w:basedOn w:val="a"/>
    <w:rsid w:val="002906E8"/>
    <w:pPr>
      <w:widowControl/>
      <w:spacing w:before="60" w:after="60"/>
      <w:jc w:val="center"/>
    </w:pPr>
    <w:rPr>
      <w:sz w:val="28"/>
      <w:szCs w:val="28"/>
    </w:rPr>
  </w:style>
  <w:style w:type="paragraph" w:styleId="aff1">
    <w:name w:val="No Spacing"/>
    <w:uiPriority w:val="1"/>
    <w:qFormat/>
    <w:rsid w:val="002906E8"/>
    <w:rPr>
      <w:sz w:val="24"/>
      <w:szCs w:val="24"/>
    </w:rPr>
  </w:style>
  <w:style w:type="paragraph" w:styleId="aff2">
    <w:name w:val="Normal (Web)"/>
    <w:basedOn w:val="a"/>
    <w:uiPriority w:val="99"/>
    <w:unhideWhenUsed/>
    <w:rsid w:val="002906E8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3">
    <w:name w:val="Strong"/>
    <w:uiPriority w:val="22"/>
    <w:qFormat/>
    <w:rsid w:val="002906E8"/>
    <w:rPr>
      <w:b/>
      <w:bCs/>
    </w:rPr>
  </w:style>
  <w:style w:type="character" w:styleId="aff4">
    <w:name w:val="Emphasis"/>
    <w:uiPriority w:val="20"/>
    <w:qFormat/>
    <w:rsid w:val="002906E8"/>
    <w:rPr>
      <w:i/>
      <w:iCs/>
    </w:rPr>
  </w:style>
  <w:style w:type="paragraph" w:styleId="aff5">
    <w:name w:val="Body Text"/>
    <w:basedOn w:val="a"/>
    <w:link w:val="aff6"/>
    <w:rsid w:val="002906E8"/>
    <w:pPr>
      <w:widowControl/>
      <w:overflowPunct w:val="0"/>
      <w:autoSpaceDE w:val="0"/>
      <w:autoSpaceDN w:val="0"/>
      <w:adjustRightInd w:val="0"/>
      <w:jc w:val="center"/>
    </w:pPr>
    <w:rPr>
      <w:b/>
      <w:sz w:val="24"/>
    </w:rPr>
  </w:style>
  <w:style w:type="character" w:customStyle="1" w:styleId="aff6">
    <w:name w:val="Основной текст Знак"/>
    <w:basedOn w:val="a0"/>
    <w:link w:val="aff5"/>
    <w:rsid w:val="002906E8"/>
    <w:rPr>
      <w:b/>
      <w:sz w:val="24"/>
    </w:rPr>
  </w:style>
  <w:style w:type="paragraph" w:styleId="aff7">
    <w:name w:val="Plain Text"/>
    <w:basedOn w:val="a"/>
    <w:link w:val="aff8"/>
    <w:uiPriority w:val="99"/>
    <w:unhideWhenUsed/>
    <w:rsid w:val="002906E8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aff8">
    <w:name w:val="Текст Знак"/>
    <w:basedOn w:val="a0"/>
    <w:link w:val="aff7"/>
    <w:uiPriority w:val="99"/>
    <w:rsid w:val="002906E8"/>
    <w:rPr>
      <w:rFonts w:ascii="Calibri" w:eastAsia="Calibri" w:hAnsi="Calibri"/>
      <w:sz w:val="22"/>
      <w:szCs w:val="21"/>
      <w:lang w:eastAsia="en-US"/>
    </w:rPr>
  </w:style>
  <w:style w:type="table" w:customStyle="1" w:styleId="402">
    <w:name w:val="Светлый список40"/>
    <w:basedOn w:val="a1"/>
    <w:next w:val="ac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ff9">
    <w:name w:val="Основной текст_"/>
    <w:link w:val="1b"/>
    <w:rsid w:val="002906E8"/>
    <w:rPr>
      <w:sz w:val="27"/>
      <w:szCs w:val="27"/>
      <w:shd w:val="clear" w:color="auto" w:fill="FFFFFF"/>
    </w:rPr>
  </w:style>
  <w:style w:type="character" w:customStyle="1" w:styleId="95pt">
    <w:name w:val="Основной текст + 9;5 pt"/>
    <w:rsid w:val="002906E8"/>
    <w:rPr>
      <w:rFonts w:ascii="Times New Roman" w:hAnsi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LucidaSansUnicode9pt">
    <w:name w:val="Основной текст + Lucida Sans Unicode;9 pt"/>
    <w:rsid w:val="002906E8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105pt">
    <w:name w:val="Основной текст + CordiaUPC;10;5 pt;Полужирный"/>
    <w:rsid w:val="002906E8"/>
    <w:rPr>
      <w:rFonts w:ascii="CordiaUPC" w:eastAsia="CordiaUPC" w:hAnsi="CordiaUPC" w:cs="CordiaUPC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b">
    <w:name w:val="Основной текст1"/>
    <w:basedOn w:val="a"/>
    <w:link w:val="aff9"/>
    <w:rsid w:val="002906E8"/>
    <w:pPr>
      <w:shd w:val="clear" w:color="auto" w:fill="FFFFFF"/>
      <w:spacing w:before="360" w:after="360" w:line="0" w:lineRule="atLeast"/>
      <w:jc w:val="center"/>
    </w:pPr>
    <w:rPr>
      <w:sz w:val="27"/>
      <w:szCs w:val="27"/>
    </w:rPr>
  </w:style>
  <w:style w:type="character" w:customStyle="1" w:styleId="2b">
    <w:name w:val="Основной текст (2)_"/>
    <w:link w:val="2c"/>
    <w:rsid w:val="002906E8"/>
    <w:rPr>
      <w:sz w:val="19"/>
      <w:szCs w:val="19"/>
      <w:shd w:val="clear" w:color="auto" w:fill="FFFFFF"/>
    </w:rPr>
  </w:style>
  <w:style w:type="character" w:customStyle="1" w:styleId="2Exact">
    <w:name w:val="Основной текст (2) Exact"/>
    <w:rsid w:val="002906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paragraph" w:customStyle="1" w:styleId="2c">
    <w:name w:val="Основной текст (2)"/>
    <w:basedOn w:val="a"/>
    <w:link w:val="2b"/>
    <w:rsid w:val="002906E8"/>
    <w:pPr>
      <w:shd w:val="clear" w:color="auto" w:fill="FFFFFF"/>
      <w:spacing w:before="240" w:after="720" w:line="0" w:lineRule="atLeast"/>
      <w:ind w:hanging="540"/>
      <w:jc w:val="center"/>
    </w:pPr>
    <w:rPr>
      <w:sz w:val="19"/>
      <w:szCs w:val="19"/>
    </w:rPr>
  </w:style>
  <w:style w:type="numbering" w:customStyle="1" w:styleId="59">
    <w:name w:val="Нет списка59"/>
    <w:next w:val="a2"/>
    <w:uiPriority w:val="99"/>
    <w:semiHidden/>
    <w:unhideWhenUsed/>
    <w:rsid w:val="002906E8"/>
  </w:style>
  <w:style w:type="table" w:customStyle="1" w:styleId="481">
    <w:name w:val="Сетка таблицы48"/>
    <w:basedOn w:val="a1"/>
    <w:next w:val="aa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0">
    <w:name w:val="Светлый список49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00">
    <w:name w:val="Светлый список130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81">
    <w:name w:val="Сетка таблицы128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">
    <w:name w:val="Сетка таблицы219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ветлый список220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01">
    <w:name w:val="Светлый список1120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01">
    <w:name w:val="Сетка таблицы310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ветлый список310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01">
    <w:name w:val="Светлый список1210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71">
    <w:name w:val="Сетка таблицы1117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Светлый список2110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01">
    <w:name w:val="Светлый список11110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91">
    <w:name w:val="Сетка таблицы49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ветлый список410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9">
    <w:name w:val="Светлый список139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91">
    <w:name w:val="Сетка таблицы129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">
    <w:name w:val="Сетка таблицы228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Светлый список229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9">
    <w:name w:val="Светлый список1129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81">
    <w:name w:val="Сетка таблицы58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0">
    <w:name w:val="Светлый список59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9">
    <w:name w:val="Светлый список149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81">
    <w:name w:val="Сетка таблицы138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">
    <w:name w:val="Сетка таблицы238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Светлый список239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9">
    <w:name w:val="Светлый список1139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71">
    <w:name w:val="Сетка таблицы67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0">
    <w:name w:val="Светлый список68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8">
    <w:name w:val="Светлый список158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71">
    <w:name w:val="Сетка таблицы147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">
    <w:name w:val="Сетка таблицы247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Светлый список248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80">
    <w:name w:val="Светлый список1148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71">
    <w:name w:val="Сетка таблицы317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0">
    <w:name w:val="Светлый список318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8">
    <w:name w:val="Светлый список1218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81">
    <w:name w:val="Сетка таблицы1118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">
    <w:name w:val="Сетка таблицы2117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">
    <w:name w:val="Светлый список2118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8">
    <w:name w:val="Светлый список11118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71">
    <w:name w:val="Сетка таблицы417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0">
    <w:name w:val="Светлый список418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8">
    <w:name w:val="Светлый список1318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71">
    <w:name w:val="Сетка таблицы1217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1">
    <w:name w:val="Сетка таблицы2217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8">
    <w:name w:val="Светлый список2218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8">
    <w:name w:val="Светлый список11218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71">
    <w:name w:val="Сетка таблицы517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ветлый список518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8">
    <w:name w:val="Светлый список1418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71">
    <w:name w:val="Сетка таблицы1317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1">
    <w:name w:val="Сетка таблицы2317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8">
    <w:name w:val="Светлый список2318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8">
    <w:name w:val="Светлый список11318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301">
    <w:name w:val="Нет списка130"/>
    <w:next w:val="a2"/>
    <w:uiPriority w:val="99"/>
    <w:semiHidden/>
    <w:unhideWhenUsed/>
    <w:rsid w:val="002906E8"/>
  </w:style>
  <w:style w:type="numbering" w:customStyle="1" w:styleId="11290">
    <w:name w:val="Нет списка1129"/>
    <w:next w:val="a2"/>
    <w:uiPriority w:val="99"/>
    <w:semiHidden/>
    <w:unhideWhenUsed/>
    <w:rsid w:val="002906E8"/>
  </w:style>
  <w:style w:type="numbering" w:customStyle="1" w:styleId="111180">
    <w:name w:val="Нет списка11118"/>
    <w:next w:val="a2"/>
    <w:uiPriority w:val="99"/>
    <w:semiHidden/>
    <w:unhideWhenUsed/>
    <w:rsid w:val="002906E8"/>
  </w:style>
  <w:style w:type="numbering" w:customStyle="1" w:styleId="2201">
    <w:name w:val="Нет списка220"/>
    <w:next w:val="a2"/>
    <w:uiPriority w:val="99"/>
    <w:semiHidden/>
    <w:unhideWhenUsed/>
    <w:rsid w:val="002906E8"/>
  </w:style>
  <w:style w:type="numbering" w:customStyle="1" w:styleId="3200">
    <w:name w:val="Нет списка320"/>
    <w:next w:val="a2"/>
    <w:uiPriority w:val="99"/>
    <w:semiHidden/>
    <w:unhideWhenUsed/>
    <w:rsid w:val="002906E8"/>
  </w:style>
  <w:style w:type="numbering" w:customStyle="1" w:styleId="4200">
    <w:name w:val="Нет списка420"/>
    <w:next w:val="a2"/>
    <w:uiPriority w:val="99"/>
    <w:semiHidden/>
    <w:unhideWhenUsed/>
    <w:rsid w:val="002906E8"/>
  </w:style>
  <w:style w:type="numbering" w:customStyle="1" w:styleId="5100">
    <w:name w:val="Нет списка510"/>
    <w:next w:val="a2"/>
    <w:uiPriority w:val="99"/>
    <w:semiHidden/>
    <w:unhideWhenUsed/>
    <w:rsid w:val="002906E8"/>
  </w:style>
  <w:style w:type="numbering" w:customStyle="1" w:styleId="12180">
    <w:name w:val="Нет списка1218"/>
    <w:next w:val="a2"/>
    <w:uiPriority w:val="99"/>
    <w:semiHidden/>
    <w:unhideWhenUsed/>
    <w:rsid w:val="002906E8"/>
  </w:style>
  <w:style w:type="numbering" w:customStyle="1" w:styleId="112100">
    <w:name w:val="Нет списка11210"/>
    <w:next w:val="a2"/>
    <w:uiPriority w:val="99"/>
    <w:semiHidden/>
    <w:unhideWhenUsed/>
    <w:rsid w:val="002906E8"/>
  </w:style>
  <w:style w:type="numbering" w:customStyle="1" w:styleId="21180">
    <w:name w:val="Нет списка2118"/>
    <w:next w:val="a2"/>
    <w:uiPriority w:val="99"/>
    <w:semiHidden/>
    <w:unhideWhenUsed/>
    <w:rsid w:val="002906E8"/>
  </w:style>
  <w:style w:type="numbering" w:customStyle="1" w:styleId="31100">
    <w:name w:val="Нет списка3110"/>
    <w:next w:val="a2"/>
    <w:uiPriority w:val="99"/>
    <w:semiHidden/>
    <w:unhideWhenUsed/>
    <w:rsid w:val="002906E8"/>
  </w:style>
  <w:style w:type="numbering" w:customStyle="1" w:styleId="41100">
    <w:name w:val="Нет списка4110"/>
    <w:next w:val="a2"/>
    <w:uiPriority w:val="99"/>
    <w:semiHidden/>
    <w:unhideWhenUsed/>
    <w:rsid w:val="002906E8"/>
  </w:style>
  <w:style w:type="numbering" w:customStyle="1" w:styleId="69">
    <w:name w:val="Нет списка69"/>
    <w:next w:val="a2"/>
    <w:uiPriority w:val="99"/>
    <w:semiHidden/>
    <w:unhideWhenUsed/>
    <w:rsid w:val="002906E8"/>
  </w:style>
  <w:style w:type="numbering" w:customStyle="1" w:styleId="1390">
    <w:name w:val="Нет списка139"/>
    <w:next w:val="a2"/>
    <w:uiPriority w:val="99"/>
    <w:semiHidden/>
    <w:unhideWhenUsed/>
    <w:rsid w:val="002906E8"/>
  </w:style>
  <w:style w:type="numbering" w:customStyle="1" w:styleId="11390">
    <w:name w:val="Нет списка1139"/>
    <w:next w:val="a2"/>
    <w:uiPriority w:val="99"/>
    <w:semiHidden/>
    <w:unhideWhenUsed/>
    <w:rsid w:val="002906E8"/>
  </w:style>
  <w:style w:type="numbering" w:customStyle="1" w:styleId="2290">
    <w:name w:val="Нет списка229"/>
    <w:next w:val="a2"/>
    <w:uiPriority w:val="99"/>
    <w:semiHidden/>
    <w:unhideWhenUsed/>
    <w:rsid w:val="002906E8"/>
  </w:style>
  <w:style w:type="numbering" w:customStyle="1" w:styleId="329">
    <w:name w:val="Нет списка329"/>
    <w:next w:val="a2"/>
    <w:uiPriority w:val="99"/>
    <w:semiHidden/>
    <w:unhideWhenUsed/>
    <w:rsid w:val="002906E8"/>
  </w:style>
  <w:style w:type="numbering" w:customStyle="1" w:styleId="429">
    <w:name w:val="Нет списка429"/>
    <w:next w:val="a2"/>
    <w:uiPriority w:val="99"/>
    <w:semiHidden/>
    <w:unhideWhenUsed/>
    <w:rsid w:val="002906E8"/>
  </w:style>
  <w:style w:type="numbering" w:customStyle="1" w:styleId="79">
    <w:name w:val="Нет списка79"/>
    <w:next w:val="a2"/>
    <w:uiPriority w:val="99"/>
    <w:semiHidden/>
    <w:unhideWhenUsed/>
    <w:rsid w:val="002906E8"/>
  </w:style>
  <w:style w:type="numbering" w:customStyle="1" w:styleId="1490">
    <w:name w:val="Нет списка149"/>
    <w:next w:val="a2"/>
    <w:uiPriority w:val="99"/>
    <w:semiHidden/>
    <w:unhideWhenUsed/>
    <w:rsid w:val="002906E8"/>
  </w:style>
  <w:style w:type="numbering" w:customStyle="1" w:styleId="1149">
    <w:name w:val="Нет списка1149"/>
    <w:next w:val="a2"/>
    <w:uiPriority w:val="99"/>
    <w:semiHidden/>
    <w:unhideWhenUsed/>
    <w:rsid w:val="002906E8"/>
  </w:style>
  <w:style w:type="numbering" w:customStyle="1" w:styleId="2390">
    <w:name w:val="Нет списка239"/>
    <w:next w:val="a2"/>
    <w:uiPriority w:val="99"/>
    <w:semiHidden/>
    <w:unhideWhenUsed/>
    <w:rsid w:val="002906E8"/>
  </w:style>
  <w:style w:type="numbering" w:customStyle="1" w:styleId="339">
    <w:name w:val="Нет списка339"/>
    <w:next w:val="a2"/>
    <w:uiPriority w:val="99"/>
    <w:semiHidden/>
    <w:unhideWhenUsed/>
    <w:rsid w:val="002906E8"/>
  </w:style>
  <w:style w:type="numbering" w:customStyle="1" w:styleId="439">
    <w:name w:val="Нет списка439"/>
    <w:next w:val="a2"/>
    <w:uiPriority w:val="99"/>
    <w:semiHidden/>
    <w:unhideWhenUsed/>
    <w:rsid w:val="002906E8"/>
  </w:style>
  <w:style w:type="table" w:customStyle="1" w:styleId="771">
    <w:name w:val="Сетка таблицы77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0">
    <w:name w:val="Сетка таблицы87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9">
    <w:name w:val="Нет списка89"/>
    <w:next w:val="a2"/>
    <w:uiPriority w:val="99"/>
    <w:semiHidden/>
    <w:unhideWhenUsed/>
    <w:rsid w:val="002906E8"/>
  </w:style>
  <w:style w:type="table" w:customStyle="1" w:styleId="980">
    <w:name w:val="Сетка таблицы98"/>
    <w:basedOn w:val="a1"/>
    <w:next w:val="aa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780">
    <w:name w:val="Светлый список78"/>
    <w:basedOn w:val="a1"/>
    <w:next w:val="ac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9">
    <w:name w:val="Нет списка99"/>
    <w:next w:val="a2"/>
    <w:uiPriority w:val="99"/>
    <w:semiHidden/>
    <w:unhideWhenUsed/>
    <w:rsid w:val="002906E8"/>
  </w:style>
  <w:style w:type="table" w:customStyle="1" w:styleId="107">
    <w:name w:val="Сетка таблицы107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Нет списка60"/>
    <w:next w:val="a2"/>
    <w:uiPriority w:val="99"/>
    <w:semiHidden/>
    <w:unhideWhenUsed/>
    <w:rsid w:val="002906E8"/>
  </w:style>
  <w:style w:type="table" w:customStyle="1" w:styleId="9160">
    <w:name w:val="Сетка таблицы916"/>
    <w:basedOn w:val="a1"/>
    <w:next w:val="aa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185">
    <w:name w:val="Сетка таблицы185"/>
    <w:basedOn w:val="a1"/>
    <w:next w:val="aa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Сетка таблицы195"/>
    <w:basedOn w:val="a1"/>
    <w:next w:val="aa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"/>
    <w:basedOn w:val="a1"/>
    <w:next w:val="aa"/>
    <w:rsid w:val="00290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0">
    <w:name w:val="Сетка таблицы99"/>
    <w:basedOn w:val="a1"/>
    <w:next w:val="aa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502">
    <w:name w:val="Светлый список50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00">
    <w:name w:val="Светлый список140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02">
    <w:name w:val="Сетка таблицы130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2">
    <w:name w:val="Сетка таблицы220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0">
    <w:name w:val="Светлый список230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00">
    <w:name w:val="Светлый список1130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81">
    <w:name w:val="Сетка таблицы318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0">
    <w:name w:val="Светлый список319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9">
    <w:name w:val="Светлый список1219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91">
    <w:name w:val="Сетка таблицы1119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1">
    <w:name w:val="Сетка таблицы2118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">
    <w:name w:val="Светлый список2119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9">
    <w:name w:val="Светлый список11119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02">
    <w:name w:val="Сетка таблицы410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90">
    <w:name w:val="Светлый список419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00">
    <w:name w:val="Светлый список1310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02">
    <w:name w:val="Сетка таблицы1210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">
    <w:name w:val="Сетка таблицы229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0">
    <w:name w:val="Светлый список2210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01">
    <w:name w:val="Светлый список11210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91">
    <w:name w:val="Сетка таблицы59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ветлый список510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00">
    <w:name w:val="Светлый список1410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91">
    <w:name w:val="Сетка таблицы139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">
    <w:name w:val="Сетка таблицы239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0">
    <w:name w:val="Светлый список2310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00">
    <w:name w:val="Светлый список11310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81">
    <w:name w:val="Сетка таблицы68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0">
    <w:name w:val="Светлый список69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9">
    <w:name w:val="Светлый список159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81">
    <w:name w:val="Сетка таблицы148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0">
    <w:name w:val="Сетка таблицы248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">
    <w:name w:val="Светлый список249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90">
    <w:name w:val="Светлый список1149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91">
    <w:name w:val="Сетка таблицы319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">
    <w:name w:val="Светлый список3110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00">
    <w:name w:val="Светлый список12110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02">
    <w:name w:val="Сетка таблицы11110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0">
    <w:name w:val="Сетка таблицы2119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ветлый список21110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00">
    <w:name w:val="Светлый список111110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81">
    <w:name w:val="Сетка таблицы418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1">
    <w:name w:val="Светлый список4110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9">
    <w:name w:val="Светлый список1319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81">
    <w:name w:val="Сетка таблицы1218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80">
    <w:name w:val="Сетка таблицы2218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9">
    <w:name w:val="Светлый список2219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9">
    <w:name w:val="Светлый список11219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80">
    <w:name w:val="Сетка таблицы518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ветлый список519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9">
    <w:name w:val="Светлый список1419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80">
    <w:name w:val="Сетка таблицы1318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80">
    <w:name w:val="Сетка таблицы2318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9">
    <w:name w:val="Светлый список2319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9">
    <w:name w:val="Светлый список11319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401">
    <w:name w:val="Нет списка140"/>
    <w:next w:val="a2"/>
    <w:uiPriority w:val="99"/>
    <w:semiHidden/>
    <w:unhideWhenUsed/>
    <w:rsid w:val="002906E8"/>
  </w:style>
  <w:style w:type="numbering" w:customStyle="1" w:styleId="11301">
    <w:name w:val="Нет списка1130"/>
    <w:next w:val="a2"/>
    <w:uiPriority w:val="99"/>
    <w:semiHidden/>
    <w:unhideWhenUsed/>
    <w:rsid w:val="002906E8"/>
  </w:style>
  <w:style w:type="numbering" w:customStyle="1" w:styleId="111190">
    <w:name w:val="Нет списка11119"/>
    <w:next w:val="a2"/>
    <w:uiPriority w:val="99"/>
    <w:semiHidden/>
    <w:unhideWhenUsed/>
    <w:rsid w:val="002906E8"/>
  </w:style>
  <w:style w:type="numbering" w:customStyle="1" w:styleId="2301">
    <w:name w:val="Нет списка230"/>
    <w:next w:val="a2"/>
    <w:uiPriority w:val="99"/>
    <w:semiHidden/>
    <w:unhideWhenUsed/>
    <w:rsid w:val="002906E8"/>
  </w:style>
  <w:style w:type="numbering" w:customStyle="1" w:styleId="3300">
    <w:name w:val="Нет списка330"/>
    <w:next w:val="a2"/>
    <w:uiPriority w:val="99"/>
    <w:semiHidden/>
    <w:unhideWhenUsed/>
    <w:rsid w:val="002906E8"/>
  </w:style>
  <w:style w:type="numbering" w:customStyle="1" w:styleId="4300">
    <w:name w:val="Нет списка430"/>
    <w:next w:val="a2"/>
    <w:uiPriority w:val="99"/>
    <w:semiHidden/>
    <w:unhideWhenUsed/>
    <w:rsid w:val="002906E8"/>
  </w:style>
  <w:style w:type="numbering" w:customStyle="1" w:styleId="5181">
    <w:name w:val="Нет списка518"/>
    <w:next w:val="a2"/>
    <w:uiPriority w:val="99"/>
    <w:semiHidden/>
    <w:unhideWhenUsed/>
    <w:rsid w:val="002906E8"/>
  </w:style>
  <w:style w:type="numbering" w:customStyle="1" w:styleId="12190">
    <w:name w:val="Нет списка1219"/>
    <w:next w:val="a2"/>
    <w:uiPriority w:val="99"/>
    <w:semiHidden/>
    <w:unhideWhenUsed/>
    <w:rsid w:val="002906E8"/>
  </w:style>
  <w:style w:type="numbering" w:customStyle="1" w:styleId="112180">
    <w:name w:val="Нет списка11218"/>
    <w:next w:val="a2"/>
    <w:uiPriority w:val="99"/>
    <w:semiHidden/>
    <w:unhideWhenUsed/>
    <w:rsid w:val="002906E8"/>
  </w:style>
  <w:style w:type="numbering" w:customStyle="1" w:styleId="21191">
    <w:name w:val="Нет списка2119"/>
    <w:next w:val="a2"/>
    <w:uiPriority w:val="99"/>
    <w:semiHidden/>
    <w:unhideWhenUsed/>
    <w:rsid w:val="002906E8"/>
  </w:style>
  <w:style w:type="numbering" w:customStyle="1" w:styleId="3118">
    <w:name w:val="Нет списка3118"/>
    <w:next w:val="a2"/>
    <w:uiPriority w:val="99"/>
    <w:semiHidden/>
    <w:unhideWhenUsed/>
    <w:rsid w:val="002906E8"/>
  </w:style>
  <w:style w:type="numbering" w:customStyle="1" w:styleId="4118">
    <w:name w:val="Нет списка4118"/>
    <w:next w:val="a2"/>
    <w:uiPriority w:val="99"/>
    <w:semiHidden/>
    <w:unhideWhenUsed/>
    <w:rsid w:val="002906E8"/>
  </w:style>
  <w:style w:type="numbering" w:customStyle="1" w:styleId="6100">
    <w:name w:val="Нет списка610"/>
    <w:next w:val="a2"/>
    <w:uiPriority w:val="99"/>
    <w:semiHidden/>
    <w:unhideWhenUsed/>
    <w:rsid w:val="002906E8"/>
  </w:style>
  <w:style w:type="numbering" w:customStyle="1" w:styleId="13101">
    <w:name w:val="Нет списка1310"/>
    <w:next w:val="a2"/>
    <w:uiPriority w:val="99"/>
    <w:semiHidden/>
    <w:unhideWhenUsed/>
    <w:rsid w:val="002906E8"/>
  </w:style>
  <w:style w:type="numbering" w:customStyle="1" w:styleId="113101">
    <w:name w:val="Нет списка11310"/>
    <w:next w:val="a2"/>
    <w:uiPriority w:val="99"/>
    <w:semiHidden/>
    <w:unhideWhenUsed/>
    <w:rsid w:val="002906E8"/>
  </w:style>
  <w:style w:type="numbering" w:customStyle="1" w:styleId="22101">
    <w:name w:val="Нет списка2210"/>
    <w:next w:val="a2"/>
    <w:uiPriority w:val="99"/>
    <w:semiHidden/>
    <w:unhideWhenUsed/>
    <w:rsid w:val="002906E8"/>
  </w:style>
  <w:style w:type="numbering" w:customStyle="1" w:styleId="32100">
    <w:name w:val="Нет списка3210"/>
    <w:next w:val="a2"/>
    <w:uiPriority w:val="99"/>
    <w:semiHidden/>
    <w:unhideWhenUsed/>
    <w:rsid w:val="002906E8"/>
  </w:style>
  <w:style w:type="numbering" w:customStyle="1" w:styleId="42100">
    <w:name w:val="Нет списка4210"/>
    <w:next w:val="a2"/>
    <w:uiPriority w:val="99"/>
    <w:semiHidden/>
    <w:unhideWhenUsed/>
    <w:rsid w:val="002906E8"/>
  </w:style>
  <w:style w:type="numbering" w:customStyle="1" w:styleId="7100">
    <w:name w:val="Нет списка710"/>
    <w:next w:val="a2"/>
    <w:uiPriority w:val="99"/>
    <w:semiHidden/>
    <w:unhideWhenUsed/>
    <w:rsid w:val="002906E8"/>
  </w:style>
  <w:style w:type="numbering" w:customStyle="1" w:styleId="14101">
    <w:name w:val="Нет списка1410"/>
    <w:next w:val="a2"/>
    <w:uiPriority w:val="99"/>
    <w:semiHidden/>
    <w:unhideWhenUsed/>
    <w:rsid w:val="002906E8"/>
  </w:style>
  <w:style w:type="numbering" w:customStyle="1" w:styleId="114100">
    <w:name w:val="Нет списка11410"/>
    <w:next w:val="a2"/>
    <w:uiPriority w:val="99"/>
    <w:semiHidden/>
    <w:unhideWhenUsed/>
    <w:rsid w:val="002906E8"/>
  </w:style>
  <w:style w:type="numbering" w:customStyle="1" w:styleId="23101">
    <w:name w:val="Нет списка2310"/>
    <w:next w:val="a2"/>
    <w:uiPriority w:val="99"/>
    <w:semiHidden/>
    <w:unhideWhenUsed/>
    <w:rsid w:val="002906E8"/>
  </w:style>
  <w:style w:type="numbering" w:customStyle="1" w:styleId="33100">
    <w:name w:val="Нет списка3310"/>
    <w:next w:val="a2"/>
    <w:uiPriority w:val="99"/>
    <w:semiHidden/>
    <w:unhideWhenUsed/>
    <w:rsid w:val="002906E8"/>
  </w:style>
  <w:style w:type="numbering" w:customStyle="1" w:styleId="43100">
    <w:name w:val="Нет списка4310"/>
    <w:next w:val="a2"/>
    <w:uiPriority w:val="99"/>
    <w:semiHidden/>
    <w:unhideWhenUsed/>
    <w:rsid w:val="002906E8"/>
  </w:style>
  <w:style w:type="table" w:customStyle="1" w:styleId="781">
    <w:name w:val="Сетка таблицы78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0">
    <w:name w:val="Сетка таблицы88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0">
    <w:name w:val="Нет списка810"/>
    <w:next w:val="a2"/>
    <w:uiPriority w:val="99"/>
    <w:semiHidden/>
    <w:unhideWhenUsed/>
    <w:rsid w:val="002906E8"/>
  </w:style>
  <w:style w:type="numbering" w:customStyle="1" w:styleId="9100">
    <w:name w:val="Нет списка910"/>
    <w:next w:val="a2"/>
    <w:uiPriority w:val="99"/>
    <w:semiHidden/>
    <w:unhideWhenUsed/>
    <w:rsid w:val="002906E8"/>
  </w:style>
  <w:style w:type="table" w:customStyle="1" w:styleId="108">
    <w:name w:val="Сетка таблицы108"/>
    <w:basedOn w:val="a1"/>
    <w:next w:val="aa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0">
    <w:name w:val="Светлый список79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660">
    <w:name w:val="Светлый список16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51">
    <w:name w:val="Сетка таблицы155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">
    <w:name w:val="Сетка таблицы255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0">
    <w:name w:val="Светлый список25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60">
    <w:name w:val="Светлый список115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51">
    <w:name w:val="Сетка таблицы325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0">
    <w:name w:val="Светлый список32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60">
    <w:name w:val="Светлый список122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51">
    <w:name w:val="Сетка таблицы1125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1">
    <w:name w:val="Сетка таблицы2125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60">
    <w:name w:val="Светлый список212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60">
    <w:name w:val="Светлый список1112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51">
    <w:name w:val="Сетка таблицы425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60">
    <w:name w:val="Светлый список42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60">
    <w:name w:val="Светлый список132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51">
    <w:name w:val="Сетка таблицы1225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51">
    <w:name w:val="Сетка таблицы2225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60">
    <w:name w:val="Светлый список222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60">
    <w:name w:val="Светлый список1122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51">
    <w:name w:val="Сетка таблицы525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0">
    <w:name w:val="Светлый список52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60">
    <w:name w:val="Светлый список142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51">
    <w:name w:val="Сетка таблицы1325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51">
    <w:name w:val="Сетка таблицы2325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60">
    <w:name w:val="Светлый список232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60">
    <w:name w:val="Светлый список1132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51">
    <w:name w:val="Сетка таблицы615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0">
    <w:name w:val="Светлый список61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60">
    <w:name w:val="Светлый список15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51">
    <w:name w:val="Сетка таблицы1415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1">
    <w:name w:val="Сетка таблицы2415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60">
    <w:name w:val="Светлый список24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60">
    <w:name w:val="Светлый список114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51">
    <w:name w:val="Сетка таблицы3115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0">
    <w:name w:val="Светлый список31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60">
    <w:name w:val="Светлый список121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51">
    <w:name w:val="Сетка таблицы11115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1">
    <w:name w:val="Сетка таблицы21115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60">
    <w:name w:val="Светлый список211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60">
    <w:name w:val="Светлый список1111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51">
    <w:name w:val="Сетка таблицы4115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60">
    <w:name w:val="Светлый список41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60">
    <w:name w:val="Светлый список131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51">
    <w:name w:val="Сетка таблицы12115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51">
    <w:name w:val="Сетка таблицы22115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60">
    <w:name w:val="Светлый список221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60">
    <w:name w:val="Светлый список1121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51">
    <w:name w:val="Сетка таблицы5115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60">
    <w:name w:val="Светлый список51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60">
    <w:name w:val="Светлый список141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51">
    <w:name w:val="Сетка таблицы13115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51">
    <w:name w:val="Сетка таблицы23115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60">
    <w:name w:val="Светлый список231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60">
    <w:name w:val="Светлый список11311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80">
    <w:name w:val="Нет списка158"/>
    <w:next w:val="a2"/>
    <w:uiPriority w:val="99"/>
    <w:semiHidden/>
    <w:unhideWhenUsed/>
    <w:rsid w:val="002906E8"/>
  </w:style>
  <w:style w:type="numbering" w:customStyle="1" w:styleId="1158">
    <w:name w:val="Нет списка1158"/>
    <w:next w:val="a2"/>
    <w:uiPriority w:val="99"/>
    <w:semiHidden/>
    <w:unhideWhenUsed/>
    <w:rsid w:val="002906E8"/>
  </w:style>
  <w:style w:type="numbering" w:customStyle="1" w:styleId="1111101">
    <w:name w:val="Нет списка111110"/>
    <w:next w:val="a2"/>
    <w:uiPriority w:val="99"/>
    <w:semiHidden/>
    <w:unhideWhenUsed/>
    <w:rsid w:val="002906E8"/>
  </w:style>
  <w:style w:type="numbering" w:customStyle="1" w:styleId="2481">
    <w:name w:val="Нет списка248"/>
    <w:next w:val="a2"/>
    <w:uiPriority w:val="99"/>
    <w:semiHidden/>
    <w:unhideWhenUsed/>
    <w:rsid w:val="002906E8"/>
  </w:style>
  <w:style w:type="numbering" w:customStyle="1" w:styleId="348">
    <w:name w:val="Нет списка348"/>
    <w:next w:val="a2"/>
    <w:uiPriority w:val="99"/>
    <w:semiHidden/>
    <w:unhideWhenUsed/>
    <w:rsid w:val="002906E8"/>
  </w:style>
  <w:style w:type="numbering" w:customStyle="1" w:styleId="448">
    <w:name w:val="Нет списка448"/>
    <w:next w:val="a2"/>
    <w:uiPriority w:val="99"/>
    <w:semiHidden/>
    <w:unhideWhenUsed/>
    <w:rsid w:val="002906E8"/>
  </w:style>
  <w:style w:type="numbering" w:customStyle="1" w:styleId="5190">
    <w:name w:val="Нет списка519"/>
    <w:next w:val="a2"/>
    <w:uiPriority w:val="99"/>
    <w:semiHidden/>
    <w:unhideWhenUsed/>
    <w:rsid w:val="002906E8"/>
  </w:style>
  <w:style w:type="numbering" w:customStyle="1" w:styleId="121101">
    <w:name w:val="Нет списка12110"/>
    <w:next w:val="a2"/>
    <w:uiPriority w:val="99"/>
    <w:semiHidden/>
    <w:unhideWhenUsed/>
    <w:rsid w:val="002906E8"/>
  </w:style>
  <w:style w:type="numbering" w:customStyle="1" w:styleId="112190">
    <w:name w:val="Нет списка11219"/>
    <w:next w:val="a2"/>
    <w:uiPriority w:val="99"/>
    <w:semiHidden/>
    <w:unhideWhenUsed/>
    <w:rsid w:val="002906E8"/>
  </w:style>
  <w:style w:type="numbering" w:customStyle="1" w:styleId="211101">
    <w:name w:val="Нет списка21110"/>
    <w:next w:val="a2"/>
    <w:uiPriority w:val="99"/>
    <w:semiHidden/>
    <w:unhideWhenUsed/>
    <w:rsid w:val="002906E8"/>
  </w:style>
  <w:style w:type="numbering" w:customStyle="1" w:styleId="3119">
    <w:name w:val="Нет списка3119"/>
    <w:next w:val="a2"/>
    <w:uiPriority w:val="99"/>
    <w:semiHidden/>
    <w:unhideWhenUsed/>
    <w:rsid w:val="002906E8"/>
  </w:style>
  <w:style w:type="numbering" w:customStyle="1" w:styleId="4119">
    <w:name w:val="Нет списка4119"/>
    <w:next w:val="a2"/>
    <w:uiPriority w:val="99"/>
    <w:semiHidden/>
    <w:unhideWhenUsed/>
    <w:rsid w:val="002906E8"/>
  </w:style>
  <w:style w:type="numbering" w:customStyle="1" w:styleId="618">
    <w:name w:val="Нет списка618"/>
    <w:next w:val="a2"/>
    <w:uiPriority w:val="99"/>
    <w:semiHidden/>
    <w:unhideWhenUsed/>
    <w:rsid w:val="002906E8"/>
  </w:style>
  <w:style w:type="numbering" w:customStyle="1" w:styleId="13181">
    <w:name w:val="Нет списка1318"/>
    <w:next w:val="a2"/>
    <w:uiPriority w:val="99"/>
    <w:semiHidden/>
    <w:unhideWhenUsed/>
    <w:rsid w:val="002906E8"/>
  </w:style>
  <w:style w:type="numbering" w:customStyle="1" w:styleId="113180">
    <w:name w:val="Нет списка11318"/>
    <w:next w:val="a2"/>
    <w:uiPriority w:val="99"/>
    <w:semiHidden/>
    <w:unhideWhenUsed/>
    <w:rsid w:val="002906E8"/>
  </w:style>
  <w:style w:type="numbering" w:customStyle="1" w:styleId="22181">
    <w:name w:val="Нет списка2218"/>
    <w:next w:val="a2"/>
    <w:uiPriority w:val="99"/>
    <w:semiHidden/>
    <w:unhideWhenUsed/>
    <w:rsid w:val="002906E8"/>
  </w:style>
  <w:style w:type="numbering" w:customStyle="1" w:styleId="3218">
    <w:name w:val="Нет списка3218"/>
    <w:next w:val="a2"/>
    <w:uiPriority w:val="99"/>
    <w:semiHidden/>
    <w:unhideWhenUsed/>
    <w:rsid w:val="002906E8"/>
  </w:style>
  <w:style w:type="numbering" w:customStyle="1" w:styleId="4218">
    <w:name w:val="Нет списка4218"/>
    <w:next w:val="a2"/>
    <w:uiPriority w:val="99"/>
    <w:semiHidden/>
    <w:unhideWhenUsed/>
    <w:rsid w:val="002906E8"/>
  </w:style>
  <w:style w:type="numbering" w:customStyle="1" w:styleId="718">
    <w:name w:val="Нет списка718"/>
    <w:next w:val="a2"/>
    <w:uiPriority w:val="99"/>
    <w:semiHidden/>
    <w:unhideWhenUsed/>
    <w:rsid w:val="002906E8"/>
  </w:style>
  <w:style w:type="numbering" w:customStyle="1" w:styleId="14180">
    <w:name w:val="Нет списка1418"/>
    <w:next w:val="a2"/>
    <w:uiPriority w:val="99"/>
    <w:semiHidden/>
    <w:unhideWhenUsed/>
    <w:rsid w:val="002906E8"/>
  </w:style>
  <w:style w:type="numbering" w:customStyle="1" w:styleId="11418">
    <w:name w:val="Нет списка11418"/>
    <w:next w:val="a2"/>
    <w:uiPriority w:val="99"/>
    <w:semiHidden/>
    <w:unhideWhenUsed/>
    <w:rsid w:val="002906E8"/>
  </w:style>
  <w:style w:type="numbering" w:customStyle="1" w:styleId="23181">
    <w:name w:val="Нет списка2318"/>
    <w:next w:val="a2"/>
    <w:uiPriority w:val="99"/>
    <w:semiHidden/>
    <w:unhideWhenUsed/>
    <w:rsid w:val="002906E8"/>
  </w:style>
  <w:style w:type="numbering" w:customStyle="1" w:styleId="3318">
    <w:name w:val="Нет списка3318"/>
    <w:next w:val="a2"/>
    <w:uiPriority w:val="99"/>
    <w:semiHidden/>
    <w:unhideWhenUsed/>
    <w:rsid w:val="002906E8"/>
  </w:style>
  <w:style w:type="numbering" w:customStyle="1" w:styleId="4318">
    <w:name w:val="Нет списка4318"/>
    <w:next w:val="a2"/>
    <w:uiPriority w:val="99"/>
    <w:semiHidden/>
    <w:unhideWhenUsed/>
    <w:rsid w:val="002906E8"/>
  </w:style>
  <w:style w:type="table" w:customStyle="1" w:styleId="7151">
    <w:name w:val="Сетка таблицы715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0">
    <w:name w:val="Сетка таблицы815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60">
    <w:name w:val="Сетка таблицы926"/>
    <w:basedOn w:val="a1"/>
    <w:next w:val="aa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numbering" w:customStyle="1" w:styleId="818">
    <w:name w:val="Нет списка818"/>
    <w:next w:val="a2"/>
    <w:uiPriority w:val="99"/>
    <w:semiHidden/>
    <w:unhideWhenUsed/>
    <w:rsid w:val="002906E8"/>
  </w:style>
  <w:style w:type="numbering" w:customStyle="1" w:styleId="918">
    <w:name w:val="Нет списка918"/>
    <w:next w:val="a2"/>
    <w:uiPriority w:val="99"/>
    <w:semiHidden/>
    <w:unhideWhenUsed/>
    <w:rsid w:val="002906E8"/>
  </w:style>
  <w:style w:type="numbering" w:customStyle="1" w:styleId="1517">
    <w:name w:val="Нет списка1517"/>
    <w:next w:val="a2"/>
    <w:uiPriority w:val="99"/>
    <w:semiHidden/>
    <w:unhideWhenUsed/>
    <w:rsid w:val="002906E8"/>
  </w:style>
  <w:style w:type="numbering" w:customStyle="1" w:styleId="11517">
    <w:name w:val="Нет списка11517"/>
    <w:next w:val="a2"/>
    <w:uiPriority w:val="99"/>
    <w:semiHidden/>
    <w:unhideWhenUsed/>
    <w:rsid w:val="002906E8"/>
  </w:style>
  <w:style w:type="numbering" w:customStyle="1" w:styleId="111117">
    <w:name w:val="Нет списка111117"/>
    <w:next w:val="a2"/>
    <w:uiPriority w:val="99"/>
    <w:semiHidden/>
    <w:unhideWhenUsed/>
    <w:rsid w:val="002906E8"/>
  </w:style>
  <w:style w:type="numbering" w:customStyle="1" w:styleId="2417">
    <w:name w:val="Нет списка2417"/>
    <w:next w:val="a2"/>
    <w:uiPriority w:val="99"/>
    <w:semiHidden/>
    <w:unhideWhenUsed/>
    <w:rsid w:val="002906E8"/>
  </w:style>
  <w:style w:type="numbering" w:customStyle="1" w:styleId="3417">
    <w:name w:val="Нет списка3417"/>
    <w:next w:val="a2"/>
    <w:uiPriority w:val="99"/>
    <w:semiHidden/>
    <w:unhideWhenUsed/>
    <w:rsid w:val="002906E8"/>
  </w:style>
  <w:style w:type="numbering" w:customStyle="1" w:styleId="4417">
    <w:name w:val="Нет списка4417"/>
    <w:next w:val="a2"/>
    <w:uiPriority w:val="99"/>
    <w:semiHidden/>
    <w:unhideWhenUsed/>
    <w:rsid w:val="002906E8"/>
  </w:style>
  <w:style w:type="numbering" w:customStyle="1" w:styleId="5117">
    <w:name w:val="Нет списка5117"/>
    <w:next w:val="a2"/>
    <w:uiPriority w:val="99"/>
    <w:semiHidden/>
    <w:unhideWhenUsed/>
    <w:rsid w:val="002906E8"/>
  </w:style>
  <w:style w:type="numbering" w:customStyle="1" w:styleId="12117">
    <w:name w:val="Нет списка12117"/>
    <w:next w:val="a2"/>
    <w:uiPriority w:val="99"/>
    <w:semiHidden/>
    <w:unhideWhenUsed/>
    <w:rsid w:val="002906E8"/>
  </w:style>
  <w:style w:type="numbering" w:customStyle="1" w:styleId="112117">
    <w:name w:val="Нет списка112117"/>
    <w:next w:val="a2"/>
    <w:uiPriority w:val="99"/>
    <w:semiHidden/>
    <w:unhideWhenUsed/>
    <w:rsid w:val="002906E8"/>
  </w:style>
  <w:style w:type="numbering" w:customStyle="1" w:styleId="21117">
    <w:name w:val="Нет списка21117"/>
    <w:next w:val="a2"/>
    <w:uiPriority w:val="99"/>
    <w:semiHidden/>
    <w:unhideWhenUsed/>
    <w:rsid w:val="002906E8"/>
  </w:style>
  <w:style w:type="numbering" w:customStyle="1" w:styleId="31117">
    <w:name w:val="Нет списка31117"/>
    <w:next w:val="a2"/>
    <w:uiPriority w:val="99"/>
    <w:semiHidden/>
    <w:unhideWhenUsed/>
    <w:rsid w:val="002906E8"/>
  </w:style>
  <w:style w:type="numbering" w:customStyle="1" w:styleId="41117">
    <w:name w:val="Нет списка41117"/>
    <w:next w:val="a2"/>
    <w:uiPriority w:val="99"/>
    <w:semiHidden/>
    <w:unhideWhenUsed/>
    <w:rsid w:val="002906E8"/>
  </w:style>
  <w:style w:type="numbering" w:customStyle="1" w:styleId="6117">
    <w:name w:val="Нет списка6117"/>
    <w:next w:val="a2"/>
    <w:uiPriority w:val="99"/>
    <w:semiHidden/>
    <w:unhideWhenUsed/>
    <w:rsid w:val="002906E8"/>
  </w:style>
  <w:style w:type="numbering" w:customStyle="1" w:styleId="13117">
    <w:name w:val="Нет списка13117"/>
    <w:next w:val="a2"/>
    <w:uiPriority w:val="99"/>
    <w:semiHidden/>
    <w:unhideWhenUsed/>
    <w:rsid w:val="002906E8"/>
  </w:style>
  <w:style w:type="numbering" w:customStyle="1" w:styleId="113117">
    <w:name w:val="Нет списка113117"/>
    <w:next w:val="a2"/>
    <w:uiPriority w:val="99"/>
    <w:semiHidden/>
    <w:unhideWhenUsed/>
    <w:rsid w:val="002906E8"/>
  </w:style>
  <w:style w:type="numbering" w:customStyle="1" w:styleId="22117">
    <w:name w:val="Нет списка22117"/>
    <w:next w:val="a2"/>
    <w:uiPriority w:val="99"/>
    <w:semiHidden/>
    <w:unhideWhenUsed/>
    <w:rsid w:val="002906E8"/>
  </w:style>
  <w:style w:type="numbering" w:customStyle="1" w:styleId="32117">
    <w:name w:val="Нет списка32117"/>
    <w:next w:val="a2"/>
    <w:uiPriority w:val="99"/>
    <w:semiHidden/>
    <w:unhideWhenUsed/>
    <w:rsid w:val="002906E8"/>
  </w:style>
  <w:style w:type="numbering" w:customStyle="1" w:styleId="42117">
    <w:name w:val="Нет списка42117"/>
    <w:next w:val="a2"/>
    <w:uiPriority w:val="99"/>
    <w:semiHidden/>
    <w:unhideWhenUsed/>
    <w:rsid w:val="002906E8"/>
  </w:style>
  <w:style w:type="numbering" w:customStyle="1" w:styleId="7117">
    <w:name w:val="Нет списка7117"/>
    <w:next w:val="a2"/>
    <w:uiPriority w:val="99"/>
    <w:semiHidden/>
    <w:unhideWhenUsed/>
    <w:rsid w:val="002906E8"/>
  </w:style>
  <w:style w:type="numbering" w:customStyle="1" w:styleId="14117">
    <w:name w:val="Нет списка14117"/>
    <w:next w:val="a2"/>
    <w:uiPriority w:val="99"/>
    <w:semiHidden/>
    <w:unhideWhenUsed/>
    <w:rsid w:val="002906E8"/>
  </w:style>
  <w:style w:type="numbering" w:customStyle="1" w:styleId="114117">
    <w:name w:val="Нет списка114117"/>
    <w:next w:val="a2"/>
    <w:uiPriority w:val="99"/>
    <w:semiHidden/>
    <w:unhideWhenUsed/>
    <w:rsid w:val="002906E8"/>
  </w:style>
  <w:style w:type="numbering" w:customStyle="1" w:styleId="23117">
    <w:name w:val="Нет списка23117"/>
    <w:next w:val="a2"/>
    <w:uiPriority w:val="99"/>
    <w:semiHidden/>
    <w:unhideWhenUsed/>
    <w:rsid w:val="002906E8"/>
  </w:style>
  <w:style w:type="numbering" w:customStyle="1" w:styleId="33117">
    <w:name w:val="Нет списка33117"/>
    <w:next w:val="a2"/>
    <w:uiPriority w:val="99"/>
    <w:semiHidden/>
    <w:unhideWhenUsed/>
    <w:rsid w:val="002906E8"/>
  </w:style>
  <w:style w:type="numbering" w:customStyle="1" w:styleId="43117">
    <w:name w:val="Нет списка43117"/>
    <w:next w:val="a2"/>
    <w:uiPriority w:val="99"/>
    <w:semiHidden/>
    <w:unhideWhenUsed/>
    <w:rsid w:val="002906E8"/>
  </w:style>
  <w:style w:type="numbering" w:customStyle="1" w:styleId="8117">
    <w:name w:val="Нет списка8117"/>
    <w:next w:val="a2"/>
    <w:uiPriority w:val="99"/>
    <w:semiHidden/>
    <w:unhideWhenUsed/>
    <w:rsid w:val="002906E8"/>
  </w:style>
  <w:style w:type="table" w:customStyle="1" w:styleId="7160">
    <w:name w:val="Светлый список716"/>
    <w:basedOn w:val="a1"/>
    <w:next w:val="ac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117">
    <w:name w:val="Нет списка9117"/>
    <w:next w:val="a2"/>
    <w:uiPriority w:val="99"/>
    <w:semiHidden/>
    <w:unhideWhenUsed/>
    <w:rsid w:val="002906E8"/>
  </w:style>
  <w:style w:type="table" w:customStyle="1" w:styleId="1015">
    <w:name w:val="Сетка таблицы1015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70">
    <w:name w:val="Нет списка107"/>
    <w:next w:val="a2"/>
    <w:uiPriority w:val="99"/>
    <w:semiHidden/>
    <w:unhideWhenUsed/>
    <w:rsid w:val="002906E8"/>
  </w:style>
  <w:style w:type="table" w:customStyle="1" w:styleId="1651">
    <w:name w:val="Сетка таблицы165"/>
    <w:basedOn w:val="a1"/>
    <w:next w:val="aa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">
    <w:name w:val="Светлый список8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6">
    <w:name w:val="Светлый список17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50">
    <w:name w:val="Сетка таблицы175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0">
    <w:name w:val="Сетка таблицы265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Светлый список26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60">
    <w:name w:val="Светлый список116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51">
    <w:name w:val="Сетка таблицы335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0">
    <w:name w:val="Светлый список33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6">
    <w:name w:val="Светлый список123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51">
    <w:name w:val="Сетка таблицы1135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0">
    <w:name w:val="Сетка таблицы2135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Светлый список213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6">
    <w:name w:val="Светлый список1113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51">
    <w:name w:val="Сетка таблицы435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60">
    <w:name w:val="Светлый список43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6">
    <w:name w:val="Светлый список133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50">
    <w:name w:val="Сетка таблицы1235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50">
    <w:name w:val="Сетка таблицы2235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6">
    <w:name w:val="Светлый список223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6">
    <w:name w:val="Светлый список1123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50">
    <w:name w:val="Сетка таблицы535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6">
    <w:name w:val="Светлый список53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6">
    <w:name w:val="Светлый список143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50">
    <w:name w:val="Сетка таблицы1335"/>
    <w:basedOn w:val="a1"/>
    <w:next w:val="aa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50">
    <w:name w:val="Сетка таблицы2335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6">
    <w:name w:val="Светлый список233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6">
    <w:name w:val="Светлый список1133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51">
    <w:name w:val="Сетка таблицы625"/>
    <w:basedOn w:val="a1"/>
    <w:next w:val="aa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60">
    <w:name w:val="Светлый список626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6">
    <w:name w:val="Светлый список152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51">
    <w:name w:val="Сетка таблицы1425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50">
    <w:name w:val="Сетка таблицы2425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6">
    <w:name w:val="Светлый список242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60">
    <w:name w:val="Светлый список1142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51">
    <w:name w:val="Сетка таблицы3125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60">
    <w:name w:val="Светлый список312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6">
    <w:name w:val="Светлый список1212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51">
    <w:name w:val="Сетка таблицы11125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50">
    <w:name w:val="Сетка таблицы21125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6">
    <w:name w:val="Светлый список2112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6">
    <w:name w:val="Светлый список11112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51">
    <w:name w:val="Сетка таблицы4125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60">
    <w:name w:val="Светлый список412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6">
    <w:name w:val="Светлый список1312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50">
    <w:name w:val="Сетка таблицы12125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50">
    <w:name w:val="Сетка таблицы22125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6">
    <w:name w:val="Светлый список2212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6">
    <w:name w:val="Светлый список11212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50">
    <w:name w:val="Сетка таблицы5125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6">
    <w:name w:val="Светлый список512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6">
    <w:name w:val="Светлый список1412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50">
    <w:name w:val="Сетка таблицы13125"/>
    <w:basedOn w:val="a1"/>
    <w:uiPriority w:val="3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50">
    <w:name w:val="Сетка таблицы23125"/>
    <w:basedOn w:val="a1"/>
    <w:uiPriority w:val="59"/>
    <w:rsid w:val="002906E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6">
    <w:name w:val="Светлый список2312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6">
    <w:name w:val="Светлый список113126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67">
    <w:name w:val="Нет списка167"/>
    <w:next w:val="a2"/>
    <w:uiPriority w:val="99"/>
    <w:semiHidden/>
    <w:unhideWhenUsed/>
    <w:rsid w:val="002906E8"/>
  </w:style>
  <w:style w:type="numbering" w:customStyle="1" w:styleId="1167">
    <w:name w:val="Нет списка1167"/>
    <w:next w:val="a2"/>
    <w:uiPriority w:val="99"/>
    <w:semiHidden/>
    <w:unhideWhenUsed/>
    <w:rsid w:val="002906E8"/>
  </w:style>
  <w:style w:type="numbering" w:customStyle="1" w:styleId="11127">
    <w:name w:val="Нет списка11127"/>
    <w:next w:val="a2"/>
    <w:uiPriority w:val="99"/>
    <w:semiHidden/>
    <w:unhideWhenUsed/>
    <w:rsid w:val="002906E8"/>
  </w:style>
  <w:style w:type="numbering" w:customStyle="1" w:styleId="257">
    <w:name w:val="Нет списка257"/>
    <w:next w:val="a2"/>
    <w:uiPriority w:val="99"/>
    <w:semiHidden/>
    <w:unhideWhenUsed/>
    <w:rsid w:val="002906E8"/>
  </w:style>
  <w:style w:type="numbering" w:customStyle="1" w:styleId="357">
    <w:name w:val="Нет списка357"/>
    <w:next w:val="a2"/>
    <w:uiPriority w:val="99"/>
    <w:semiHidden/>
    <w:unhideWhenUsed/>
    <w:rsid w:val="002906E8"/>
  </w:style>
  <w:style w:type="numbering" w:customStyle="1" w:styleId="457">
    <w:name w:val="Нет списка457"/>
    <w:next w:val="a2"/>
    <w:uiPriority w:val="99"/>
    <w:semiHidden/>
    <w:unhideWhenUsed/>
    <w:rsid w:val="002906E8"/>
  </w:style>
  <w:style w:type="numbering" w:customStyle="1" w:styleId="527">
    <w:name w:val="Нет списка527"/>
    <w:next w:val="a2"/>
    <w:uiPriority w:val="99"/>
    <w:semiHidden/>
    <w:unhideWhenUsed/>
    <w:rsid w:val="002906E8"/>
  </w:style>
  <w:style w:type="numbering" w:customStyle="1" w:styleId="1227">
    <w:name w:val="Нет списка1227"/>
    <w:next w:val="a2"/>
    <w:uiPriority w:val="99"/>
    <w:semiHidden/>
    <w:unhideWhenUsed/>
    <w:rsid w:val="002906E8"/>
  </w:style>
  <w:style w:type="numbering" w:customStyle="1" w:styleId="11227">
    <w:name w:val="Нет списка11227"/>
    <w:next w:val="a2"/>
    <w:uiPriority w:val="99"/>
    <w:semiHidden/>
    <w:unhideWhenUsed/>
    <w:rsid w:val="002906E8"/>
  </w:style>
  <w:style w:type="numbering" w:customStyle="1" w:styleId="2127">
    <w:name w:val="Нет списка2127"/>
    <w:next w:val="a2"/>
    <w:uiPriority w:val="99"/>
    <w:semiHidden/>
    <w:unhideWhenUsed/>
    <w:rsid w:val="002906E8"/>
  </w:style>
  <w:style w:type="numbering" w:customStyle="1" w:styleId="3127">
    <w:name w:val="Нет списка3127"/>
    <w:next w:val="a2"/>
    <w:uiPriority w:val="99"/>
    <w:semiHidden/>
    <w:unhideWhenUsed/>
    <w:rsid w:val="002906E8"/>
  </w:style>
  <w:style w:type="numbering" w:customStyle="1" w:styleId="4127">
    <w:name w:val="Нет списка4127"/>
    <w:next w:val="a2"/>
    <w:uiPriority w:val="99"/>
    <w:semiHidden/>
    <w:unhideWhenUsed/>
    <w:rsid w:val="002906E8"/>
  </w:style>
  <w:style w:type="numbering" w:customStyle="1" w:styleId="627">
    <w:name w:val="Нет списка627"/>
    <w:next w:val="a2"/>
    <w:uiPriority w:val="99"/>
    <w:semiHidden/>
    <w:unhideWhenUsed/>
    <w:rsid w:val="002906E8"/>
  </w:style>
  <w:style w:type="numbering" w:customStyle="1" w:styleId="1327">
    <w:name w:val="Нет списка1327"/>
    <w:next w:val="a2"/>
    <w:uiPriority w:val="99"/>
    <w:semiHidden/>
    <w:unhideWhenUsed/>
    <w:rsid w:val="002906E8"/>
  </w:style>
  <w:style w:type="numbering" w:customStyle="1" w:styleId="11327">
    <w:name w:val="Нет списка11327"/>
    <w:next w:val="a2"/>
    <w:uiPriority w:val="99"/>
    <w:semiHidden/>
    <w:unhideWhenUsed/>
    <w:rsid w:val="002906E8"/>
  </w:style>
  <w:style w:type="numbering" w:customStyle="1" w:styleId="2227">
    <w:name w:val="Нет списка2227"/>
    <w:next w:val="a2"/>
    <w:uiPriority w:val="99"/>
    <w:semiHidden/>
    <w:unhideWhenUsed/>
    <w:rsid w:val="002906E8"/>
  </w:style>
  <w:style w:type="numbering" w:customStyle="1" w:styleId="3227">
    <w:name w:val="Нет списка3227"/>
    <w:next w:val="a2"/>
    <w:uiPriority w:val="99"/>
    <w:semiHidden/>
    <w:unhideWhenUsed/>
    <w:rsid w:val="002906E8"/>
  </w:style>
  <w:style w:type="numbering" w:customStyle="1" w:styleId="4227">
    <w:name w:val="Нет списка4227"/>
    <w:next w:val="a2"/>
    <w:uiPriority w:val="99"/>
    <w:semiHidden/>
    <w:unhideWhenUsed/>
    <w:rsid w:val="002906E8"/>
  </w:style>
  <w:style w:type="numbering" w:customStyle="1" w:styleId="727">
    <w:name w:val="Нет списка727"/>
    <w:next w:val="a2"/>
    <w:uiPriority w:val="99"/>
    <w:semiHidden/>
    <w:unhideWhenUsed/>
    <w:rsid w:val="002906E8"/>
  </w:style>
  <w:style w:type="numbering" w:customStyle="1" w:styleId="1427">
    <w:name w:val="Нет списка1427"/>
    <w:next w:val="a2"/>
    <w:uiPriority w:val="99"/>
    <w:semiHidden/>
    <w:unhideWhenUsed/>
    <w:rsid w:val="002906E8"/>
  </w:style>
  <w:style w:type="numbering" w:customStyle="1" w:styleId="11427">
    <w:name w:val="Нет списка11427"/>
    <w:next w:val="a2"/>
    <w:uiPriority w:val="99"/>
    <w:semiHidden/>
    <w:unhideWhenUsed/>
    <w:rsid w:val="002906E8"/>
  </w:style>
  <w:style w:type="numbering" w:customStyle="1" w:styleId="2327">
    <w:name w:val="Нет списка2327"/>
    <w:next w:val="a2"/>
    <w:uiPriority w:val="99"/>
    <w:semiHidden/>
    <w:unhideWhenUsed/>
    <w:rsid w:val="002906E8"/>
  </w:style>
  <w:style w:type="numbering" w:customStyle="1" w:styleId="3327">
    <w:name w:val="Нет списка3327"/>
    <w:next w:val="a2"/>
    <w:uiPriority w:val="99"/>
    <w:semiHidden/>
    <w:unhideWhenUsed/>
    <w:rsid w:val="002906E8"/>
  </w:style>
  <w:style w:type="numbering" w:customStyle="1" w:styleId="4327">
    <w:name w:val="Нет списка4327"/>
    <w:next w:val="a2"/>
    <w:uiPriority w:val="99"/>
    <w:semiHidden/>
    <w:unhideWhenUsed/>
    <w:rsid w:val="002906E8"/>
  </w:style>
  <w:style w:type="table" w:customStyle="1" w:styleId="7251">
    <w:name w:val="Сетка таблицы725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50">
    <w:name w:val="Сетка таблицы825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7">
    <w:name w:val="Нет списка827"/>
    <w:next w:val="a2"/>
    <w:uiPriority w:val="99"/>
    <w:semiHidden/>
    <w:unhideWhenUsed/>
    <w:rsid w:val="002906E8"/>
  </w:style>
  <w:style w:type="table" w:customStyle="1" w:styleId="7260">
    <w:name w:val="Светлый список726"/>
    <w:basedOn w:val="a1"/>
    <w:next w:val="ac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927">
    <w:name w:val="Нет списка927"/>
    <w:next w:val="a2"/>
    <w:uiPriority w:val="99"/>
    <w:semiHidden/>
    <w:unhideWhenUsed/>
    <w:rsid w:val="002906E8"/>
  </w:style>
  <w:style w:type="table" w:customStyle="1" w:styleId="1025">
    <w:name w:val="Сетка таблицы1025"/>
    <w:basedOn w:val="a1"/>
    <w:next w:val="aa"/>
    <w:uiPriority w:val="59"/>
    <w:rsid w:val="002906E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Светлый список95"/>
    <w:basedOn w:val="a1"/>
    <w:next w:val="ac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1150">
    <w:name w:val="Сетка таблицы9115"/>
    <w:basedOn w:val="a1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5">
    <w:name w:val="Сетка таблицы935"/>
    <w:basedOn w:val="a1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0">
    <w:name w:val="Светлый список18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75">
    <w:name w:val="Светлый список27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75">
    <w:name w:val="Светлый список117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450">
    <w:name w:val="Светлый список34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45">
    <w:name w:val="Светлый список124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45">
    <w:name w:val="Светлый список214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45">
    <w:name w:val="Светлый список1114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450">
    <w:name w:val="Светлый список44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45">
    <w:name w:val="Светлый список134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45">
    <w:name w:val="Светлый список224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45">
    <w:name w:val="Светлый список1124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45">
    <w:name w:val="Светлый список54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45">
    <w:name w:val="Светлый список144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45">
    <w:name w:val="Светлый список234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45">
    <w:name w:val="Светлый список1134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35">
    <w:name w:val="Светлый список63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35">
    <w:name w:val="Светлый список153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35">
    <w:name w:val="Светлый список243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35">
    <w:name w:val="Светлый список1143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35">
    <w:name w:val="Светлый список313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35">
    <w:name w:val="Светлый список1213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35">
    <w:name w:val="Светлый список2113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35">
    <w:name w:val="Светлый список11113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35">
    <w:name w:val="Светлый список413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35">
    <w:name w:val="Светлый список1313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35">
    <w:name w:val="Светлый список2213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35">
    <w:name w:val="Светлый список11213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35">
    <w:name w:val="Светлый список513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35">
    <w:name w:val="Светлый список1413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35">
    <w:name w:val="Светлый список2313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35">
    <w:name w:val="Светлый список11313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35">
    <w:name w:val="Светлый список73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615">
    <w:name w:val="Светлый список16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515">
    <w:name w:val="Светлый список25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5150">
    <w:name w:val="Светлый список115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2150">
    <w:name w:val="Светлый список3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215">
    <w:name w:val="Светлый список12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215">
    <w:name w:val="Светлый список21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215">
    <w:name w:val="Светлый список111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2150">
    <w:name w:val="Светлый список4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215">
    <w:name w:val="Светлый список13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215">
    <w:name w:val="Светлый список22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215">
    <w:name w:val="Светлый список112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215">
    <w:name w:val="Светлый список5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215">
    <w:name w:val="Светлый список14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215">
    <w:name w:val="Светлый список23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215">
    <w:name w:val="Светлый список113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1150">
    <w:name w:val="Светлый список6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115">
    <w:name w:val="Светлый список15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115">
    <w:name w:val="Светлый список24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1150">
    <w:name w:val="Светлый список114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1150">
    <w:name w:val="Светлый список31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115">
    <w:name w:val="Светлый список121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115">
    <w:name w:val="Светлый список211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1150">
    <w:name w:val="Светлый список1111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1150">
    <w:name w:val="Светлый список41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115">
    <w:name w:val="Светлый список131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115">
    <w:name w:val="Светлый список221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115">
    <w:name w:val="Светлый список1121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115">
    <w:name w:val="Светлый список51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115">
    <w:name w:val="Светлый список141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115">
    <w:name w:val="Светлый список231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115">
    <w:name w:val="Светлый список11311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9215">
    <w:name w:val="Сетка таблицы9215"/>
    <w:basedOn w:val="a1"/>
    <w:rsid w:val="002906E8"/>
    <w:pPr>
      <w:spacing w:line="240" w:lineRule="atLeast"/>
    </w:pPr>
    <w:rPr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50">
    <w:name w:val="Светлый список7115"/>
    <w:basedOn w:val="a1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8151">
    <w:name w:val="Светлый список8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715">
    <w:name w:val="Светлый список17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615">
    <w:name w:val="Светлый список26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615">
    <w:name w:val="Светлый список116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3150">
    <w:name w:val="Светлый список33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315">
    <w:name w:val="Светлый список123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315">
    <w:name w:val="Светлый список213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315">
    <w:name w:val="Светлый список1113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3150">
    <w:name w:val="Светлый список43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315">
    <w:name w:val="Светлый список133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315">
    <w:name w:val="Светлый список223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315">
    <w:name w:val="Светлый список1123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315">
    <w:name w:val="Светлый список53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315">
    <w:name w:val="Светлый список143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315">
    <w:name w:val="Светлый список233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315">
    <w:name w:val="Светлый список1133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15">
    <w:name w:val="Светлый список6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5215">
    <w:name w:val="Светлый список15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4215">
    <w:name w:val="Светлый список24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4215">
    <w:name w:val="Светлый список114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31215">
    <w:name w:val="Светлый список31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1215">
    <w:name w:val="Светлый список121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11215">
    <w:name w:val="Светлый список211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1215">
    <w:name w:val="Светлый список1111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41215">
    <w:name w:val="Светлый список41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31215">
    <w:name w:val="Светлый список131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21215">
    <w:name w:val="Светлый список221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1215">
    <w:name w:val="Светлый список1121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51215">
    <w:name w:val="Светлый список51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41215">
    <w:name w:val="Светлый список141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231215">
    <w:name w:val="Светлый список231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31215">
    <w:name w:val="Светлый список1131215"/>
    <w:basedOn w:val="a1"/>
    <w:uiPriority w:val="61"/>
    <w:rsid w:val="002906E8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100" w:beforeAutospacing="1" w:afterLines="0" w:after="100" w:afterAutospacing="1"/>
      </w:pPr>
      <w:rPr>
        <w:rFonts w:ascii="Calibri" w:hAnsi="Calibri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7215">
    <w:name w:val="Светлый список7215"/>
    <w:basedOn w:val="a1"/>
    <w:uiPriority w:val="61"/>
    <w:rsid w:val="002906E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fa">
    <w:name w:val="Title"/>
    <w:basedOn w:val="a"/>
    <w:next w:val="a"/>
    <w:link w:val="affb"/>
    <w:qFormat/>
    <w:rsid w:val="002906E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b">
    <w:name w:val="Название Знак"/>
    <w:basedOn w:val="a0"/>
    <w:link w:val="affa"/>
    <w:rsid w:val="002906E8"/>
    <w:rPr>
      <w:rFonts w:ascii="Cambria" w:hAnsi="Cambria"/>
      <w:color w:val="17365D"/>
      <w:spacing w:val="5"/>
      <w:kern w:val="28"/>
      <w:sz w:val="52"/>
      <w:szCs w:val="52"/>
    </w:rPr>
  </w:style>
  <w:style w:type="numbering" w:customStyle="1" w:styleId="700">
    <w:name w:val="Нет списка70"/>
    <w:next w:val="a2"/>
    <w:uiPriority w:val="99"/>
    <w:semiHidden/>
    <w:unhideWhenUsed/>
    <w:rsid w:val="002906E8"/>
  </w:style>
  <w:style w:type="character" w:customStyle="1" w:styleId="affc">
    <w:name w:val="Цветовое выделение"/>
    <w:uiPriority w:val="99"/>
    <w:rsid w:val="002906E8"/>
    <w:rPr>
      <w:b/>
      <w:bCs/>
      <w:color w:val="26282F"/>
    </w:rPr>
  </w:style>
  <w:style w:type="character" w:customStyle="1" w:styleId="affd">
    <w:name w:val="Гипертекстовая ссылка"/>
    <w:uiPriority w:val="99"/>
    <w:rsid w:val="002906E8"/>
    <w:rPr>
      <w:b w:val="0"/>
      <w:bCs w:val="0"/>
      <w:color w:val="106BBE"/>
    </w:rPr>
  </w:style>
  <w:style w:type="paragraph" w:customStyle="1" w:styleId="affe">
    <w:name w:val="Нормальный (таблица)"/>
    <w:basedOn w:val="a"/>
    <w:next w:val="a"/>
    <w:uiPriority w:val="99"/>
    <w:rsid w:val="002906E8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">
    <w:name w:val="Таблицы (моноширинный)"/>
    <w:basedOn w:val="a"/>
    <w:next w:val="a"/>
    <w:uiPriority w:val="99"/>
    <w:rsid w:val="002906E8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2906E8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Сноска"/>
    <w:basedOn w:val="a"/>
    <w:next w:val="a"/>
    <w:uiPriority w:val="99"/>
    <w:rsid w:val="002906E8"/>
    <w:pPr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ff2">
    <w:name w:val="Цветовое выделение для Текст"/>
    <w:uiPriority w:val="99"/>
    <w:rsid w:val="002906E8"/>
    <w:rPr>
      <w:rFonts w:ascii="Times New Roman Cyr" w:hAnsi="Times New Roman Cyr" w:cs="Times New Roman Cyr"/>
    </w:rPr>
  </w:style>
  <w:style w:type="paragraph" w:customStyle="1" w:styleId="Style2">
    <w:name w:val="Style2"/>
    <w:basedOn w:val="a"/>
    <w:uiPriority w:val="99"/>
    <w:rsid w:val="002906E8"/>
    <w:pPr>
      <w:autoSpaceDE w:val="0"/>
      <w:autoSpaceDN w:val="0"/>
      <w:adjustRightInd w:val="0"/>
      <w:spacing w:line="354" w:lineRule="exact"/>
      <w:ind w:firstLine="706"/>
      <w:jc w:val="both"/>
    </w:pPr>
    <w:rPr>
      <w:sz w:val="24"/>
      <w:szCs w:val="24"/>
    </w:rPr>
  </w:style>
  <w:style w:type="character" w:customStyle="1" w:styleId="FontStyle20">
    <w:name w:val="Font Style20"/>
    <w:uiPriority w:val="99"/>
    <w:rsid w:val="002906E8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2906E8"/>
    <w:pPr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2906E8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2906E8"/>
    <w:pPr>
      <w:autoSpaceDE w:val="0"/>
      <w:autoSpaceDN w:val="0"/>
      <w:adjustRightInd w:val="0"/>
      <w:spacing w:line="158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2906E8"/>
    <w:pPr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2906E8"/>
    <w:pPr>
      <w:autoSpaceDE w:val="0"/>
      <w:autoSpaceDN w:val="0"/>
      <w:adjustRightInd w:val="0"/>
      <w:spacing w:line="370" w:lineRule="exact"/>
      <w:ind w:firstLine="709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2906E8"/>
    <w:pPr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906E8"/>
    <w:pPr>
      <w:autoSpaceDE w:val="0"/>
      <w:autoSpaceDN w:val="0"/>
      <w:adjustRightInd w:val="0"/>
      <w:spacing w:line="234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2906E8"/>
    <w:pPr>
      <w:autoSpaceDE w:val="0"/>
      <w:autoSpaceDN w:val="0"/>
      <w:adjustRightInd w:val="0"/>
      <w:spacing w:line="322" w:lineRule="exact"/>
      <w:ind w:hanging="130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906E8"/>
    <w:pPr>
      <w:autoSpaceDE w:val="0"/>
      <w:autoSpaceDN w:val="0"/>
      <w:adjustRightInd w:val="0"/>
      <w:spacing w:line="322" w:lineRule="exact"/>
      <w:ind w:firstLine="408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2906E8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906E8"/>
    <w:pPr>
      <w:autoSpaceDE w:val="0"/>
      <w:autoSpaceDN w:val="0"/>
      <w:adjustRightInd w:val="0"/>
      <w:spacing w:line="371" w:lineRule="exact"/>
      <w:ind w:firstLine="542"/>
      <w:jc w:val="both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906E8"/>
    <w:pPr>
      <w:autoSpaceDE w:val="0"/>
      <w:autoSpaceDN w:val="0"/>
      <w:adjustRightInd w:val="0"/>
      <w:spacing w:line="371" w:lineRule="exact"/>
      <w:ind w:firstLine="533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2906E8"/>
    <w:pPr>
      <w:autoSpaceDE w:val="0"/>
      <w:autoSpaceDN w:val="0"/>
      <w:adjustRightInd w:val="0"/>
      <w:spacing w:line="374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2906E8"/>
    <w:pPr>
      <w:autoSpaceDE w:val="0"/>
      <w:autoSpaceDN w:val="0"/>
      <w:adjustRightInd w:val="0"/>
      <w:spacing w:line="370" w:lineRule="exact"/>
      <w:ind w:firstLine="696"/>
      <w:jc w:val="both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2906E8"/>
    <w:pPr>
      <w:autoSpaceDE w:val="0"/>
      <w:autoSpaceDN w:val="0"/>
      <w:adjustRightInd w:val="0"/>
      <w:spacing w:line="370" w:lineRule="exact"/>
      <w:ind w:firstLine="691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906E8"/>
    <w:pPr>
      <w:autoSpaceDE w:val="0"/>
      <w:autoSpaceDN w:val="0"/>
      <w:adjustRightInd w:val="0"/>
      <w:spacing w:line="240" w:lineRule="exact"/>
      <w:jc w:val="center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2906E8"/>
    <w:pPr>
      <w:autoSpaceDE w:val="0"/>
      <w:autoSpaceDN w:val="0"/>
      <w:adjustRightInd w:val="0"/>
      <w:spacing w:line="163" w:lineRule="exact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2906E8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2906E8"/>
    <w:pPr>
      <w:autoSpaceDE w:val="0"/>
      <w:autoSpaceDN w:val="0"/>
      <w:adjustRightInd w:val="0"/>
      <w:spacing w:line="370" w:lineRule="exact"/>
      <w:ind w:firstLine="533"/>
      <w:jc w:val="both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2906E8"/>
    <w:pPr>
      <w:autoSpaceDE w:val="0"/>
      <w:autoSpaceDN w:val="0"/>
      <w:adjustRightInd w:val="0"/>
      <w:spacing w:line="142" w:lineRule="exact"/>
      <w:jc w:val="right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2906E8"/>
    <w:pPr>
      <w:autoSpaceDE w:val="0"/>
      <w:autoSpaceDN w:val="0"/>
      <w:adjustRightInd w:val="0"/>
      <w:spacing w:line="168" w:lineRule="exact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2906E8"/>
    <w:pPr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Style36">
    <w:name w:val="Style36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37">
    <w:name w:val="Style37"/>
    <w:basedOn w:val="a"/>
    <w:uiPriority w:val="99"/>
    <w:rsid w:val="002906E8"/>
    <w:pPr>
      <w:autoSpaceDE w:val="0"/>
      <w:autoSpaceDN w:val="0"/>
      <w:adjustRightInd w:val="0"/>
      <w:spacing w:line="136" w:lineRule="exact"/>
    </w:pPr>
    <w:rPr>
      <w:sz w:val="24"/>
      <w:szCs w:val="24"/>
    </w:rPr>
  </w:style>
  <w:style w:type="paragraph" w:customStyle="1" w:styleId="Style38">
    <w:name w:val="Style38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39">
    <w:name w:val="Style39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40">
    <w:name w:val="Style40"/>
    <w:basedOn w:val="a"/>
    <w:uiPriority w:val="99"/>
    <w:rsid w:val="002906E8"/>
    <w:pPr>
      <w:autoSpaceDE w:val="0"/>
      <w:autoSpaceDN w:val="0"/>
      <w:adjustRightInd w:val="0"/>
      <w:spacing w:line="528" w:lineRule="exact"/>
    </w:pPr>
    <w:rPr>
      <w:sz w:val="24"/>
      <w:szCs w:val="24"/>
    </w:rPr>
  </w:style>
  <w:style w:type="paragraph" w:customStyle="1" w:styleId="Style41">
    <w:name w:val="Style41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42">
    <w:name w:val="Style42"/>
    <w:basedOn w:val="a"/>
    <w:uiPriority w:val="99"/>
    <w:rsid w:val="002906E8"/>
    <w:pPr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43">
    <w:name w:val="Style43"/>
    <w:basedOn w:val="a"/>
    <w:uiPriority w:val="99"/>
    <w:rsid w:val="002906E8"/>
    <w:pPr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44">
    <w:name w:val="Style44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45">
    <w:name w:val="Style45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46">
    <w:name w:val="Style46"/>
    <w:basedOn w:val="a"/>
    <w:uiPriority w:val="99"/>
    <w:rsid w:val="002906E8"/>
    <w:pPr>
      <w:autoSpaceDE w:val="0"/>
      <w:autoSpaceDN w:val="0"/>
      <w:adjustRightInd w:val="0"/>
      <w:spacing w:line="206" w:lineRule="exact"/>
    </w:pPr>
    <w:rPr>
      <w:sz w:val="24"/>
      <w:szCs w:val="24"/>
    </w:rPr>
  </w:style>
  <w:style w:type="paragraph" w:customStyle="1" w:styleId="Style47">
    <w:name w:val="Style47"/>
    <w:basedOn w:val="a"/>
    <w:uiPriority w:val="99"/>
    <w:rsid w:val="002906E8"/>
    <w:pPr>
      <w:autoSpaceDE w:val="0"/>
      <w:autoSpaceDN w:val="0"/>
      <w:adjustRightInd w:val="0"/>
      <w:spacing w:line="142" w:lineRule="exact"/>
    </w:pPr>
    <w:rPr>
      <w:sz w:val="24"/>
      <w:szCs w:val="24"/>
    </w:rPr>
  </w:style>
  <w:style w:type="paragraph" w:customStyle="1" w:styleId="Style48">
    <w:name w:val="Style48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49">
    <w:name w:val="Style49"/>
    <w:basedOn w:val="a"/>
    <w:uiPriority w:val="99"/>
    <w:rsid w:val="002906E8"/>
    <w:pPr>
      <w:autoSpaceDE w:val="0"/>
      <w:autoSpaceDN w:val="0"/>
      <w:adjustRightInd w:val="0"/>
      <w:spacing w:line="142" w:lineRule="exact"/>
      <w:jc w:val="center"/>
    </w:pPr>
    <w:rPr>
      <w:sz w:val="24"/>
      <w:szCs w:val="24"/>
    </w:rPr>
  </w:style>
  <w:style w:type="paragraph" w:customStyle="1" w:styleId="Style50">
    <w:name w:val="Style50"/>
    <w:basedOn w:val="a"/>
    <w:uiPriority w:val="99"/>
    <w:rsid w:val="002906E8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51">
    <w:name w:val="Style51"/>
    <w:basedOn w:val="a"/>
    <w:uiPriority w:val="99"/>
    <w:rsid w:val="002906E8"/>
    <w:pPr>
      <w:autoSpaceDE w:val="0"/>
      <w:autoSpaceDN w:val="0"/>
      <w:adjustRightInd w:val="0"/>
      <w:spacing w:line="139" w:lineRule="exact"/>
      <w:ind w:firstLine="192"/>
    </w:pPr>
    <w:rPr>
      <w:sz w:val="24"/>
      <w:szCs w:val="24"/>
    </w:rPr>
  </w:style>
  <w:style w:type="paragraph" w:customStyle="1" w:styleId="Style52">
    <w:name w:val="Style52"/>
    <w:basedOn w:val="a"/>
    <w:uiPriority w:val="99"/>
    <w:rsid w:val="002906E8"/>
    <w:pPr>
      <w:autoSpaceDE w:val="0"/>
      <w:autoSpaceDN w:val="0"/>
      <w:adjustRightInd w:val="0"/>
      <w:spacing w:line="168" w:lineRule="exact"/>
      <w:jc w:val="both"/>
    </w:pPr>
    <w:rPr>
      <w:sz w:val="24"/>
      <w:szCs w:val="24"/>
    </w:rPr>
  </w:style>
  <w:style w:type="paragraph" w:customStyle="1" w:styleId="Style53">
    <w:name w:val="Style53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54">
    <w:name w:val="Style54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55">
    <w:name w:val="Style55"/>
    <w:basedOn w:val="a"/>
    <w:uiPriority w:val="99"/>
    <w:rsid w:val="002906E8"/>
    <w:pPr>
      <w:autoSpaceDE w:val="0"/>
      <w:autoSpaceDN w:val="0"/>
      <w:adjustRightInd w:val="0"/>
      <w:spacing w:line="204" w:lineRule="exact"/>
      <w:jc w:val="center"/>
    </w:pPr>
    <w:rPr>
      <w:sz w:val="24"/>
      <w:szCs w:val="24"/>
    </w:rPr>
  </w:style>
  <w:style w:type="paragraph" w:customStyle="1" w:styleId="Style56">
    <w:name w:val="Style56"/>
    <w:basedOn w:val="a"/>
    <w:uiPriority w:val="99"/>
    <w:rsid w:val="002906E8"/>
    <w:pPr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57">
    <w:name w:val="Style57"/>
    <w:basedOn w:val="a"/>
    <w:uiPriority w:val="99"/>
    <w:rsid w:val="002906E8"/>
    <w:pPr>
      <w:autoSpaceDE w:val="0"/>
      <w:autoSpaceDN w:val="0"/>
      <w:adjustRightInd w:val="0"/>
      <w:spacing w:line="350" w:lineRule="exact"/>
      <w:ind w:firstLine="149"/>
    </w:pPr>
    <w:rPr>
      <w:sz w:val="24"/>
      <w:szCs w:val="24"/>
    </w:rPr>
  </w:style>
  <w:style w:type="paragraph" w:customStyle="1" w:styleId="Style58">
    <w:name w:val="Style58"/>
    <w:basedOn w:val="a"/>
    <w:uiPriority w:val="99"/>
    <w:rsid w:val="002906E8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59">
    <w:name w:val="Style59"/>
    <w:basedOn w:val="a"/>
    <w:uiPriority w:val="99"/>
    <w:rsid w:val="002906E8"/>
    <w:pPr>
      <w:autoSpaceDE w:val="0"/>
      <w:autoSpaceDN w:val="0"/>
      <w:adjustRightInd w:val="0"/>
      <w:spacing w:line="149" w:lineRule="exact"/>
      <w:jc w:val="center"/>
    </w:pPr>
    <w:rPr>
      <w:sz w:val="24"/>
      <w:szCs w:val="24"/>
    </w:rPr>
  </w:style>
  <w:style w:type="paragraph" w:customStyle="1" w:styleId="Style60">
    <w:name w:val="Style60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61">
    <w:name w:val="Style61"/>
    <w:basedOn w:val="a"/>
    <w:uiPriority w:val="99"/>
    <w:rsid w:val="002906E8"/>
    <w:pPr>
      <w:autoSpaceDE w:val="0"/>
      <w:autoSpaceDN w:val="0"/>
      <w:adjustRightInd w:val="0"/>
      <w:spacing w:line="120" w:lineRule="exact"/>
      <w:ind w:firstLine="149"/>
    </w:pPr>
    <w:rPr>
      <w:sz w:val="24"/>
      <w:szCs w:val="24"/>
    </w:rPr>
  </w:style>
  <w:style w:type="paragraph" w:customStyle="1" w:styleId="Style62">
    <w:name w:val="Style62"/>
    <w:basedOn w:val="a"/>
    <w:uiPriority w:val="99"/>
    <w:rsid w:val="002906E8"/>
    <w:pPr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63">
    <w:name w:val="Style63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64">
    <w:name w:val="Style64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65">
    <w:name w:val="Style65"/>
    <w:basedOn w:val="a"/>
    <w:uiPriority w:val="99"/>
    <w:rsid w:val="002906E8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6">
    <w:name w:val="Style66"/>
    <w:basedOn w:val="a"/>
    <w:uiPriority w:val="99"/>
    <w:rsid w:val="002906E8"/>
    <w:pPr>
      <w:autoSpaceDE w:val="0"/>
      <w:autoSpaceDN w:val="0"/>
      <w:adjustRightInd w:val="0"/>
      <w:spacing w:line="136" w:lineRule="exact"/>
    </w:pPr>
    <w:rPr>
      <w:sz w:val="24"/>
      <w:szCs w:val="24"/>
    </w:rPr>
  </w:style>
  <w:style w:type="paragraph" w:customStyle="1" w:styleId="Style67">
    <w:name w:val="Style67"/>
    <w:basedOn w:val="a"/>
    <w:uiPriority w:val="99"/>
    <w:rsid w:val="002906E8"/>
    <w:pPr>
      <w:autoSpaceDE w:val="0"/>
      <w:autoSpaceDN w:val="0"/>
      <w:adjustRightInd w:val="0"/>
      <w:spacing w:line="144" w:lineRule="exact"/>
      <w:jc w:val="center"/>
    </w:pPr>
    <w:rPr>
      <w:sz w:val="24"/>
      <w:szCs w:val="24"/>
    </w:rPr>
  </w:style>
  <w:style w:type="paragraph" w:customStyle="1" w:styleId="Style68">
    <w:name w:val="Style68"/>
    <w:basedOn w:val="a"/>
    <w:uiPriority w:val="99"/>
    <w:rsid w:val="002906E8"/>
    <w:pPr>
      <w:autoSpaceDE w:val="0"/>
      <w:autoSpaceDN w:val="0"/>
      <w:adjustRightInd w:val="0"/>
      <w:spacing w:line="134" w:lineRule="exact"/>
      <w:jc w:val="center"/>
    </w:pPr>
    <w:rPr>
      <w:sz w:val="24"/>
      <w:szCs w:val="24"/>
    </w:rPr>
  </w:style>
  <w:style w:type="paragraph" w:customStyle="1" w:styleId="Style69">
    <w:name w:val="Style69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70">
    <w:name w:val="Style70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71">
    <w:name w:val="Style71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72">
    <w:name w:val="Style72"/>
    <w:basedOn w:val="a"/>
    <w:uiPriority w:val="99"/>
    <w:rsid w:val="002906E8"/>
    <w:pPr>
      <w:autoSpaceDE w:val="0"/>
      <w:autoSpaceDN w:val="0"/>
      <w:adjustRightInd w:val="0"/>
      <w:spacing w:line="178" w:lineRule="exact"/>
      <w:jc w:val="center"/>
    </w:pPr>
    <w:rPr>
      <w:sz w:val="24"/>
      <w:szCs w:val="24"/>
    </w:rPr>
  </w:style>
  <w:style w:type="paragraph" w:customStyle="1" w:styleId="Style73">
    <w:name w:val="Style73"/>
    <w:basedOn w:val="a"/>
    <w:uiPriority w:val="99"/>
    <w:rsid w:val="002906E8"/>
    <w:pPr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74">
    <w:name w:val="Style74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75">
    <w:name w:val="Style75"/>
    <w:basedOn w:val="a"/>
    <w:uiPriority w:val="99"/>
    <w:rsid w:val="002906E8"/>
    <w:pPr>
      <w:autoSpaceDE w:val="0"/>
      <w:autoSpaceDN w:val="0"/>
      <w:adjustRightInd w:val="0"/>
      <w:spacing w:line="278" w:lineRule="exact"/>
      <w:ind w:hanging="182"/>
    </w:pPr>
    <w:rPr>
      <w:sz w:val="24"/>
      <w:szCs w:val="24"/>
    </w:rPr>
  </w:style>
  <w:style w:type="paragraph" w:customStyle="1" w:styleId="Style76">
    <w:name w:val="Style76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77">
    <w:name w:val="Style77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78">
    <w:name w:val="Style78"/>
    <w:basedOn w:val="a"/>
    <w:uiPriority w:val="99"/>
    <w:rsid w:val="002906E8"/>
    <w:pPr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79">
    <w:name w:val="Style79"/>
    <w:basedOn w:val="a"/>
    <w:uiPriority w:val="99"/>
    <w:rsid w:val="002906E8"/>
    <w:pPr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80">
    <w:name w:val="Style80"/>
    <w:basedOn w:val="a"/>
    <w:uiPriority w:val="99"/>
    <w:rsid w:val="002906E8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1">
    <w:name w:val="Style81"/>
    <w:basedOn w:val="a"/>
    <w:uiPriority w:val="99"/>
    <w:rsid w:val="002906E8"/>
    <w:pPr>
      <w:autoSpaceDE w:val="0"/>
      <w:autoSpaceDN w:val="0"/>
      <w:adjustRightInd w:val="0"/>
      <w:spacing w:line="120" w:lineRule="exact"/>
      <w:ind w:firstLine="48"/>
    </w:pPr>
    <w:rPr>
      <w:sz w:val="24"/>
      <w:szCs w:val="24"/>
    </w:rPr>
  </w:style>
  <w:style w:type="paragraph" w:customStyle="1" w:styleId="Style82">
    <w:name w:val="Style82"/>
    <w:basedOn w:val="a"/>
    <w:uiPriority w:val="99"/>
    <w:rsid w:val="002906E8"/>
    <w:pPr>
      <w:autoSpaceDE w:val="0"/>
      <w:autoSpaceDN w:val="0"/>
      <w:adjustRightInd w:val="0"/>
      <w:spacing w:line="158" w:lineRule="exact"/>
    </w:pPr>
    <w:rPr>
      <w:sz w:val="24"/>
      <w:szCs w:val="24"/>
    </w:rPr>
  </w:style>
  <w:style w:type="paragraph" w:customStyle="1" w:styleId="Style83">
    <w:name w:val="Style83"/>
    <w:basedOn w:val="a"/>
    <w:uiPriority w:val="99"/>
    <w:rsid w:val="002906E8"/>
    <w:pPr>
      <w:autoSpaceDE w:val="0"/>
      <w:autoSpaceDN w:val="0"/>
      <w:adjustRightInd w:val="0"/>
      <w:spacing w:line="370" w:lineRule="exact"/>
    </w:pPr>
    <w:rPr>
      <w:sz w:val="24"/>
      <w:szCs w:val="24"/>
    </w:rPr>
  </w:style>
  <w:style w:type="paragraph" w:customStyle="1" w:styleId="Style84">
    <w:name w:val="Style84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85">
    <w:name w:val="Style85"/>
    <w:basedOn w:val="a"/>
    <w:uiPriority w:val="99"/>
    <w:rsid w:val="002906E8"/>
    <w:pPr>
      <w:autoSpaceDE w:val="0"/>
      <w:autoSpaceDN w:val="0"/>
      <w:adjustRightInd w:val="0"/>
      <w:spacing w:line="252" w:lineRule="exact"/>
      <w:jc w:val="center"/>
    </w:pPr>
    <w:rPr>
      <w:sz w:val="24"/>
      <w:szCs w:val="24"/>
    </w:rPr>
  </w:style>
  <w:style w:type="paragraph" w:customStyle="1" w:styleId="Style86">
    <w:name w:val="Style86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87">
    <w:name w:val="Style87"/>
    <w:basedOn w:val="a"/>
    <w:uiPriority w:val="99"/>
    <w:rsid w:val="002906E8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8">
    <w:name w:val="Style88"/>
    <w:basedOn w:val="a"/>
    <w:uiPriority w:val="99"/>
    <w:rsid w:val="002906E8"/>
    <w:pPr>
      <w:autoSpaceDE w:val="0"/>
      <w:autoSpaceDN w:val="0"/>
      <w:adjustRightInd w:val="0"/>
      <w:spacing w:line="202" w:lineRule="exact"/>
    </w:pPr>
    <w:rPr>
      <w:sz w:val="24"/>
      <w:szCs w:val="24"/>
    </w:rPr>
  </w:style>
  <w:style w:type="paragraph" w:customStyle="1" w:styleId="Style89">
    <w:name w:val="Style89"/>
    <w:basedOn w:val="a"/>
    <w:uiPriority w:val="99"/>
    <w:rsid w:val="002906E8"/>
    <w:pPr>
      <w:autoSpaceDE w:val="0"/>
      <w:autoSpaceDN w:val="0"/>
      <w:adjustRightInd w:val="0"/>
      <w:spacing w:line="324" w:lineRule="exact"/>
      <w:ind w:firstLine="706"/>
      <w:jc w:val="both"/>
    </w:pPr>
    <w:rPr>
      <w:sz w:val="24"/>
      <w:szCs w:val="24"/>
    </w:rPr>
  </w:style>
  <w:style w:type="paragraph" w:customStyle="1" w:styleId="Style90">
    <w:name w:val="Style90"/>
    <w:basedOn w:val="a"/>
    <w:uiPriority w:val="99"/>
    <w:rsid w:val="002906E8"/>
    <w:pPr>
      <w:autoSpaceDE w:val="0"/>
      <w:autoSpaceDN w:val="0"/>
      <w:adjustRightInd w:val="0"/>
      <w:spacing w:line="202" w:lineRule="exact"/>
      <w:ind w:firstLine="130"/>
    </w:pPr>
    <w:rPr>
      <w:sz w:val="24"/>
      <w:szCs w:val="24"/>
    </w:rPr>
  </w:style>
  <w:style w:type="paragraph" w:customStyle="1" w:styleId="Style91">
    <w:name w:val="Style91"/>
    <w:basedOn w:val="a"/>
    <w:uiPriority w:val="99"/>
    <w:rsid w:val="002906E8"/>
    <w:pPr>
      <w:autoSpaceDE w:val="0"/>
      <w:autoSpaceDN w:val="0"/>
      <w:adjustRightInd w:val="0"/>
      <w:spacing w:line="166" w:lineRule="exact"/>
      <w:jc w:val="center"/>
    </w:pPr>
    <w:rPr>
      <w:sz w:val="24"/>
      <w:szCs w:val="24"/>
    </w:rPr>
  </w:style>
  <w:style w:type="paragraph" w:customStyle="1" w:styleId="Style92">
    <w:name w:val="Style92"/>
    <w:basedOn w:val="a"/>
    <w:uiPriority w:val="99"/>
    <w:rsid w:val="002906E8"/>
    <w:pPr>
      <w:autoSpaceDE w:val="0"/>
      <w:autoSpaceDN w:val="0"/>
      <w:adjustRightInd w:val="0"/>
      <w:spacing w:line="202" w:lineRule="exact"/>
      <w:ind w:firstLine="600"/>
    </w:pPr>
    <w:rPr>
      <w:sz w:val="24"/>
      <w:szCs w:val="24"/>
    </w:rPr>
  </w:style>
  <w:style w:type="paragraph" w:customStyle="1" w:styleId="Style93">
    <w:name w:val="Style93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94">
    <w:name w:val="Style94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95">
    <w:name w:val="Style95"/>
    <w:basedOn w:val="a"/>
    <w:uiPriority w:val="99"/>
    <w:rsid w:val="002906E8"/>
    <w:pPr>
      <w:autoSpaceDE w:val="0"/>
      <w:autoSpaceDN w:val="0"/>
      <w:adjustRightInd w:val="0"/>
      <w:spacing w:line="122" w:lineRule="exact"/>
      <w:ind w:firstLine="197"/>
    </w:pPr>
    <w:rPr>
      <w:sz w:val="24"/>
      <w:szCs w:val="24"/>
    </w:rPr>
  </w:style>
  <w:style w:type="paragraph" w:customStyle="1" w:styleId="Style96">
    <w:name w:val="Style96"/>
    <w:basedOn w:val="a"/>
    <w:uiPriority w:val="99"/>
    <w:rsid w:val="002906E8"/>
    <w:pPr>
      <w:autoSpaceDE w:val="0"/>
      <w:autoSpaceDN w:val="0"/>
      <w:adjustRightInd w:val="0"/>
      <w:spacing w:line="211" w:lineRule="exact"/>
    </w:pPr>
    <w:rPr>
      <w:sz w:val="24"/>
      <w:szCs w:val="24"/>
    </w:rPr>
  </w:style>
  <w:style w:type="paragraph" w:customStyle="1" w:styleId="Style97">
    <w:name w:val="Style97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98">
    <w:name w:val="Style98"/>
    <w:basedOn w:val="a"/>
    <w:uiPriority w:val="99"/>
    <w:rsid w:val="002906E8"/>
    <w:pPr>
      <w:autoSpaceDE w:val="0"/>
      <w:autoSpaceDN w:val="0"/>
      <w:adjustRightInd w:val="0"/>
      <w:spacing w:line="134" w:lineRule="exact"/>
      <w:jc w:val="both"/>
    </w:pPr>
    <w:rPr>
      <w:sz w:val="24"/>
      <w:szCs w:val="24"/>
    </w:rPr>
  </w:style>
  <w:style w:type="paragraph" w:customStyle="1" w:styleId="Style99">
    <w:name w:val="Style99"/>
    <w:basedOn w:val="a"/>
    <w:uiPriority w:val="99"/>
    <w:rsid w:val="002906E8"/>
    <w:pPr>
      <w:autoSpaceDE w:val="0"/>
      <w:autoSpaceDN w:val="0"/>
      <w:adjustRightInd w:val="0"/>
      <w:spacing w:line="173" w:lineRule="exact"/>
      <w:jc w:val="center"/>
    </w:pPr>
    <w:rPr>
      <w:sz w:val="24"/>
      <w:szCs w:val="24"/>
    </w:rPr>
  </w:style>
  <w:style w:type="paragraph" w:customStyle="1" w:styleId="Style100">
    <w:name w:val="Style100"/>
    <w:basedOn w:val="a"/>
    <w:uiPriority w:val="99"/>
    <w:rsid w:val="002906E8"/>
    <w:pPr>
      <w:autoSpaceDE w:val="0"/>
      <w:autoSpaceDN w:val="0"/>
      <w:adjustRightInd w:val="0"/>
      <w:spacing w:line="139" w:lineRule="exact"/>
      <w:jc w:val="right"/>
    </w:pPr>
    <w:rPr>
      <w:sz w:val="24"/>
      <w:szCs w:val="24"/>
    </w:rPr>
  </w:style>
  <w:style w:type="paragraph" w:customStyle="1" w:styleId="Style101">
    <w:name w:val="Style101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102">
    <w:name w:val="Style102"/>
    <w:basedOn w:val="a"/>
    <w:uiPriority w:val="99"/>
    <w:rsid w:val="002906E8"/>
    <w:pPr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03">
    <w:name w:val="Style103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104">
    <w:name w:val="Style104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105">
    <w:name w:val="Style105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106">
    <w:name w:val="Style106"/>
    <w:basedOn w:val="a"/>
    <w:uiPriority w:val="99"/>
    <w:rsid w:val="002906E8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FontStyle108">
    <w:name w:val="Font Style108"/>
    <w:uiPriority w:val="99"/>
    <w:rsid w:val="002906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09">
    <w:name w:val="Font Style109"/>
    <w:uiPriority w:val="99"/>
    <w:rsid w:val="002906E8"/>
    <w:rPr>
      <w:rFonts w:ascii="Times New Roman" w:hAnsi="Times New Roman" w:cs="Times New Roman"/>
      <w:sz w:val="22"/>
      <w:szCs w:val="22"/>
    </w:rPr>
  </w:style>
  <w:style w:type="character" w:customStyle="1" w:styleId="FontStyle110">
    <w:name w:val="Font Style110"/>
    <w:uiPriority w:val="99"/>
    <w:rsid w:val="002906E8"/>
    <w:rPr>
      <w:rFonts w:ascii="Tahoma" w:hAnsi="Tahoma" w:cs="Tahoma"/>
      <w:sz w:val="12"/>
      <w:szCs w:val="12"/>
    </w:rPr>
  </w:style>
  <w:style w:type="character" w:customStyle="1" w:styleId="FontStyle111">
    <w:name w:val="Font Style111"/>
    <w:uiPriority w:val="99"/>
    <w:rsid w:val="002906E8"/>
    <w:rPr>
      <w:rFonts w:ascii="Times New Roman" w:hAnsi="Times New Roman" w:cs="Times New Roman"/>
      <w:sz w:val="18"/>
      <w:szCs w:val="18"/>
    </w:rPr>
  </w:style>
  <w:style w:type="character" w:customStyle="1" w:styleId="FontStyle112">
    <w:name w:val="Font Style112"/>
    <w:uiPriority w:val="99"/>
    <w:rsid w:val="002906E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13">
    <w:name w:val="Font Style113"/>
    <w:uiPriority w:val="99"/>
    <w:rsid w:val="002906E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14">
    <w:name w:val="Font Style114"/>
    <w:uiPriority w:val="99"/>
    <w:rsid w:val="002906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5">
    <w:name w:val="Font Style115"/>
    <w:uiPriority w:val="99"/>
    <w:rsid w:val="002906E8"/>
    <w:rPr>
      <w:rFonts w:ascii="Times New Roman" w:hAnsi="Times New Roman" w:cs="Times New Roman"/>
      <w:sz w:val="26"/>
      <w:szCs w:val="26"/>
    </w:rPr>
  </w:style>
  <w:style w:type="character" w:customStyle="1" w:styleId="FontStyle116">
    <w:name w:val="Font Style116"/>
    <w:uiPriority w:val="99"/>
    <w:rsid w:val="002906E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17">
    <w:name w:val="Font Style117"/>
    <w:uiPriority w:val="99"/>
    <w:rsid w:val="002906E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18">
    <w:name w:val="Font Style118"/>
    <w:uiPriority w:val="99"/>
    <w:rsid w:val="002906E8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19">
    <w:name w:val="Font Style119"/>
    <w:uiPriority w:val="99"/>
    <w:rsid w:val="002906E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0">
    <w:name w:val="Font Style120"/>
    <w:uiPriority w:val="99"/>
    <w:rsid w:val="002906E8"/>
    <w:rPr>
      <w:rFonts w:ascii="Times New Roman" w:hAnsi="Times New Roman" w:cs="Times New Roman"/>
      <w:smallCaps/>
      <w:sz w:val="10"/>
      <w:szCs w:val="10"/>
    </w:rPr>
  </w:style>
  <w:style w:type="character" w:customStyle="1" w:styleId="FontStyle121">
    <w:name w:val="Font Style121"/>
    <w:uiPriority w:val="99"/>
    <w:rsid w:val="002906E8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2">
    <w:name w:val="Font Style122"/>
    <w:uiPriority w:val="99"/>
    <w:rsid w:val="002906E8"/>
    <w:rPr>
      <w:rFonts w:ascii="Times New Roman" w:hAnsi="Times New Roman" w:cs="Times New Roman"/>
      <w:w w:val="250"/>
      <w:sz w:val="8"/>
      <w:szCs w:val="8"/>
    </w:rPr>
  </w:style>
  <w:style w:type="character" w:customStyle="1" w:styleId="FontStyle123">
    <w:name w:val="Font Style123"/>
    <w:uiPriority w:val="99"/>
    <w:rsid w:val="002906E8"/>
    <w:rPr>
      <w:rFonts w:ascii="Times New Roman" w:hAnsi="Times New Roman" w:cs="Times New Roman"/>
      <w:sz w:val="16"/>
      <w:szCs w:val="16"/>
    </w:rPr>
  </w:style>
  <w:style w:type="character" w:customStyle="1" w:styleId="FontStyle124">
    <w:name w:val="Font Style124"/>
    <w:uiPriority w:val="99"/>
    <w:rsid w:val="002906E8"/>
    <w:rPr>
      <w:rFonts w:ascii="Times New Roman" w:hAnsi="Times New Roman" w:cs="Times New Roman"/>
      <w:sz w:val="20"/>
      <w:szCs w:val="20"/>
    </w:rPr>
  </w:style>
  <w:style w:type="character" w:customStyle="1" w:styleId="FontStyle125">
    <w:name w:val="Font Style125"/>
    <w:uiPriority w:val="99"/>
    <w:rsid w:val="002906E8"/>
    <w:rPr>
      <w:rFonts w:ascii="Times New Roman" w:hAnsi="Times New Roman" w:cs="Times New Roman"/>
      <w:sz w:val="14"/>
      <w:szCs w:val="14"/>
    </w:rPr>
  </w:style>
  <w:style w:type="character" w:customStyle="1" w:styleId="FontStyle126">
    <w:name w:val="Font Style126"/>
    <w:uiPriority w:val="99"/>
    <w:rsid w:val="002906E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27">
    <w:name w:val="Font Style127"/>
    <w:uiPriority w:val="99"/>
    <w:rsid w:val="002906E8"/>
    <w:rPr>
      <w:rFonts w:ascii="Times New Roman" w:hAnsi="Times New Roman" w:cs="Times New Roman"/>
      <w:sz w:val="10"/>
      <w:szCs w:val="10"/>
    </w:rPr>
  </w:style>
  <w:style w:type="character" w:customStyle="1" w:styleId="FontStyle128">
    <w:name w:val="Font Style128"/>
    <w:uiPriority w:val="99"/>
    <w:rsid w:val="002906E8"/>
    <w:rPr>
      <w:rFonts w:ascii="Times New Roman" w:hAnsi="Times New Roman" w:cs="Times New Roman"/>
      <w:sz w:val="12"/>
      <w:szCs w:val="12"/>
    </w:rPr>
  </w:style>
  <w:style w:type="character" w:customStyle="1" w:styleId="FontStyle129">
    <w:name w:val="Font Style129"/>
    <w:uiPriority w:val="99"/>
    <w:rsid w:val="002906E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0">
    <w:name w:val="Font Style130"/>
    <w:uiPriority w:val="99"/>
    <w:rsid w:val="002906E8"/>
    <w:rPr>
      <w:rFonts w:ascii="Times New Roman" w:hAnsi="Times New Roman" w:cs="Times New Roman"/>
      <w:sz w:val="16"/>
      <w:szCs w:val="16"/>
    </w:rPr>
  </w:style>
  <w:style w:type="character" w:customStyle="1" w:styleId="FontStyle131">
    <w:name w:val="Font Style131"/>
    <w:uiPriority w:val="99"/>
    <w:rsid w:val="002906E8"/>
    <w:rPr>
      <w:rFonts w:ascii="Times New Roman" w:hAnsi="Times New Roman" w:cs="Times New Roman"/>
      <w:sz w:val="10"/>
      <w:szCs w:val="10"/>
    </w:rPr>
  </w:style>
  <w:style w:type="character" w:customStyle="1" w:styleId="FontStyle132">
    <w:name w:val="Font Style132"/>
    <w:uiPriority w:val="99"/>
    <w:rsid w:val="002906E8"/>
    <w:rPr>
      <w:rFonts w:ascii="Times New Roman" w:hAnsi="Times New Roman" w:cs="Times New Roman"/>
      <w:b/>
      <w:bCs/>
      <w:smallCaps/>
      <w:spacing w:val="20"/>
      <w:sz w:val="16"/>
      <w:szCs w:val="16"/>
    </w:rPr>
  </w:style>
  <w:style w:type="character" w:customStyle="1" w:styleId="FontStyle133">
    <w:name w:val="Font Style133"/>
    <w:uiPriority w:val="99"/>
    <w:rsid w:val="002906E8"/>
    <w:rPr>
      <w:rFonts w:ascii="Courier New" w:hAnsi="Courier New" w:cs="Courier New"/>
      <w:b/>
      <w:bCs/>
      <w:i/>
      <w:iCs/>
      <w:sz w:val="22"/>
      <w:szCs w:val="22"/>
    </w:rPr>
  </w:style>
  <w:style w:type="character" w:customStyle="1" w:styleId="FontStyle134">
    <w:name w:val="Font Style134"/>
    <w:uiPriority w:val="99"/>
    <w:rsid w:val="002906E8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135">
    <w:name w:val="Font Style135"/>
    <w:uiPriority w:val="99"/>
    <w:rsid w:val="002906E8"/>
    <w:rPr>
      <w:rFonts w:ascii="Times New Roman" w:hAnsi="Times New Roman" w:cs="Times New Roman"/>
      <w:b/>
      <w:bCs/>
      <w:smallCaps/>
      <w:sz w:val="12"/>
      <w:szCs w:val="12"/>
    </w:rPr>
  </w:style>
  <w:style w:type="character" w:customStyle="1" w:styleId="FontStyle136">
    <w:name w:val="Font Style136"/>
    <w:uiPriority w:val="99"/>
    <w:rsid w:val="002906E8"/>
    <w:rPr>
      <w:rFonts w:ascii="Cambria" w:hAnsi="Cambria" w:cs="Cambria"/>
      <w:sz w:val="20"/>
      <w:szCs w:val="20"/>
    </w:rPr>
  </w:style>
  <w:style w:type="character" w:customStyle="1" w:styleId="FontStyle137">
    <w:name w:val="Font Style137"/>
    <w:uiPriority w:val="99"/>
    <w:rsid w:val="002906E8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38">
    <w:name w:val="Font Style138"/>
    <w:uiPriority w:val="99"/>
    <w:rsid w:val="002906E8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39">
    <w:name w:val="Font Style139"/>
    <w:uiPriority w:val="99"/>
    <w:rsid w:val="002906E8"/>
    <w:rPr>
      <w:rFonts w:ascii="Bookman Old Style" w:hAnsi="Bookman Old Style" w:cs="Bookman Old Style"/>
      <w:sz w:val="38"/>
      <w:szCs w:val="38"/>
    </w:rPr>
  </w:style>
  <w:style w:type="character" w:customStyle="1" w:styleId="FontStyle140">
    <w:name w:val="Font Style140"/>
    <w:uiPriority w:val="99"/>
    <w:rsid w:val="002906E8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41">
    <w:name w:val="Font Style141"/>
    <w:uiPriority w:val="99"/>
    <w:rsid w:val="002906E8"/>
    <w:rPr>
      <w:rFonts w:ascii="Times New Roman" w:hAnsi="Times New Roman" w:cs="Times New Roman"/>
      <w:spacing w:val="40"/>
      <w:w w:val="150"/>
      <w:sz w:val="8"/>
      <w:szCs w:val="8"/>
    </w:rPr>
  </w:style>
  <w:style w:type="character" w:customStyle="1" w:styleId="FontStyle142">
    <w:name w:val="Font Style142"/>
    <w:uiPriority w:val="99"/>
    <w:rsid w:val="002906E8"/>
    <w:rPr>
      <w:rFonts w:ascii="Times New Roman" w:hAnsi="Times New Roman" w:cs="Times New Roman"/>
      <w:b/>
      <w:bCs/>
      <w:smallCaps/>
      <w:sz w:val="18"/>
      <w:szCs w:val="18"/>
    </w:rPr>
  </w:style>
  <w:style w:type="character" w:customStyle="1" w:styleId="FontStyle143">
    <w:name w:val="Font Style143"/>
    <w:uiPriority w:val="99"/>
    <w:rsid w:val="002906E8"/>
    <w:rPr>
      <w:rFonts w:ascii="Times New Roman" w:hAnsi="Times New Roman" w:cs="Times New Roman"/>
      <w:smallCaps/>
      <w:sz w:val="26"/>
      <w:szCs w:val="26"/>
    </w:rPr>
  </w:style>
  <w:style w:type="character" w:customStyle="1" w:styleId="FontStyle144">
    <w:name w:val="Font Style144"/>
    <w:uiPriority w:val="99"/>
    <w:rsid w:val="002906E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5">
    <w:name w:val="Font Style145"/>
    <w:uiPriority w:val="99"/>
    <w:rsid w:val="002906E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6">
    <w:name w:val="Font Style146"/>
    <w:uiPriority w:val="99"/>
    <w:rsid w:val="002906E8"/>
    <w:rPr>
      <w:rFonts w:ascii="Times New Roman" w:hAnsi="Times New Roman" w:cs="Times New Roman"/>
      <w:sz w:val="20"/>
      <w:szCs w:val="20"/>
    </w:rPr>
  </w:style>
  <w:style w:type="character" w:customStyle="1" w:styleId="FontStyle106">
    <w:name w:val="Font Style106"/>
    <w:uiPriority w:val="99"/>
    <w:rsid w:val="002906E8"/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uiPriority w:val="99"/>
    <w:rsid w:val="002906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s://login.consultant.ru/link/?req=doc&amp;base=RLAW021&amp;n=211063&amp;dst=10231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RLAW021&amp;n=211063&amp;dst=1023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188425&amp;dst=100682" TargetMode="Externa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kovaII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10</TotalTime>
  <Pages>85</Pages>
  <Words>20181</Words>
  <Characters>115032</Characters>
  <Application>Microsoft Office Word</Application>
  <DocSecurity>0</DocSecurity>
  <Lines>958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134944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Батрова Яна Сергеевна</dc:creator>
  <cp:lastModifiedBy>SMIRNOVA</cp:lastModifiedBy>
  <cp:revision>3</cp:revision>
  <cp:lastPrinted>2026-01-28T07:33:00Z</cp:lastPrinted>
  <dcterms:created xsi:type="dcterms:W3CDTF">2026-01-27T07:28:00Z</dcterms:created>
  <dcterms:modified xsi:type="dcterms:W3CDTF">2026-01-28T07:35:00Z</dcterms:modified>
</cp:coreProperties>
</file>